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9A4" w:rsidRPr="003E6E12" w:rsidRDefault="008209A4" w:rsidP="008209A4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90220" w:rsidRDefault="00090220" w:rsidP="0014172E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53830">
        <w:rPr>
          <w:rFonts w:ascii="Arial" w:eastAsia="Times New Roman" w:hAnsi="Arial" w:cs="Arial"/>
          <w:b/>
          <w:sz w:val="24"/>
          <w:szCs w:val="24"/>
          <w:lang w:eastAsia="pt-BR"/>
        </w:rPr>
        <w:t>Redes Públicas de Cooperação no Brasil e o enfrentamento da pobreza no âmbito</w:t>
      </w:r>
      <w:r w:rsidRPr="0009022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53830">
        <w:rPr>
          <w:rFonts w:ascii="Arial" w:eastAsia="Times New Roman" w:hAnsi="Arial" w:cs="Arial"/>
          <w:b/>
          <w:sz w:val="24"/>
          <w:szCs w:val="24"/>
          <w:lang w:eastAsia="pt-BR"/>
        </w:rPr>
        <w:t>local</w:t>
      </w:r>
    </w:p>
    <w:p w:rsidR="0051625B" w:rsidRPr="0051625B" w:rsidRDefault="0051625B" w:rsidP="0014172E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1625B">
        <w:rPr>
          <w:rFonts w:ascii="Arial" w:eastAsia="Times New Roman" w:hAnsi="Arial" w:cs="Arial"/>
          <w:b/>
          <w:sz w:val="24"/>
          <w:szCs w:val="24"/>
          <w:lang w:eastAsia="pt-BR"/>
        </w:rPr>
        <w:t>Bruno Leite Bertoldo Almeida</w:t>
      </w:r>
    </w:p>
    <w:p w:rsidR="00AB3792" w:rsidRPr="003E6E12" w:rsidRDefault="00AB3792" w:rsidP="008209A4">
      <w:pPr>
        <w:widowControl w:val="0"/>
        <w:tabs>
          <w:tab w:val="left" w:pos="851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C4400" w:rsidRPr="00E712AB" w:rsidRDefault="00FA2B07" w:rsidP="00027747">
      <w:pPr>
        <w:pStyle w:val="Ttulo2"/>
        <w:shd w:val="clear" w:color="auto" w:fill="FFFFFF"/>
        <w:spacing w:before="0" w:line="360" w:lineRule="auto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  <w:lang w:eastAsia="pt-BR"/>
        </w:rPr>
      </w:pPr>
      <w:r w:rsidRPr="00D57953">
        <w:rPr>
          <w:rFonts w:ascii="Arial" w:hAnsi="Arial" w:cs="Arial"/>
          <w:b w:val="0"/>
          <w:color w:val="000000"/>
          <w:sz w:val="24"/>
          <w:szCs w:val="24"/>
        </w:rPr>
        <w:t>A</w:t>
      </w:r>
      <w:r w:rsidR="00142981" w:rsidRPr="00D57953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D42076" w:rsidRPr="00D57953">
        <w:rPr>
          <w:rFonts w:ascii="Arial" w:hAnsi="Arial" w:cs="Arial"/>
          <w:b w:val="0"/>
          <w:color w:val="000000"/>
          <w:sz w:val="24"/>
          <w:szCs w:val="24"/>
        </w:rPr>
        <w:t>temática da</w:t>
      </w:r>
      <w:r w:rsidR="00D57953" w:rsidRPr="00D57953">
        <w:rPr>
          <w:rFonts w:ascii="Arial" w:hAnsi="Arial" w:cs="Arial"/>
          <w:b w:val="0"/>
          <w:color w:val="000000"/>
          <w:sz w:val="24"/>
          <w:szCs w:val="24"/>
        </w:rPr>
        <w:t>s</w:t>
      </w:r>
      <w:r w:rsidR="00D42076" w:rsidRPr="00FE4F3A">
        <w:rPr>
          <w:rFonts w:ascii="Arial" w:hAnsi="Arial" w:cs="Arial"/>
          <w:color w:val="000000"/>
          <w:sz w:val="24"/>
          <w:szCs w:val="24"/>
        </w:rPr>
        <w:t xml:space="preserve"> </w:t>
      </w:r>
      <w:r w:rsidR="003C47B1" w:rsidRPr="005F646C">
        <w:rPr>
          <w:rFonts w:ascii="Arial" w:hAnsi="Arial" w:cs="Arial"/>
          <w:b w:val="0"/>
          <w:bCs w:val="0"/>
          <w:color w:val="auto"/>
          <w:sz w:val="24"/>
          <w:szCs w:val="24"/>
          <w:lang w:eastAsia="pt-BR"/>
        </w:rPr>
        <w:t>Redes Públicas de Cooperação no Brasil e o enfrentamento da pobreza no âmbito loca</w:t>
      </w:r>
      <w:r w:rsidR="00F848FD" w:rsidRPr="005F646C">
        <w:rPr>
          <w:rFonts w:ascii="Arial" w:hAnsi="Arial" w:cs="Arial"/>
          <w:b w:val="0"/>
          <w:bCs w:val="0"/>
          <w:color w:val="auto"/>
          <w:sz w:val="24"/>
          <w:szCs w:val="24"/>
          <w:lang w:eastAsia="pt-BR"/>
        </w:rPr>
        <w:t xml:space="preserve">l </w:t>
      </w:r>
      <w:r w:rsidR="006F19E0" w:rsidRPr="005F646C">
        <w:rPr>
          <w:rFonts w:ascii="Arial" w:hAnsi="Arial" w:cs="Arial"/>
          <w:b w:val="0"/>
          <w:bCs w:val="0"/>
          <w:color w:val="auto"/>
          <w:sz w:val="24"/>
          <w:szCs w:val="24"/>
          <w:lang w:eastAsia="pt-BR"/>
        </w:rPr>
        <w:t xml:space="preserve">representa </w:t>
      </w:r>
      <w:r w:rsidR="00D42076" w:rsidRPr="00D30FF8">
        <w:rPr>
          <w:rFonts w:ascii="Arial" w:hAnsi="Arial" w:cs="Arial"/>
          <w:b w:val="0"/>
          <w:color w:val="auto"/>
          <w:sz w:val="24"/>
          <w:szCs w:val="24"/>
        </w:rPr>
        <w:t xml:space="preserve">um estudo </w:t>
      </w:r>
      <w:r w:rsidR="002754FD" w:rsidRPr="00D30FF8">
        <w:rPr>
          <w:rFonts w:ascii="Arial" w:hAnsi="Arial" w:cs="Arial"/>
          <w:b w:val="0"/>
          <w:color w:val="auto"/>
          <w:sz w:val="24"/>
          <w:szCs w:val="24"/>
        </w:rPr>
        <w:t>plural,</w:t>
      </w:r>
      <w:r w:rsidRPr="00D30FF8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142981" w:rsidRPr="00D30FF8">
        <w:rPr>
          <w:rFonts w:ascii="Arial" w:hAnsi="Arial" w:cs="Arial"/>
          <w:b w:val="0"/>
          <w:color w:val="auto"/>
          <w:sz w:val="24"/>
          <w:szCs w:val="24"/>
        </w:rPr>
        <w:t xml:space="preserve">cujos aspectos </w:t>
      </w:r>
      <w:r w:rsidR="00FD31F2" w:rsidRPr="00D30FF8">
        <w:rPr>
          <w:rFonts w:ascii="Arial" w:hAnsi="Arial" w:cs="Arial"/>
          <w:b w:val="0"/>
          <w:color w:val="auto"/>
          <w:sz w:val="24"/>
          <w:szCs w:val="24"/>
        </w:rPr>
        <w:t xml:space="preserve">relevantes </w:t>
      </w:r>
      <w:r w:rsidR="00BB55B5" w:rsidRPr="00D30FF8">
        <w:rPr>
          <w:rFonts w:ascii="Arial" w:hAnsi="Arial" w:cs="Arial"/>
          <w:b w:val="0"/>
          <w:color w:val="auto"/>
          <w:sz w:val="24"/>
          <w:szCs w:val="24"/>
        </w:rPr>
        <w:t>suscitam</w:t>
      </w:r>
      <w:r w:rsidR="00FD31F2" w:rsidRPr="00D30FF8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433D93" w:rsidRPr="00D30FF8">
        <w:rPr>
          <w:rFonts w:ascii="Arial" w:hAnsi="Arial" w:cs="Arial"/>
          <w:b w:val="0"/>
          <w:color w:val="auto"/>
          <w:sz w:val="24"/>
          <w:szCs w:val="24"/>
          <w:lang w:eastAsia="pt-BR"/>
        </w:rPr>
        <w:t xml:space="preserve">indagações, </w:t>
      </w:r>
      <w:r w:rsidR="00BA76DC" w:rsidRPr="00D30FF8">
        <w:rPr>
          <w:rFonts w:ascii="Arial" w:hAnsi="Arial" w:cs="Arial"/>
          <w:b w:val="0"/>
          <w:color w:val="auto"/>
          <w:sz w:val="24"/>
          <w:szCs w:val="24"/>
          <w:lang w:eastAsia="pt-BR"/>
        </w:rPr>
        <w:t xml:space="preserve">já que existem </w:t>
      </w:r>
      <w:r w:rsidR="00433D93" w:rsidRPr="00D30FF8">
        <w:rPr>
          <w:rFonts w:ascii="Arial" w:hAnsi="Arial" w:cs="Arial"/>
          <w:b w:val="0"/>
          <w:color w:val="auto"/>
          <w:sz w:val="24"/>
          <w:szCs w:val="24"/>
          <w:lang w:eastAsia="pt-BR"/>
        </w:rPr>
        <w:t xml:space="preserve">algumas questões </w:t>
      </w:r>
      <w:r w:rsidR="00846750" w:rsidRPr="00D30FF8">
        <w:rPr>
          <w:rFonts w:ascii="Arial" w:hAnsi="Arial" w:cs="Arial"/>
          <w:b w:val="0"/>
          <w:color w:val="auto"/>
          <w:sz w:val="24"/>
          <w:szCs w:val="24"/>
          <w:lang w:eastAsia="pt-BR"/>
        </w:rPr>
        <w:t xml:space="preserve">relacionadas </w:t>
      </w:r>
      <w:r w:rsidR="005F646C">
        <w:rPr>
          <w:rFonts w:ascii="Arial" w:hAnsi="Arial" w:cs="Arial"/>
          <w:b w:val="0"/>
          <w:color w:val="auto"/>
          <w:sz w:val="24"/>
          <w:szCs w:val="24"/>
          <w:lang w:eastAsia="pt-BR"/>
        </w:rPr>
        <w:t>ao</w:t>
      </w:r>
      <w:r w:rsidR="002F51E1" w:rsidRPr="00D30FF8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 xml:space="preserve"> sistema de cooperação </w:t>
      </w:r>
      <w:r w:rsidR="0023011A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 xml:space="preserve">com </w:t>
      </w:r>
      <w:r w:rsidR="002F51E1" w:rsidRPr="00D30FF8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 xml:space="preserve">seus impasses e entraves, </w:t>
      </w:r>
      <w:r w:rsidR="00037D5C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 xml:space="preserve">que </w:t>
      </w:r>
      <w:r w:rsidR="002F51E1" w:rsidRPr="00D30FF8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 xml:space="preserve">fomenta a possibilidade de integração e articulação conjunta para enfrentamento incisivo de sérios problemas, </w:t>
      </w:r>
      <w:r w:rsidR="0023011A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>como</w:t>
      </w:r>
      <w:r w:rsidR="00E712AB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23011A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>a pobreza</w:t>
      </w:r>
      <w:r w:rsidR="00E712AB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>,</w:t>
      </w:r>
      <w:r w:rsidR="00E712AB" w:rsidRPr="00E712AB">
        <w:t xml:space="preserve"> </w:t>
      </w:r>
      <w:r w:rsidR="00E712AB" w:rsidRPr="00E712AB">
        <w:rPr>
          <w:rFonts w:ascii="Arial" w:hAnsi="Arial" w:cs="Arial"/>
          <w:b w:val="0"/>
          <w:color w:val="auto"/>
          <w:sz w:val="24"/>
          <w:szCs w:val="24"/>
        </w:rPr>
        <w:t xml:space="preserve">que cada vez mais vem ocupando lugar na agenda da cooperação internacional. </w:t>
      </w:r>
    </w:p>
    <w:p w:rsidR="00DA39F5" w:rsidRPr="00506EE2" w:rsidRDefault="008209A4" w:rsidP="0034230A">
      <w:pPr>
        <w:widowControl w:val="0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DA39F5" w:rsidRPr="00C87652">
        <w:rPr>
          <w:rFonts w:ascii="Arial" w:hAnsi="Arial" w:cs="Arial"/>
          <w:sz w:val="24"/>
          <w:szCs w:val="24"/>
          <w:shd w:val="clear" w:color="auto" w:fill="FFFFFF"/>
        </w:rPr>
        <w:t xml:space="preserve">As Redes Públicas de Cooperação Local são </w:t>
      </w:r>
      <w:r w:rsidR="00092039">
        <w:rPr>
          <w:rFonts w:ascii="Arial" w:hAnsi="Arial" w:cs="Arial"/>
          <w:sz w:val="24"/>
          <w:szCs w:val="24"/>
          <w:shd w:val="clear" w:color="auto" w:fill="FFFFFF"/>
        </w:rPr>
        <w:t>formadas por meio</w:t>
      </w:r>
      <w:r w:rsidR="00E96E5B">
        <w:rPr>
          <w:rFonts w:ascii="Arial" w:hAnsi="Arial" w:cs="Arial"/>
          <w:sz w:val="24"/>
          <w:szCs w:val="24"/>
          <w:shd w:val="clear" w:color="auto" w:fill="FFFFFF"/>
        </w:rPr>
        <w:t xml:space="preserve"> dos</w:t>
      </w:r>
      <w:r w:rsidR="00DA39F5" w:rsidRPr="00C87652">
        <w:rPr>
          <w:rFonts w:ascii="Arial" w:hAnsi="Arial" w:cs="Arial"/>
          <w:sz w:val="24"/>
          <w:szCs w:val="24"/>
          <w:shd w:val="clear" w:color="auto" w:fill="FFFFFF"/>
        </w:rPr>
        <w:t xml:space="preserve"> processos e </w:t>
      </w:r>
      <w:r w:rsidR="00E96E5B">
        <w:rPr>
          <w:rFonts w:ascii="Arial" w:hAnsi="Arial" w:cs="Arial"/>
          <w:sz w:val="24"/>
          <w:szCs w:val="24"/>
          <w:shd w:val="clear" w:color="auto" w:fill="FFFFFF"/>
        </w:rPr>
        <w:t xml:space="preserve">pela </w:t>
      </w:r>
      <w:r w:rsidR="00DA39F5" w:rsidRPr="00C87652">
        <w:rPr>
          <w:rFonts w:ascii="Arial" w:hAnsi="Arial" w:cs="Arial"/>
          <w:sz w:val="24"/>
          <w:szCs w:val="24"/>
          <w:shd w:val="clear" w:color="auto" w:fill="FFFFFF"/>
        </w:rPr>
        <w:t>definição de planos, projetos e estratégias</w:t>
      </w:r>
      <w:r w:rsidR="00E96E5B">
        <w:rPr>
          <w:rFonts w:ascii="Arial" w:hAnsi="Arial" w:cs="Arial"/>
          <w:sz w:val="24"/>
          <w:szCs w:val="24"/>
          <w:shd w:val="clear" w:color="auto" w:fill="FFFFFF"/>
        </w:rPr>
        <w:t xml:space="preserve">, com o fim </w:t>
      </w:r>
      <w:r w:rsidR="00092039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DA39F5" w:rsidRPr="00C87652">
        <w:rPr>
          <w:rFonts w:ascii="Arial" w:hAnsi="Arial" w:cs="Arial"/>
          <w:sz w:val="24"/>
          <w:szCs w:val="24"/>
          <w:shd w:val="clear" w:color="auto" w:fill="FFFFFF"/>
        </w:rPr>
        <w:t>integrar o Governo Local</w:t>
      </w:r>
      <w:r w:rsidR="00092039">
        <w:rPr>
          <w:rFonts w:ascii="Arial" w:hAnsi="Arial" w:cs="Arial"/>
          <w:sz w:val="24"/>
          <w:szCs w:val="24"/>
          <w:shd w:val="clear" w:color="auto" w:fill="FFFFFF"/>
        </w:rPr>
        <w:t>, bem como as</w:t>
      </w:r>
      <w:r w:rsidR="00DA39F5" w:rsidRPr="00C876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92039">
        <w:rPr>
          <w:rFonts w:ascii="Arial" w:hAnsi="Arial" w:cs="Arial"/>
          <w:sz w:val="24"/>
          <w:szCs w:val="24"/>
          <w:shd w:val="clear" w:color="auto" w:fill="FFFFFF"/>
        </w:rPr>
        <w:t>organizações da sociedade civil, objetivando</w:t>
      </w:r>
      <w:r w:rsidR="00DA39F5" w:rsidRPr="00C87652">
        <w:rPr>
          <w:rFonts w:ascii="Arial" w:hAnsi="Arial" w:cs="Arial"/>
          <w:sz w:val="24"/>
          <w:szCs w:val="24"/>
          <w:shd w:val="clear" w:color="auto" w:fill="FFFFFF"/>
        </w:rPr>
        <w:t xml:space="preserve"> promover a cooperação entre as empresas e oferecer suporte t</w:t>
      </w:r>
      <w:r w:rsidR="00092039">
        <w:rPr>
          <w:rFonts w:ascii="Arial" w:hAnsi="Arial" w:cs="Arial"/>
          <w:sz w:val="24"/>
          <w:szCs w:val="24"/>
          <w:shd w:val="clear" w:color="auto" w:fill="FFFFFF"/>
        </w:rPr>
        <w:t>écnico</w:t>
      </w:r>
      <w:r w:rsidR="00831188">
        <w:rPr>
          <w:rFonts w:ascii="Arial" w:hAnsi="Arial" w:cs="Arial"/>
          <w:sz w:val="24"/>
          <w:szCs w:val="24"/>
          <w:shd w:val="clear" w:color="auto" w:fill="FFFFFF"/>
        </w:rPr>
        <w:t>, com</w:t>
      </w:r>
      <w:r w:rsidR="00DA39F5" w:rsidRPr="00C87652">
        <w:rPr>
          <w:rFonts w:ascii="Arial" w:hAnsi="Arial" w:cs="Arial"/>
          <w:sz w:val="24"/>
          <w:szCs w:val="24"/>
          <w:shd w:val="clear" w:color="auto" w:fill="FFFFFF"/>
        </w:rPr>
        <w:t xml:space="preserve"> objetivos comuns</w:t>
      </w:r>
      <w:r w:rsidR="0009203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A39F5" w:rsidRPr="00C87652">
        <w:rPr>
          <w:rFonts w:ascii="Arial" w:hAnsi="Arial" w:cs="Arial"/>
          <w:sz w:val="24"/>
          <w:szCs w:val="24"/>
          <w:shd w:val="clear" w:color="auto" w:fill="FFFFFF"/>
        </w:rPr>
        <w:t xml:space="preserve"> visando ofer</w:t>
      </w:r>
      <w:r w:rsidR="00092039">
        <w:rPr>
          <w:rFonts w:ascii="Arial" w:hAnsi="Arial" w:cs="Arial"/>
          <w:sz w:val="24"/>
          <w:szCs w:val="24"/>
          <w:shd w:val="clear" w:color="auto" w:fill="FFFFFF"/>
        </w:rPr>
        <w:t xml:space="preserve">ecer </w:t>
      </w:r>
      <w:r w:rsidR="00DA39F5" w:rsidRPr="00C87652">
        <w:rPr>
          <w:rFonts w:ascii="Arial" w:hAnsi="Arial" w:cs="Arial"/>
          <w:sz w:val="24"/>
          <w:szCs w:val="24"/>
          <w:shd w:val="clear" w:color="auto" w:fill="FFFFFF"/>
        </w:rPr>
        <w:t xml:space="preserve">aos usuários </w:t>
      </w:r>
      <w:r w:rsidR="00893281">
        <w:rPr>
          <w:rFonts w:ascii="Arial" w:hAnsi="Arial" w:cs="Arial"/>
          <w:sz w:val="24"/>
          <w:szCs w:val="24"/>
          <w:shd w:val="clear" w:color="auto" w:fill="FFFFFF"/>
        </w:rPr>
        <w:t>serviço de ações conjuntas</w:t>
      </w:r>
      <w:r w:rsidR="00DA39F5" w:rsidRPr="00C876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92039">
        <w:rPr>
          <w:rFonts w:ascii="Arial" w:hAnsi="Arial" w:cs="Arial"/>
          <w:sz w:val="24"/>
          <w:szCs w:val="24"/>
          <w:shd w:val="clear" w:color="auto" w:fill="FFFFFF"/>
        </w:rPr>
        <w:t>para</w:t>
      </w:r>
      <w:r w:rsidR="00DA39F5" w:rsidRPr="00C87652">
        <w:rPr>
          <w:rFonts w:ascii="Arial" w:hAnsi="Arial" w:cs="Arial"/>
          <w:sz w:val="24"/>
          <w:szCs w:val="24"/>
          <w:shd w:val="clear" w:color="auto" w:fill="FFFFFF"/>
        </w:rPr>
        <w:t xml:space="preserve"> solução de problemas</w:t>
      </w:r>
      <w:r w:rsidR="00210DE2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06EE2">
        <w:rPr>
          <w:rFonts w:ascii="Arial" w:hAnsi="Arial" w:cs="Arial"/>
          <w:sz w:val="24"/>
          <w:szCs w:val="24"/>
          <w:shd w:val="clear" w:color="auto" w:fill="FFFFFF"/>
        </w:rPr>
        <w:t xml:space="preserve"> Conforme </w:t>
      </w:r>
      <w:r w:rsidR="00506EE2" w:rsidRPr="00506EE2">
        <w:rPr>
          <w:rFonts w:ascii="Arial" w:hAnsi="Arial" w:cs="Arial"/>
          <w:sz w:val="24"/>
          <w:szCs w:val="24"/>
        </w:rPr>
        <w:t>Teixeira (2002, p. 2) “a gestão de redes, está longe de ser algo simples, o que tem implicado, muitas vezes, no fracasso de programas e projetos sociais, apesar das boas intenções dos atores envolvidos</w:t>
      </w:r>
      <w:r w:rsidR="000912DA">
        <w:rPr>
          <w:rFonts w:ascii="Arial" w:hAnsi="Arial" w:cs="Arial"/>
          <w:sz w:val="24"/>
          <w:szCs w:val="24"/>
        </w:rPr>
        <w:t>”.</w:t>
      </w:r>
    </w:p>
    <w:p w:rsidR="00320242" w:rsidRPr="005C30FC" w:rsidRDefault="008209A4" w:rsidP="00133725">
      <w:pPr>
        <w:widowControl w:val="0"/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ab/>
      </w:r>
      <w:r w:rsidR="005C30FC" w:rsidRPr="005C30FC">
        <w:rPr>
          <w:rFonts w:ascii="Arial" w:hAnsi="Arial" w:cs="Arial"/>
          <w:sz w:val="24"/>
          <w:szCs w:val="24"/>
        </w:rPr>
        <w:t xml:space="preserve">Nessa </w:t>
      </w:r>
      <w:r w:rsidR="001C110A">
        <w:rPr>
          <w:rFonts w:ascii="Arial" w:hAnsi="Arial" w:cs="Arial"/>
          <w:sz w:val="24"/>
          <w:szCs w:val="24"/>
        </w:rPr>
        <w:t xml:space="preserve">perspectiva, não se pode conceber que apenas o desenvolvimento econômico represente melhoria de vida para as pessoas. </w:t>
      </w:r>
      <w:r w:rsidR="00C54942">
        <w:rPr>
          <w:rFonts w:ascii="Arial" w:hAnsi="Arial" w:cs="Arial"/>
          <w:sz w:val="24"/>
          <w:szCs w:val="24"/>
        </w:rPr>
        <w:t xml:space="preserve">Destaque para os estudos de Amartya Sem </w:t>
      </w:r>
      <w:r w:rsidR="00470811">
        <w:rPr>
          <w:rFonts w:ascii="Arial" w:hAnsi="Arial" w:cs="Arial"/>
          <w:sz w:val="24"/>
          <w:szCs w:val="24"/>
        </w:rPr>
        <w:t>cuja ideia acerca</w:t>
      </w:r>
      <w:r w:rsidR="00C54942">
        <w:rPr>
          <w:rFonts w:ascii="Arial" w:hAnsi="Arial" w:cs="Arial"/>
          <w:sz w:val="24"/>
          <w:szCs w:val="24"/>
        </w:rPr>
        <w:t xml:space="preserve"> do</w:t>
      </w:r>
      <w:r w:rsidR="005C30FC" w:rsidRPr="005C30FC">
        <w:rPr>
          <w:rFonts w:ascii="Arial" w:hAnsi="Arial" w:cs="Arial"/>
          <w:sz w:val="24"/>
          <w:szCs w:val="24"/>
        </w:rPr>
        <w:t xml:space="preserve"> desenvolvimento</w:t>
      </w:r>
      <w:r w:rsidR="004C5B06">
        <w:rPr>
          <w:rFonts w:ascii="Arial" w:hAnsi="Arial" w:cs="Arial"/>
          <w:sz w:val="24"/>
          <w:szCs w:val="24"/>
        </w:rPr>
        <w:t>,</w:t>
      </w:r>
      <w:r w:rsidR="005C30FC" w:rsidRPr="005C30FC">
        <w:rPr>
          <w:rFonts w:ascii="Arial" w:hAnsi="Arial" w:cs="Arial"/>
          <w:sz w:val="24"/>
          <w:szCs w:val="24"/>
        </w:rPr>
        <w:t xml:space="preserve"> não</w:t>
      </w:r>
      <w:r w:rsidR="004C5B06">
        <w:rPr>
          <w:rFonts w:ascii="Arial" w:hAnsi="Arial" w:cs="Arial"/>
          <w:sz w:val="24"/>
          <w:szCs w:val="24"/>
        </w:rPr>
        <w:t xml:space="preserve"> se at</w:t>
      </w:r>
      <w:r w:rsidR="00470811">
        <w:rPr>
          <w:rFonts w:ascii="Arial" w:hAnsi="Arial" w:cs="Arial"/>
          <w:sz w:val="24"/>
          <w:szCs w:val="24"/>
        </w:rPr>
        <w:t>ém</w:t>
      </w:r>
      <w:r w:rsidR="004C5B06">
        <w:rPr>
          <w:rFonts w:ascii="Arial" w:hAnsi="Arial" w:cs="Arial"/>
          <w:sz w:val="24"/>
          <w:szCs w:val="24"/>
        </w:rPr>
        <w:t xml:space="preserve"> tão somente</w:t>
      </w:r>
      <w:r w:rsidR="00A23701">
        <w:rPr>
          <w:rFonts w:ascii="Arial" w:hAnsi="Arial" w:cs="Arial"/>
          <w:sz w:val="24"/>
          <w:szCs w:val="24"/>
        </w:rPr>
        <w:t>, aos aspectos relacionado</w:t>
      </w:r>
      <w:r w:rsidR="005C30FC" w:rsidRPr="005C30FC">
        <w:rPr>
          <w:rFonts w:ascii="Arial" w:hAnsi="Arial" w:cs="Arial"/>
          <w:sz w:val="24"/>
          <w:szCs w:val="24"/>
        </w:rPr>
        <w:t xml:space="preserve">s à renda, </w:t>
      </w:r>
      <w:r w:rsidR="009F5EAA">
        <w:rPr>
          <w:rFonts w:ascii="Arial" w:hAnsi="Arial" w:cs="Arial"/>
          <w:sz w:val="24"/>
          <w:szCs w:val="24"/>
        </w:rPr>
        <w:t xml:space="preserve">mas </w:t>
      </w:r>
      <w:r w:rsidR="00A23701">
        <w:rPr>
          <w:rFonts w:ascii="Arial" w:hAnsi="Arial" w:cs="Arial"/>
          <w:sz w:val="24"/>
          <w:szCs w:val="24"/>
        </w:rPr>
        <w:t>considera a necessidade d</w:t>
      </w:r>
      <w:r w:rsidR="005C30FC" w:rsidRPr="005C30FC">
        <w:rPr>
          <w:rFonts w:ascii="Arial" w:hAnsi="Arial" w:cs="Arial"/>
          <w:sz w:val="24"/>
          <w:szCs w:val="24"/>
        </w:rPr>
        <w:t xml:space="preserve">e envolver </w:t>
      </w:r>
      <w:r w:rsidR="00A23701">
        <w:rPr>
          <w:rFonts w:ascii="Arial" w:hAnsi="Arial" w:cs="Arial"/>
          <w:sz w:val="24"/>
          <w:szCs w:val="24"/>
        </w:rPr>
        <w:t xml:space="preserve">também as </w:t>
      </w:r>
      <w:r w:rsidR="005C30FC" w:rsidRPr="005C30FC">
        <w:rPr>
          <w:rFonts w:ascii="Arial" w:hAnsi="Arial" w:cs="Arial"/>
          <w:sz w:val="24"/>
          <w:szCs w:val="24"/>
        </w:rPr>
        <w:t xml:space="preserve">questões relacionadas à melhoria de vida dos indivíduos. </w:t>
      </w:r>
      <w:r w:rsidR="00A23701">
        <w:rPr>
          <w:rFonts w:ascii="Arial" w:hAnsi="Arial" w:cs="Arial"/>
          <w:sz w:val="24"/>
          <w:szCs w:val="24"/>
        </w:rPr>
        <w:t>Dest</w:t>
      </w:r>
      <w:r w:rsidR="005F4FD1">
        <w:rPr>
          <w:rFonts w:ascii="Arial" w:hAnsi="Arial" w:cs="Arial"/>
          <w:sz w:val="24"/>
          <w:szCs w:val="24"/>
        </w:rPr>
        <w:t>a forma, entende-se que</w:t>
      </w:r>
      <w:r w:rsidR="005C30FC" w:rsidRPr="005C30FC">
        <w:rPr>
          <w:rFonts w:ascii="Arial" w:hAnsi="Arial" w:cs="Arial"/>
          <w:sz w:val="24"/>
          <w:szCs w:val="24"/>
        </w:rPr>
        <w:t xml:space="preserve"> a dimensão humana</w:t>
      </w:r>
      <w:r w:rsidR="005F4FD1">
        <w:rPr>
          <w:rFonts w:ascii="Arial" w:hAnsi="Arial" w:cs="Arial"/>
          <w:sz w:val="24"/>
          <w:szCs w:val="24"/>
        </w:rPr>
        <w:t xml:space="preserve"> do desenvolvimento</w:t>
      </w:r>
      <w:r w:rsidR="005C30FC" w:rsidRPr="005C30FC">
        <w:rPr>
          <w:rFonts w:ascii="Arial" w:hAnsi="Arial" w:cs="Arial"/>
          <w:sz w:val="24"/>
          <w:szCs w:val="24"/>
        </w:rPr>
        <w:t>, fundamenta</w:t>
      </w:r>
      <w:r w:rsidR="005F4FD1">
        <w:rPr>
          <w:rFonts w:ascii="Arial" w:hAnsi="Arial" w:cs="Arial"/>
          <w:sz w:val="24"/>
          <w:szCs w:val="24"/>
        </w:rPr>
        <w:t>-se</w:t>
      </w:r>
      <w:r w:rsidR="005C30FC" w:rsidRPr="005C30FC">
        <w:rPr>
          <w:rFonts w:ascii="Arial" w:hAnsi="Arial" w:cs="Arial"/>
          <w:sz w:val="24"/>
          <w:szCs w:val="24"/>
        </w:rPr>
        <w:t xml:space="preserve"> em valores como solidariedade, cooperação, valorização das pessoas e respeito ao meio ambiente, propondo o crescimento econômico</w:t>
      </w:r>
      <w:r w:rsidR="005F4FD1">
        <w:rPr>
          <w:rFonts w:ascii="Arial" w:hAnsi="Arial" w:cs="Arial"/>
          <w:sz w:val="24"/>
          <w:szCs w:val="24"/>
        </w:rPr>
        <w:t>,</w:t>
      </w:r>
      <w:r w:rsidR="005C30FC" w:rsidRPr="005C30FC">
        <w:rPr>
          <w:rFonts w:ascii="Arial" w:hAnsi="Arial" w:cs="Arial"/>
          <w:sz w:val="24"/>
          <w:szCs w:val="24"/>
        </w:rPr>
        <w:t xml:space="preserve"> não </w:t>
      </w:r>
      <w:r w:rsidR="005F4FD1">
        <w:rPr>
          <w:rFonts w:ascii="Arial" w:hAnsi="Arial" w:cs="Arial"/>
          <w:sz w:val="24"/>
          <w:szCs w:val="24"/>
        </w:rPr>
        <w:t xml:space="preserve">apenas </w:t>
      </w:r>
      <w:r w:rsidR="005C30FC" w:rsidRPr="005C30FC">
        <w:rPr>
          <w:rFonts w:ascii="Arial" w:hAnsi="Arial" w:cs="Arial"/>
          <w:sz w:val="24"/>
          <w:szCs w:val="24"/>
        </w:rPr>
        <w:t xml:space="preserve">como fim, mas </w:t>
      </w:r>
      <w:r w:rsidR="005F4FD1">
        <w:rPr>
          <w:rFonts w:ascii="Arial" w:hAnsi="Arial" w:cs="Arial"/>
          <w:sz w:val="24"/>
          <w:szCs w:val="24"/>
        </w:rPr>
        <w:t>também com</w:t>
      </w:r>
      <w:r w:rsidR="005C30FC" w:rsidRPr="005C30FC">
        <w:rPr>
          <w:rFonts w:ascii="Arial" w:hAnsi="Arial" w:cs="Arial"/>
          <w:sz w:val="24"/>
          <w:szCs w:val="24"/>
        </w:rPr>
        <w:t>o meio de reduzir privações e aflições humanas (SEN, 2000)</w:t>
      </w:r>
      <w:r w:rsidR="00ED38DF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.</w:t>
      </w:r>
    </w:p>
    <w:p w:rsidR="003A3E25" w:rsidRDefault="005F0196" w:rsidP="00320242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Impõe-se assim, </w:t>
      </w:r>
      <w:r w:rsidR="0064108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 necessidade</w:t>
      </w:r>
      <w:r w:rsidR="00B96FE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de refletir sobre 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o enfrentamento d</w:t>
      </w:r>
      <w:r w:rsidR="00B96FE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a pobreza </w:t>
      </w:r>
      <w:r w:rsidR="00EA522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no 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município de Balsas</w:t>
      </w:r>
      <w:r w:rsidR="00EA522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, no sentido de </w:t>
      </w:r>
      <w:r w:rsidR="003A3E2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adotar um desenvolvimento que abarcasse </w:t>
      </w:r>
      <w:r w:rsidR="000723B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os </w:t>
      </w:r>
      <w:r w:rsidR="003A3E2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aspectos </w:t>
      </w:r>
      <w:r w:rsidR="00145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sociais tais como: </w:t>
      </w:r>
      <w:r w:rsidR="000723B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a) </w:t>
      </w:r>
      <w:r w:rsidR="00691C5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social - </w:t>
      </w:r>
      <w:r w:rsidR="00145B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maior equidade na distribuiç</w:t>
      </w:r>
      <w:r w:rsidR="00691C5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ão de renda; </w:t>
      </w:r>
      <w:r w:rsidR="000723B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b) </w:t>
      </w:r>
      <w:r w:rsidR="00691C5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cultural - mudança na forma de pensar da sociedade, no sentido de estabelecer uma relação de equilíbrio entre o tradicional e a inovação; </w:t>
      </w:r>
      <w:r w:rsidR="000723B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c) </w:t>
      </w:r>
      <w:r w:rsidR="00691C5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ecológico – preservação do </w:t>
      </w:r>
      <w:r w:rsidR="00691C53">
        <w:rPr>
          <w:rFonts w:ascii="Arial" w:eastAsia="Times New Roman" w:hAnsi="Arial" w:cs="Arial"/>
          <w:color w:val="000000"/>
          <w:sz w:val="24"/>
          <w:szCs w:val="24"/>
          <w:lang w:eastAsia="ar-SA"/>
        </w:rPr>
        <w:lastRenderedPageBreak/>
        <w:t xml:space="preserve">meio ambiente, </w:t>
      </w:r>
      <w:r w:rsidR="00343A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sem comprometer os recursos naturais; </w:t>
      </w:r>
      <w:r w:rsidR="000723B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d) </w:t>
      </w:r>
      <w:r w:rsidR="00343A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territorial - </w:t>
      </w:r>
      <w:r w:rsidR="00D53B21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me</w:t>
      </w:r>
      <w:r w:rsidR="001D07E4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lhoria de assentamentos urbanos, tendo em vista o crescimento demográfico; </w:t>
      </w:r>
      <w:r w:rsidR="000723B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e) </w:t>
      </w:r>
      <w:r w:rsidR="001D07E4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econ</w:t>
      </w:r>
      <w:r w:rsidR="00EE1E71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ômico – e político. </w:t>
      </w:r>
    </w:p>
    <w:p w:rsidR="00A93182" w:rsidRDefault="002E088C" w:rsidP="006F530D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sentido, reunir </w:t>
      </w:r>
      <w:r w:rsidR="00F45D2A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aspectos </w:t>
      </w:r>
      <w:r w:rsidR="0051350E">
        <w:rPr>
          <w:rFonts w:ascii="Arial" w:hAnsi="Arial" w:cs="Arial"/>
          <w:sz w:val="24"/>
          <w:szCs w:val="24"/>
        </w:rPr>
        <w:t xml:space="preserve">sociais </w:t>
      </w:r>
      <w:r>
        <w:rPr>
          <w:rFonts w:ascii="Arial" w:hAnsi="Arial" w:cs="Arial"/>
          <w:sz w:val="24"/>
          <w:szCs w:val="24"/>
        </w:rPr>
        <w:t>acima mencionados,</w:t>
      </w:r>
      <w:r w:rsidR="006761EE">
        <w:rPr>
          <w:rFonts w:ascii="Arial" w:hAnsi="Arial" w:cs="Arial"/>
          <w:sz w:val="24"/>
          <w:szCs w:val="24"/>
        </w:rPr>
        <w:t xml:space="preserve"> </w:t>
      </w:r>
      <w:r w:rsidR="00265A3B">
        <w:rPr>
          <w:rFonts w:ascii="Arial" w:hAnsi="Arial" w:cs="Arial"/>
          <w:sz w:val="24"/>
          <w:szCs w:val="24"/>
        </w:rPr>
        <w:t>no contexto da cidade de Balsas</w:t>
      </w:r>
      <w:r w:rsidR="0051350E">
        <w:rPr>
          <w:rFonts w:ascii="Arial" w:hAnsi="Arial" w:cs="Arial"/>
          <w:sz w:val="24"/>
          <w:szCs w:val="24"/>
        </w:rPr>
        <w:t xml:space="preserve"> representa um desafio</w:t>
      </w:r>
      <w:r w:rsidR="00265A3B">
        <w:rPr>
          <w:rFonts w:ascii="Arial" w:hAnsi="Arial" w:cs="Arial"/>
          <w:sz w:val="24"/>
          <w:szCs w:val="24"/>
        </w:rPr>
        <w:t>,</w:t>
      </w:r>
      <w:r w:rsidR="0051350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implica</w:t>
      </w:r>
      <w:r w:rsidR="00E96CA9">
        <w:rPr>
          <w:rFonts w:ascii="Arial" w:hAnsi="Arial" w:cs="Arial"/>
          <w:sz w:val="24"/>
          <w:szCs w:val="24"/>
        </w:rPr>
        <w:t xml:space="preserve"> </w:t>
      </w:r>
      <w:r w:rsidR="007D0A6A">
        <w:rPr>
          <w:rFonts w:ascii="Arial" w:hAnsi="Arial" w:cs="Arial"/>
          <w:sz w:val="24"/>
          <w:szCs w:val="24"/>
        </w:rPr>
        <w:t>n</w:t>
      </w:r>
      <w:r w:rsidR="00CD5F6C">
        <w:rPr>
          <w:rFonts w:ascii="Arial" w:hAnsi="Arial" w:cs="Arial"/>
          <w:sz w:val="24"/>
          <w:szCs w:val="24"/>
        </w:rPr>
        <w:t xml:space="preserve">a realização de </w:t>
      </w:r>
      <w:r w:rsidR="00267DA7">
        <w:rPr>
          <w:rFonts w:ascii="Arial" w:hAnsi="Arial" w:cs="Arial"/>
          <w:sz w:val="24"/>
          <w:szCs w:val="24"/>
        </w:rPr>
        <w:t xml:space="preserve">um conjunto de </w:t>
      </w:r>
      <w:r w:rsidR="00E96CA9">
        <w:rPr>
          <w:rFonts w:ascii="Arial" w:hAnsi="Arial" w:cs="Arial"/>
          <w:sz w:val="24"/>
          <w:szCs w:val="24"/>
        </w:rPr>
        <w:t>ações</w:t>
      </w:r>
      <w:r w:rsidR="00265A3B">
        <w:rPr>
          <w:rFonts w:ascii="Arial" w:hAnsi="Arial" w:cs="Arial"/>
          <w:sz w:val="24"/>
          <w:szCs w:val="24"/>
        </w:rPr>
        <w:t>, as quais</w:t>
      </w:r>
      <w:r w:rsidR="0091403E">
        <w:rPr>
          <w:rFonts w:ascii="Arial" w:hAnsi="Arial" w:cs="Arial"/>
          <w:sz w:val="24"/>
          <w:szCs w:val="24"/>
        </w:rPr>
        <w:t xml:space="preserve"> estabele</w:t>
      </w:r>
      <w:r w:rsidR="00D95E29">
        <w:rPr>
          <w:rFonts w:ascii="Arial" w:hAnsi="Arial" w:cs="Arial"/>
          <w:sz w:val="24"/>
          <w:szCs w:val="24"/>
        </w:rPr>
        <w:t>ça</w:t>
      </w:r>
      <w:r w:rsidR="00265A3B">
        <w:rPr>
          <w:rFonts w:ascii="Arial" w:hAnsi="Arial" w:cs="Arial"/>
          <w:sz w:val="24"/>
          <w:szCs w:val="24"/>
        </w:rPr>
        <w:t>m</w:t>
      </w:r>
      <w:r w:rsidR="0091403E">
        <w:t xml:space="preserve"> </w:t>
      </w:r>
      <w:r w:rsidR="00A93182">
        <w:rPr>
          <w:rFonts w:ascii="Arial" w:hAnsi="Arial" w:cs="Arial"/>
          <w:sz w:val="24"/>
          <w:szCs w:val="24"/>
        </w:rPr>
        <w:t>as bases da integração entre as</w:t>
      </w:r>
      <w:r w:rsidR="0091403E" w:rsidRPr="0091403E">
        <w:rPr>
          <w:rFonts w:ascii="Arial" w:hAnsi="Arial" w:cs="Arial"/>
          <w:sz w:val="24"/>
          <w:szCs w:val="24"/>
        </w:rPr>
        <w:t xml:space="preserve"> três </w:t>
      </w:r>
      <w:r w:rsidR="00A93182">
        <w:rPr>
          <w:rFonts w:ascii="Arial" w:hAnsi="Arial" w:cs="Arial"/>
          <w:sz w:val="24"/>
          <w:szCs w:val="24"/>
        </w:rPr>
        <w:t>esferas de governo</w:t>
      </w:r>
      <w:r w:rsidR="007D0A6A">
        <w:rPr>
          <w:rFonts w:ascii="Arial" w:hAnsi="Arial" w:cs="Arial"/>
          <w:sz w:val="24"/>
          <w:szCs w:val="24"/>
        </w:rPr>
        <w:t>, bem como a</w:t>
      </w:r>
      <w:r w:rsidR="00B90317">
        <w:rPr>
          <w:rFonts w:ascii="Arial" w:hAnsi="Arial" w:cs="Arial"/>
          <w:sz w:val="24"/>
          <w:szCs w:val="24"/>
        </w:rPr>
        <w:t xml:space="preserve"> sociedade civil</w:t>
      </w:r>
      <w:r w:rsidR="0091403E" w:rsidRPr="0091403E">
        <w:rPr>
          <w:rFonts w:ascii="Arial" w:hAnsi="Arial" w:cs="Arial"/>
          <w:sz w:val="24"/>
          <w:szCs w:val="24"/>
        </w:rPr>
        <w:t>, definindo as regras que assegur</w:t>
      </w:r>
      <w:r w:rsidR="00D95E29">
        <w:rPr>
          <w:rFonts w:ascii="Arial" w:hAnsi="Arial" w:cs="Arial"/>
          <w:sz w:val="24"/>
          <w:szCs w:val="24"/>
        </w:rPr>
        <w:t>e</w:t>
      </w:r>
      <w:r w:rsidR="007D0A6A">
        <w:rPr>
          <w:rFonts w:ascii="Arial" w:hAnsi="Arial" w:cs="Arial"/>
          <w:sz w:val="24"/>
          <w:szCs w:val="24"/>
        </w:rPr>
        <w:t>m</w:t>
      </w:r>
      <w:r w:rsidR="0091403E" w:rsidRPr="0091403E">
        <w:rPr>
          <w:rFonts w:ascii="Arial" w:hAnsi="Arial" w:cs="Arial"/>
          <w:sz w:val="24"/>
          <w:szCs w:val="24"/>
        </w:rPr>
        <w:t xml:space="preserve"> </w:t>
      </w:r>
      <w:r w:rsidR="00D95E29">
        <w:rPr>
          <w:rFonts w:ascii="Arial" w:hAnsi="Arial" w:cs="Arial"/>
          <w:sz w:val="24"/>
          <w:szCs w:val="24"/>
        </w:rPr>
        <w:t xml:space="preserve">os </w:t>
      </w:r>
      <w:r w:rsidR="0091403E" w:rsidRPr="0091403E">
        <w:rPr>
          <w:rFonts w:ascii="Arial" w:hAnsi="Arial" w:cs="Arial"/>
          <w:sz w:val="24"/>
          <w:szCs w:val="24"/>
        </w:rPr>
        <w:t>recursos necessários à implementação</w:t>
      </w:r>
      <w:r w:rsidR="00A93182">
        <w:rPr>
          <w:rFonts w:ascii="Arial" w:hAnsi="Arial" w:cs="Arial"/>
          <w:sz w:val="24"/>
          <w:szCs w:val="24"/>
        </w:rPr>
        <w:t xml:space="preserve"> dos programas de combate </w:t>
      </w:r>
      <w:r w:rsidR="00AF15ED">
        <w:rPr>
          <w:rFonts w:ascii="Arial" w:hAnsi="Arial" w:cs="Arial"/>
          <w:sz w:val="24"/>
          <w:szCs w:val="24"/>
        </w:rPr>
        <w:t xml:space="preserve">à pobreza, já que a privação da capacidade </w:t>
      </w:r>
      <w:r w:rsidR="009802B4">
        <w:rPr>
          <w:rFonts w:ascii="Arial" w:hAnsi="Arial" w:cs="Arial"/>
          <w:sz w:val="24"/>
          <w:szCs w:val="24"/>
        </w:rPr>
        <w:t>do ser humano de suprir</w:t>
      </w:r>
      <w:r w:rsidR="008A753F">
        <w:rPr>
          <w:rFonts w:ascii="Arial" w:hAnsi="Arial" w:cs="Arial"/>
          <w:sz w:val="24"/>
          <w:szCs w:val="24"/>
        </w:rPr>
        <w:t xml:space="preserve"> suas necessidades</w:t>
      </w:r>
      <w:r w:rsidR="006761EE">
        <w:rPr>
          <w:rFonts w:ascii="Arial" w:hAnsi="Arial" w:cs="Arial"/>
          <w:sz w:val="24"/>
          <w:szCs w:val="24"/>
        </w:rPr>
        <w:t>,</w:t>
      </w:r>
      <w:r w:rsidR="00B90317">
        <w:rPr>
          <w:rFonts w:ascii="Arial" w:hAnsi="Arial" w:cs="Arial"/>
          <w:sz w:val="24"/>
          <w:szCs w:val="24"/>
        </w:rPr>
        <w:t xml:space="preserve"> </w:t>
      </w:r>
      <w:r w:rsidR="00CD5F6C">
        <w:rPr>
          <w:rFonts w:ascii="Arial" w:hAnsi="Arial" w:cs="Arial"/>
          <w:sz w:val="24"/>
          <w:szCs w:val="24"/>
        </w:rPr>
        <w:t>pode</w:t>
      </w:r>
      <w:r w:rsidR="008A7BA0">
        <w:rPr>
          <w:rFonts w:ascii="Arial" w:hAnsi="Arial" w:cs="Arial"/>
          <w:sz w:val="24"/>
          <w:szCs w:val="24"/>
        </w:rPr>
        <w:t>rá</w:t>
      </w:r>
      <w:r w:rsidR="00AF15ED">
        <w:rPr>
          <w:rFonts w:ascii="Arial" w:hAnsi="Arial" w:cs="Arial"/>
          <w:sz w:val="24"/>
          <w:szCs w:val="24"/>
        </w:rPr>
        <w:t xml:space="preserve"> </w:t>
      </w:r>
      <w:r w:rsidR="009802B4">
        <w:rPr>
          <w:rFonts w:ascii="Arial" w:hAnsi="Arial" w:cs="Arial"/>
          <w:sz w:val="24"/>
          <w:szCs w:val="24"/>
        </w:rPr>
        <w:t xml:space="preserve">conduzi-lo </w:t>
      </w:r>
      <w:r w:rsidR="00265A3B">
        <w:rPr>
          <w:rFonts w:ascii="Arial" w:hAnsi="Arial" w:cs="Arial"/>
          <w:sz w:val="24"/>
          <w:szCs w:val="24"/>
        </w:rPr>
        <w:t>até a</w:t>
      </w:r>
      <w:r w:rsidR="009802B4">
        <w:rPr>
          <w:rFonts w:ascii="Arial" w:hAnsi="Arial" w:cs="Arial"/>
          <w:sz w:val="24"/>
          <w:szCs w:val="24"/>
        </w:rPr>
        <w:t xml:space="preserve"> morte prematura</w:t>
      </w:r>
      <w:r w:rsidR="00B90317">
        <w:rPr>
          <w:rFonts w:ascii="Arial" w:hAnsi="Arial" w:cs="Arial"/>
          <w:sz w:val="24"/>
          <w:szCs w:val="24"/>
        </w:rPr>
        <w:t xml:space="preserve">, ou mesmo </w:t>
      </w:r>
      <w:r w:rsidR="00A7506A">
        <w:rPr>
          <w:rFonts w:ascii="Arial" w:hAnsi="Arial" w:cs="Arial"/>
          <w:sz w:val="24"/>
          <w:szCs w:val="24"/>
        </w:rPr>
        <w:t xml:space="preserve">a </w:t>
      </w:r>
      <w:r w:rsidR="00B90317">
        <w:rPr>
          <w:rFonts w:ascii="Arial" w:hAnsi="Arial" w:cs="Arial"/>
          <w:sz w:val="24"/>
          <w:szCs w:val="24"/>
        </w:rPr>
        <w:t>outros riscos</w:t>
      </w:r>
      <w:r w:rsidR="007D0A6A">
        <w:rPr>
          <w:rFonts w:ascii="Arial" w:hAnsi="Arial" w:cs="Arial"/>
          <w:sz w:val="24"/>
          <w:szCs w:val="24"/>
        </w:rPr>
        <w:t xml:space="preserve"> sociais</w:t>
      </w:r>
      <w:r w:rsidR="00CD5F6C">
        <w:rPr>
          <w:rFonts w:ascii="Arial" w:hAnsi="Arial" w:cs="Arial"/>
          <w:sz w:val="24"/>
          <w:szCs w:val="24"/>
        </w:rPr>
        <w:t>.</w:t>
      </w:r>
      <w:r w:rsidR="0091403E" w:rsidRPr="0091403E">
        <w:rPr>
          <w:rFonts w:ascii="Arial" w:hAnsi="Arial" w:cs="Arial"/>
          <w:sz w:val="24"/>
          <w:szCs w:val="24"/>
        </w:rPr>
        <w:t xml:space="preserve"> </w:t>
      </w:r>
    </w:p>
    <w:p w:rsidR="008B7BC1" w:rsidRDefault="00A7506A" w:rsidP="006F530D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Embora o município de </w:t>
      </w:r>
      <w:r w:rsidR="00B25332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alsas seja um </w:t>
      </w:r>
      <w:r w:rsidR="00AF09A4">
        <w:rPr>
          <w:rFonts w:ascii="Arial" w:hAnsi="Arial" w:cs="Arial"/>
          <w:sz w:val="24"/>
          <w:szCs w:val="24"/>
        </w:rPr>
        <w:t>polo</w:t>
      </w:r>
      <w:r>
        <w:rPr>
          <w:rFonts w:ascii="Arial" w:hAnsi="Arial" w:cs="Arial"/>
          <w:sz w:val="24"/>
          <w:szCs w:val="24"/>
        </w:rPr>
        <w:t xml:space="preserve"> agrícola</w:t>
      </w:r>
      <w:r w:rsidRPr="00B25332">
        <w:rPr>
          <w:rFonts w:ascii="Arial" w:hAnsi="Arial" w:cs="Arial"/>
          <w:sz w:val="24"/>
          <w:szCs w:val="24"/>
        </w:rPr>
        <w:t>,</w:t>
      </w:r>
      <w:r w:rsidR="00F828AF" w:rsidRPr="00B25332">
        <w:rPr>
          <w:rFonts w:ascii="Arial" w:hAnsi="Arial" w:cs="Arial"/>
          <w:sz w:val="24"/>
          <w:szCs w:val="24"/>
        </w:rPr>
        <w:t xml:space="preserve"> </w:t>
      </w:r>
      <w:r w:rsidR="00B25332">
        <w:rPr>
          <w:rFonts w:ascii="Arial" w:hAnsi="Arial" w:cs="Arial"/>
          <w:sz w:val="24"/>
          <w:szCs w:val="24"/>
        </w:rPr>
        <w:t xml:space="preserve">mas o domínio é </w:t>
      </w:r>
      <w:r w:rsidR="002F27DE">
        <w:rPr>
          <w:rFonts w:ascii="Arial" w:hAnsi="Arial" w:cs="Arial"/>
          <w:sz w:val="24"/>
          <w:szCs w:val="24"/>
        </w:rPr>
        <w:t>dos grandes produtores rurais. E</w:t>
      </w:r>
      <w:r w:rsidR="00E66C53">
        <w:rPr>
          <w:rFonts w:ascii="Arial" w:hAnsi="Arial" w:cs="Arial"/>
          <w:sz w:val="24"/>
          <w:szCs w:val="24"/>
        </w:rPr>
        <w:t xml:space="preserve">ntretanto, nem sempre </w:t>
      </w:r>
      <w:r w:rsidR="00E66C53" w:rsidRPr="00E66C53">
        <w:rPr>
          <w:rFonts w:ascii="Arial" w:hAnsi="Arial" w:cs="Arial"/>
          <w:sz w:val="24"/>
          <w:szCs w:val="24"/>
        </w:rPr>
        <w:t>o pequeno produtor rural tem conseguido agregar valor ao negócio da família</w:t>
      </w:r>
      <w:r w:rsidR="00AB6A60">
        <w:rPr>
          <w:rFonts w:ascii="Arial" w:hAnsi="Arial" w:cs="Arial"/>
          <w:sz w:val="24"/>
          <w:szCs w:val="24"/>
        </w:rPr>
        <w:t>, sendo que o mesmo acaba migrando para a cidade, sem uma renda que possa manter a fam</w:t>
      </w:r>
      <w:r w:rsidR="00FF23E4">
        <w:rPr>
          <w:rFonts w:ascii="Arial" w:hAnsi="Arial" w:cs="Arial"/>
          <w:sz w:val="24"/>
          <w:szCs w:val="24"/>
        </w:rPr>
        <w:t xml:space="preserve">ília, consequentemente, </w:t>
      </w:r>
      <w:r w:rsidR="00A644CE" w:rsidRPr="00FF23E4">
        <w:rPr>
          <w:rFonts w:ascii="Arial" w:hAnsi="Arial" w:cs="Arial"/>
          <w:sz w:val="24"/>
          <w:szCs w:val="24"/>
        </w:rPr>
        <w:t>eles são privados de</w:t>
      </w:r>
      <w:r w:rsidR="008B7BC1">
        <w:rPr>
          <w:rFonts w:ascii="Arial" w:hAnsi="Arial" w:cs="Arial"/>
          <w:sz w:val="24"/>
          <w:szCs w:val="24"/>
        </w:rPr>
        <w:t xml:space="preserve"> uma vida digna, por não estarem preparados profissionalmente</w:t>
      </w:r>
      <w:r w:rsidR="002F27DE">
        <w:rPr>
          <w:rFonts w:ascii="Arial" w:hAnsi="Arial" w:cs="Arial"/>
          <w:sz w:val="24"/>
          <w:szCs w:val="24"/>
        </w:rPr>
        <w:t xml:space="preserve"> </w:t>
      </w:r>
      <w:r w:rsidR="008B7BC1">
        <w:rPr>
          <w:rFonts w:ascii="Arial" w:hAnsi="Arial" w:cs="Arial"/>
          <w:sz w:val="24"/>
          <w:szCs w:val="24"/>
        </w:rPr>
        <w:t xml:space="preserve">para obter uma vaga no mercado do trabalho, que na contemporaneidade é </w:t>
      </w:r>
      <w:r w:rsidR="002F27DE">
        <w:rPr>
          <w:rFonts w:ascii="Arial" w:hAnsi="Arial" w:cs="Arial"/>
          <w:sz w:val="24"/>
          <w:szCs w:val="24"/>
        </w:rPr>
        <w:t>competitivo</w:t>
      </w:r>
      <w:r w:rsidR="008B7BC1">
        <w:rPr>
          <w:rFonts w:ascii="Arial" w:hAnsi="Arial" w:cs="Arial"/>
          <w:sz w:val="24"/>
          <w:szCs w:val="24"/>
        </w:rPr>
        <w:t>.</w:t>
      </w:r>
    </w:p>
    <w:p w:rsidR="008D001B" w:rsidRPr="003F155B" w:rsidRDefault="00A644CE" w:rsidP="006C4ED0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F23E4">
        <w:rPr>
          <w:rFonts w:ascii="Arial" w:hAnsi="Arial" w:cs="Arial"/>
          <w:sz w:val="24"/>
          <w:szCs w:val="24"/>
        </w:rPr>
        <w:t xml:space="preserve"> </w:t>
      </w:r>
      <w:r w:rsidR="002F27DE">
        <w:rPr>
          <w:rFonts w:ascii="Arial" w:hAnsi="Arial" w:cs="Arial"/>
          <w:sz w:val="24"/>
          <w:szCs w:val="24"/>
        </w:rPr>
        <w:t>É</w:t>
      </w:r>
      <w:r w:rsidRPr="00FF23E4">
        <w:rPr>
          <w:rFonts w:ascii="Arial" w:hAnsi="Arial" w:cs="Arial"/>
          <w:sz w:val="24"/>
          <w:szCs w:val="24"/>
        </w:rPr>
        <w:t xml:space="preserve"> função da gestão pública, promover</w:t>
      </w:r>
      <w:r w:rsidR="003E48DF" w:rsidRPr="00FF23E4">
        <w:rPr>
          <w:rFonts w:ascii="Arial" w:hAnsi="Arial" w:cs="Arial"/>
          <w:sz w:val="24"/>
          <w:szCs w:val="24"/>
        </w:rPr>
        <w:t xml:space="preserve"> </w:t>
      </w:r>
      <w:r w:rsidR="002F27DE">
        <w:rPr>
          <w:rFonts w:ascii="Arial" w:hAnsi="Arial" w:cs="Arial"/>
          <w:sz w:val="24"/>
          <w:szCs w:val="24"/>
        </w:rPr>
        <w:t>aos munícipes</w:t>
      </w:r>
      <w:r w:rsidRPr="00FF23E4">
        <w:rPr>
          <w:rFonts w:ascii="Arial" w:hAnsi="Arial" w:cs="Arial"/>
          <w:sz w:val="24"/>
          <w:szCs w:val="24"/>
        </w:rPr>
        <w:t xml:space="preserve"> </w:t>
      </w:r>
      <w:r w:rsidR="002F27DE">
        <w:rPr>
          <w:rFonts w:ascii="Arial" w:hAnsi="Arial" w:cs="Arial"/>
          <w:sz w:val="24"/>
          <w:szCs w:val="24"/>
        </w:rPr>
        <w:t>as</w:t>
      </w:r>
      <w:r w:rsidRPr="00FF23E4">
        <w:rPr>
          <w:rFonts w:ascii="Arial" w:hAnsi="Arial" w:cs="Arial"/>
          <w:sz w:val="24"/>
          <w:szCs w:val="24"/>
        </w:rPr>
        <w:t xml:space="preserve"> condições dignas de sobrevivência, porém </w:t>
      </w:r>
      <w:r w:rsidR="002F27DE">
        <w:rPr>
          <w:rFonts w:ascii="Arial" w:hAnsi="Arial" w:cs="Arial"/>
          <w:sz w:val="24"/>
          <w:szCs w:val="24"/>
        </w:rPr>
        <w:t xml:space="preserve">esse processo </w:t>
      </w:r>
      <w:r w:rsidRPr="00FF23E4">
        <w:rPr>
          <w:rFonts w:ascii="Arial" w:hAnsi="Arial" w:cs="Arial"/>
          <w:sz w:val="24"/>
          <w:szCs w:val="24"/>
        </w:rPr>
        <w:t>de transformação</w:t>
      </w:r>
      <w:r w:rsidR="003E48DF" w:rsidRPr="00FF23E4">
        <w:rPr>
          <w:rFonts w:ascii="Arial" w:hAnsi="Arial" w:cs="Arial"/>
          <w:sz w:val="24"/>
          <w:szCs w:val="24"/>
        </w:rPr>
        <w:t xml:space="preserve"> necessita</w:t>
      </w:r>
      <w:r w:rsidR="002F27DE">
        <w:rPr>
          <w:rFonts w:ascii="Arial" w:hAnsi="Arial" w:cs="Arial"/>
          <w:sz w:val="24"/>
          <w:szCs w:val="24"/>
        </w:rPr>
        <w:t xml:space="preserve"> das redes</w:t>
      </w:r>
      <w:r w:rsidRPr="00FF23E4">
        <w:rPr>
          <w:rFonts w:ascii="Arial" w:hAnsi="Arial" w:cs="Arial"/>
          <w:sz w:val="24"/>
          <w:szCs w:val="24"/>
        </w:rPr>
        <w:t xml:space="preserve"> de cooperação</w:t>
      </w:r>
      <w:r w:rsidR="002F27DE">
        <w:rPr>
          <w:rFonts w:ascii="Arial" w:hAnsi="Arial" w:cs="Arial"/>
          <w:sz w:val="24"/>
          <w:szCs w:val="24"/>
        </w:rPr>
        <w:t>,</w:t>
      </w:r>
      <w:r w:rsidRPr="00FF23E4">
        <w:rPr>
          <w:rFonts w:ascii="Arial" w:hAnsi="Arial" w:cs="Arial"/>
          <w:sz w:val="24"/>
          <w:szCs w:val="24"/>
        </w:rPr>
        <w:t xml:space="preserve"> que em parcerias com </w:t>
      </w:r>
      <w:r w:rsidR="002F27DE">
        <w:rPr>
          <w:rFonts w:ascii="Arial" w:hAnsi="Arial" w:cs="Arial"/>
          <w:sz w:val="24"/>
          <w:szCs w:val="24"/>
        </w:rPr>
        <w:t xml:space="preserve">o </w:t>
      </w:r>
      <w:r w:rsidRPr="00FF23E4">
        <w:rPr>
          <w:rFonts w:ascii="Arial" w:hAnsi="Arial" w:cs="Arial"/>
          <w:sz w:val="24"/>
          <w:szCs w:val="24"/>
        </w:rPr>
        <w:t xml:space="preserve">poder público, </w:t>
      </w:r>
      <w:r w:rsidR="002F27DE">
        <w:rPr>
          <w:rFonts w:ascii="Arial" w:hAnsi="Arial" w:cs="Arial"/>
          <w:sz w:val="24"/>
          <w:szCs w:val="24"/>
        </w:rPr>
        <w:t>pode</w:t>
      </w:r>
      <w:r w:rsidR="003E48DF">
        <w:rPr>
          <w:rFonts w:ascii="Arial" w:hAnsi="Arial" w:cs="Arial"/>
          <w:sz w:val="24"/>
          <w:szCs w:val="24"/>
        </w:rPr>
        <w:t>m</w:t>
      </w:r>
      <w:r w:rsidR="002F27DE">
        <w:rPr>
          <w:rFonts w:ascii="Arial" w:hAnsi="Arial" w:cs="Arial"/>
          <w:sz w:val="24"/>
          <w:szCs w:val="24"/>
        </w:rPr>
        <w:t xml:space="preserve"> </w:t>
      </w:r>
      <w:r w:rsidR="009969B8">
        <w:rPr>
          <w:rFonts w:ascii="Arial" w:hAnsi="Arial" w:cs="Arial"/>
          <w:sz w:val="24"/>
          <w:szCs w:val="24"/>
        </w:rPr>
        <w:t>desenvolver ações</w:t>
      </w:r>
      <w:r w:rsidR="000C55BB">
        <w:rPr>
          <w:rFonts w:ascii="Arial" w:hAnsi="Arial" w:cs="Arial"/>
          <w:sz w:val="24"/>
          <w:szCs w:val="24"/>
        </w:rPr>
        <w:t xml:space="preserve"> </w:t>
      </w:r>
      <w:r w:rsidR="00F83B4A">
        <w:rPr>
          <w:rFonts w:ascii="Arial" w:hAnsi="Arial" w:cs="Arial"/>
          <w:sz w:val="24"/>
          <w:szCs w:val="24"/>
        </w:rPr>
        <w:t xml:space="preserve">não só </w:t>
      </w:r>
      <w:r w:rsidR="000C55BB" w:rsidRPr="000C55BB">
        <w:rPr>
          <w:rFonts w:ascii="Arial" w:hAnsi="Arial" w:cs="Arial"/>
          <w:sz w:val="24"/>
          <w:szCs w:val="24"/>
        </w:rPr>
        <w:t>para a agricultura</w:t>
      </w:r>
      <w:r w:rsidR="003E48DF">
        <w:rPr>
          <w:rFonts w:ascii="Arial" w:hAnsi="Arial" w:cs="Arial"/>
          <w:sz w:val="24"/>
          <w:szCs w:val="24"/>
        </w:rPr>
        <w:t xml:space="preserve"> familiar</w:t>
      </w:r>
      <w:r w:rsidR="00527B49">
        <w:rPr>
          <w:rFonts w:ascii="Arial" w:hAnsi="Arial" w:cs="Arial"/>
          <w:sz w:val="24"/>
          <w:szCs w:val="24"/>
        </w:rPr>
        <w:t xml:space="preserve">, </w:t>
      </w:r>
      <w:r w:rsidR="00F83B4A">
        <w:rPr>
          <w:rFonts w:ascii="Arial" w:hAnsi="Arial" w:cs="Arial"/>
          <w:sz w:val="24"/>
          <w:szCs w:val="24"/>
        </w:rPr>
        <w:t xml:space="preserve">mas também para </w:t>
      </w:r>
      <w:r w:rsidR="00527B49">
        <w:rPr>
          <w:rFonts w:ascii="Arial" w:hAnsi="Arial" w:cs="Arial"/>
          <w:sz w:val="24"/>
          <w:szCs w:val="24"/>
        </w:rPr>
        <w:t>saúde, educação e moradia</w:t>
      </w:r>
      <w:r w:rsidR="003E48DF">
        <w:rPr>
          <w:rFonts w:ascii="Arial" w:hAnsi="Arial" w:cs="Arial"/>
          <w:sz w:val="24"/>
          <w:szCs w:val="24"/>
        </w:rPr>
        <w:t>.</w:t>
      </w:r>
      <w:r w:rsidR="006C4ED0">
        <w:rPr>
          <w:rFonts w:ascii="Arial" w:hAnsi="Arial" w:cs="Arial"/>
          <w:sz w:val="24"/>
          <w:szCs w:val="24"/>
        </w:rPr>
        <w:t xml:space="preserve"> </w:t>
      </w:r>
      <w:r w:rsidR="002E088C">
        <w:rPr>
          <w:rFonts w:ascii="Arial" w:hAnsi="Arial" w:cs="Arial"/>
          <w:sz w:val="24"/>
          <w:szCs w:val="24"/>
        </w:rPr>
        <w:t xml:space="preserve"> Segundo Arroyo (2010, p. 1383</w:t>
      </w:r>
      <w:r w:rsidR="002E088C" w:rsidRPr="00331226">
        <w:rPr>
          <w:rFonts w:ascii="Arial" w:hAnsi="Arial" w:cs="Arial"/>
          <w:sz w:val="24"/>
          <w:szCs w:val="24"/>
        </w:rPr>
        <w:t>)</w:t>
      </w:r>
      <w:r w:rsidR="002E088C">
        <w:rPr>
          <w:rFonts w:ascii="Arial" w:hAnsi="Arial" w:cs="Arial"/>
          <w:sz w:val="24"/>
          <w:szCs w:val="24"/>
        </w:rPr>
        <w:t xml:space="preserve"> </w:t>
      </w:r>
      <w:r w:rsidR="002E088C" w:rsidRPr="00331226">
        <w:rPr>
          <w:rFonts w:ascii="Arial" w:hAnsi="Arial" w:cs="Arial"/>
          <w:sz w:val="24"/>
          <w:szCs w:val="24"/>
        </w:rPr>
        <w:t>”</w:t>
      </w:r>
      <w:r w:rsidR="002E088C">
        <w:rPr>
          <w:rFonts w:ascii="Arial" w:hAnsi="Arial" w:cs="Arial"/>
          <w:sz w:val="24"/>
          <w:szCs w:val="24"/>
        </w:rPr>
        <w:t>avançamos na compreensão dos complexos processos de produção e reprodução das desigualdades, entretanto esses acúmulos de estudos nem sempre foram levados em conta na formulação e gestão, nem nas justificativas de diretrizes”.</w:t>
      </w:r>
      <w:r w:rsidR="00F446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BB377C" w:rsidRPr="00E76F49" w:rsidRDefault="008209A4" w:rsidP="00EE1E71">
      <w:pPr>
        <w:widowControl w:val="0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B377C">
        <w:t xml:space="preserve"> </w:t>
      </w:r>
      <w:r w:rsidR="00E8550F" w:rsidRPr="00E76F49">
        <w:rPr>
          <w:rFonts w:ascii="Arial" w:hAnsi="Arial" w:cs="Arial"/>
          <w:sz w:val="24"/>
          <w:szCs w:val="24"/>
        </w:rPr>
        <w:t xml:space="preserve">Assim, </w:t>
      </w:r>
      <w:r w:rsidR="00B92947">
        <w:rPr>
          <w:rFonts w:ascii="Arial" w:hAnsi="Arial" w:cs="Arial"/>
          <w:sz w:val="24"/>
          <w:szCs w:val="24"/>
        </w:rPr>
        <w:t>faz-se necessário</w:t>
      </w:r>
      <w:r w:rsidR="00A95A77">
        <w:rPr>
          <w:rFonts w:ascii="Arial" w:hAnsi="Arial" w:cs="Arial"/>
          <w:sz w:val="24"/>
          <w:szCs w:val="24"/>
        </w:rPr>
        <w:t xml:space="preserve"> que haja</w:t>
      </w:r>
      <w:r w:rsidR="00B92947">
        <w:rPr>
          <w:rFonts w:ascii="Arial" w:hAnsi="Arial" w:cs="Arial"/>
          <w:sz w:val="24"/>
          <w:szCs w:val="24"/>
        </w:rPr>
        <w:t xml:space="preserve"> o incentivo para </w:t>
      </w:r>
      <w:r w:rsidR="00A119A1" w:rsidRPr="00E76F49">
        <w:rPr>
          <w:rFonts w:ascii="Arial" w:hAnsi="Arial" w:cs="Arial"/>
          <w:sz w:val="24"/>
          <w:szCs w:val="24"/>
        </w:rPr>
        <w:t xml:space="preserve">fixar as famílias em suas propriedades, evitando assim o êxodo rural, </w:t>
      </w:r>
      <w:r w:rsidR="00B00FB8">
        <w:rPr>
          <w:rFonts w:ascii="Arial" w:hAnsi="Arial" w:cs="Arial"/>
          <w:sz w:val="24"/>
          <w:szCs w:val="24"/>
        </w:rPr>
        <w:t xml:space="preserve">já que </w:t>
      </w:r>
      <w:r w:rsidR="00A119A1" w:rsidRPr="00E76F49">
        <w:rPr>
          <w:rFonts w:ascii="Arial" w:hAnsi="Arial" w:cs="Arial"/>
          <w:sz w:val="24"/>
          <w:szCs w:val="24"/>
        </w:rPr>
        <w:t xml:space="preserve">o fortalecimento da agricultura familiar </w:t>
      </w:r>
      <w:r w:rsidR="00B00FB8">
        <w:rPr>
          <w:rFonts w:ascii="Arial" w:hAnsi="Arial" w:cs="Arial"/>
          <w:sz w:val="24"/>
          <w:szCs w:val="24"/>
        </w:rPr>
        <w:t>representa um</w:t>
      </w:r>
      <w:r w:rsidR="00A119A1" w:rsidRPr="00E76F49">
        <w:rPr>
          <w:rFonts w:ascii="Arial" w:hAnsi="Arial" w:cs="Arial"/>
          <w:sz w:val="24"/>
          <w:szCs w:val="24"/>
        </w:rPr>
        <w:t xml:space="preserve"> segmento gerador de postos de trabalho e renda, </w:t>
      </w:r>
      <w:r w:rsidR="00B00FB8">
        <w:rPr>
          <w:rFonts w:ascii="Arial" w:hAnsi="Arial" w:cs="Arial"/>
          <w:sz w:val="24"/>
          <w:szCs w:val="24"/>
        </w:rPr>
        <w:t xml:space="preserve">devendo ser </w:t>
      </w:r>
      <w:r w:rsidR="00A119A1" w:rsidRPr="00E76F49">
        <w:rPr>
          <w:rFonts w:ascii="Arial" w:hAnsi="Arial" w:cs="Arial"/>
          <w:sz w:val="24"/>
          <w:szCs w:val="24"/>
        </w:rPr>
        <w:t>planejado para ser implantado de forma descentralizada, tendo como elementos de execução os agricultores familiares e suas organizações.</w:t>
      </w:r>
    </w:p>
    <w:p w:rsidR="00993EE6" w:rsidRDefault="00B57841" w:rsidP="00654B2A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7841">
        <w:rPr>
          <w:rFonts w:ascii="Arial" w:hAnsi="Arial" w:cs="Arial"/>
          <w:sz w:val="24"/>
          <w:szCs w:val="24"/>
        </w:rPr>
        <w:t>Convém lembrar que</w:t>
      </w:r>
      <w:r w:rsidR="00C1780F">
        <w:rPr>
          <w:rFonts w:ascii="Arial" w:hAnsi="Arial" w:cs="Arial"/>
          <w:sz w:val="24"/>
          <w:szCs w:val="24"/>
        </w:rPr>
        <w:t xml:space="preserve"> o fato da cidade de Balsas situar-se no mapa do desenvolvimento econômico, </w:t>
      </w:r>
      <w:r w:rsidR="007C1095">
        <w:rPr>
          <w:rFonts w:ascii="Arial" w:hAnsi="Arial" w:cs="Arial"/>
          <w:sz w:val="24"/>
          <w:szCs w:val="24"/>
        </w:rPr>
        <w:t xml:space="preserve">surge também </w:t>
      </w:r>
      <w:r w:rsidRPr="00B57841">
        <w:rPr>
          <w:rFonts w:ascii="Arial" w:hAnsi="Arial" w:cs="Arial"/>
          <w:sz w:val="24"/>
          <w:szCs w:val="24"/>
        </w:rPr>
        <w:t>os novos mapas da pobreza</w:t>
      </w:r>
      <w:r w:rsidR="00700B20">
        <w:rPr>
          <w:rFonts w:ascii="Arial" w:hAnsi="Arial" w:cs="Arial"/>
          <w:sz w:val="24"/>
          <w:szCs w:val="24"/>
        </w:rPr>
        <w:t xml:space="preserve"> </w:t>
      </w:r>
      <w:r w:rsidR="007C1095">
        <w:rPr>
          <w:rFonts w:ascii="Arial" w:hAnsi="Arial" w:cs="Arial"/>
          <w:sz w:val="24"/>
          <w:szCs w:val="24"/>
        </w:rPr>
        <w:t>urbana, os quais</w:t>
      </w:r>
      <w:r w:rsidR="00D65B26">
        <w:rPr>
          <w:rFonts w:ascii="Arial" w:hAnsi="Arial" w:cs="Arial"/>
          <w:sz w:val="24"/>
          <w:szCs w:val="24"/>
        </w:rPr>
        <w:t xml:space="preserve"> já se acumulam próximo ao local do lixão </w:t>
      </w:r>
      <w:r w:rsidR="00654B2A">
        <w:rPr>
          <w:rFonts w:ascii="Arial" w:hAnsi="Arial" w:cs="Arial"/>
          <w:sz w:val="24"/>
          <w:szCs w:val="24"/>
        </w:rPr>
        <w:t>a céu aberto</w:t>
      </w:r>
      <w:r w:rsidR="00821062">
        <w:rPr>
          <w:rFonts w:ascii="Arial" w:hAnsi="Arial" w:cs="Arial"/>
          <w:sz w:val="24"/>
          <w:szCs w:val="24"/>
        </w:rPr>
        <w:t>,</w:t>
      </w:r>
      <w:r w:rsidR="00654B2A">
        <w:rPr>
          <w:rFonts w:ascii="Arial" w:hAnsi="Arial" w:cs="Arial"/>
          <w:sz w:val="24"/>
          <w:szCs w:val="24"/>
        </w:rPr>
        <w:t xml:space="preserve"> </w:t>
      </w:r>
      <w:r w:rsidR="00D65B26">
        <w:rPr>
          <w:rFonts w:ascii="Arial" w:hAnsi="Arial" w:cs="Arial"/>
          <w:sz w:val="24"/>
          <w:szCs w:val="24"/>
        </w:rPr>
        <w:t xml:space="preserve">no bairro </w:t>
      </w:r>
      <w:r w:rsidR="00E07EF0">
        <w:rPr>
          <w:rFonts w:ascii="Arial" w:hAnsi="Arial" w:cs="Arial"/>
          <w:sz w:val="24"/>
          <w:szCs w:val="24"/>
        </w:rPr>
        <w:t xml:space="preserve"> </w:t>
      </w:r>
      <w:r w:rsidR="00D65B26">
        <w:rPr>
          <w:rFonts w:ascii="Arial" w:hAnsi="Arial" w:cs="Arial"/>
          <w:sz w:val="24"/>
          <w:szCs w:val="24"/>
        </w:rPr>
        <w:t xml:space="preserve">Nova </w:t>
      </w:r>
      <w:proofErr w:type="spellStart"/>
      <w:r w:rsidR="00D65B26">
        <w:rPr>
          <w:rFonts w:ascii="Arial" w:hAnsi="Arial" w:cs="Arial"/>
          <w:sz w:val="24"/>
          <w:szCs w:val="24"/>
        </w:rPr>
        <w:t>Tresidela</w:t>
      </w:r>
      <w:proofErr w:type="spellEnd"/>
      <w:r w:rsidR="00D65B26">
        <w:rPr>
          <w:rFonts w:ascii="Arial" w:hAnsi="Arial" w:cs="Arial"/>
          <w:sz w:val="24"/>
          <w:szCs w:val="24"/>
        </w:rPr>
        <w:t xml:space="preserve">, um espaço que além de não estar adequado para o descarte do lixo, </w:t>
      </w:r>
      <w:r w:rsidR="00D65B26">
        <w:rPr>
          <w:rFonts w:ascii="Arial" w:hAnsi="Arial" w:cs="Arial"/>
          <w:sz w:val="24"/>
          <w:szCs w:val="24"/>
        </w:rPr>
        <w:lastRenderedPageBreak/>
        <w:t>muito menos estaria para habitações de pessoas.</w:t>
      </w:r>
      <w:r w:rsidR="00654B2A">
        <w:rPr>
          <w:rFonts w:ascii="Arial" w:hAnsi="Arial" w:cs="Arial"/>
          <w:sz w:val="24"/>
          <w:szCs w:val="24"/>
        </w:rPr>
        <w:t xml:space="preserve"> </w:t>
      </w:r>
    </w:p>
    <w:p w:rsidR="00654B2A" w:rsidRDefault="00654B2A" w:rsidP="00654B2A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Ver-se que essa precariedade de habitação é acompanhada</w:t>
      </w:r>
      <w:r w:rsidRPr="004B1F9F">
        <w:rPr>
          <w:rFonts w:ascii="Arial" w:hAnsi="Arial" w:cs="Arial"/>
          <w:sz w:val="24"/>
          <w:szCs w:val="24"/>
        </w:rPr>
        <w:t xml:space="preserve"> pelo desemprego e precarização do emprego, </w:t>
      </w:r>
      <w:r>
        <w:rPr>
          <w:rFonts w:ascii="Arial" w:hAnsi="Arial" w:cs="Arial"/>
          <w:sz w:val="24"/>
          <w:szCs w:val="24"/>
        </w:rPr>
        <w:t>que se</w:t>
      </w:r>
      <w:r w:rsidRPr="004B1F9F">
        <w:rPr>
          <w:rFonts w:ascii="Arial" w:hAnsi="Arial" w:cs="Arial"/>
          <w:sz w:val="24"/>
          <w:szCs w:val="24"/>
        </w:rPr>
        <w:t xml:space="preserve"> revelam </w:t>
      </w:r>
      <w:r>
        <w:rPr>
          <w:rFonts w:ascii="Arial" w:hAnsi="Arial" w:cs="Arial"/>
          <w:sz w:val="24"/>
          <w:szCs w:val="24"/>
        </w:rPr>
        <w:t>como</w:t>
      </w:r>
      <w:r w:rsidRPr="004B1F9F">
        <w:rPr>
          <w:rFonts w:ascii="Arial" w:hAnsi="Arial" w:cs="Arial"/>
          <w:sz w:val="24"/>
          <w:szCs w:val="24"/>
        </w:rPr>
        <w:t xml:space="preserve"> barreiras e limites em que esbarram às políticas sociais</w:t>
      </w:r>
      <w:r>
        <w:t xml:space="preserve">. </w:t>
      </w:r>
      <w:r>
        <w:rPr>
          <w:rFonts w:ascii="Arial" w:hAnsi="Arial" w:cs="Arial"/>
          <w:sz w:val="24"/>
          <w:szCs w:val="24"/>
        </w:rPr>
        <w:t>N</w:t>
      </w:r>
      <w:r w:rsidRPr="00BF00C4">
        <w:rPr>
          <w:rFonts w:ascii="Arial" w:hAnsi="Arial" w:cs="Arial"/>
          <w:sz w:val="24"/>
          <w:szCs w:val="24"/>
        </w:rPr>
        <w:t>esse sentido,</w:t>
      </w:r>
      <w:r>
        <w:rPr>
          <w:rFonts w:ascii="Arial" w:hAnsi="Arial" w:cs="Arial"/>
          <w:sz w:val="24"/>
          <w:szCs w:val="24"/>
        </w:rPr>
        <w:t xml:space="preserve"> não se tem conhecimento dos instrumentos</w:t>
      </w:r>
      <w:r w:rsidRPr="00BF00C4">
        <w:rPr>
          <w:rFonts w:ascii="Arial" w:hAnsi="Arial" w:cs="Arial"/>
          <w:sz w:val="24"/>
          <w:szCs w:val="24"/>
        </w:rPr>
        <w:t xml:space="preserve"> de planejamento e gestão de políticas sociais de combate à pobreza e exclusão social</w:t>
      </w:r>
      <w:r>
        <w:rPr>
          <w:rFonts w:ascii="Arial" w:hAnsi="Arial" w:cs="Arial"/>
          <w:sz w:val="24"/>
          <w:szCs w:val="24"/>
        </w:rPr>
        <w:t xml:space="preserve">, elaboradas por </w:t>
      </w:r>
      <w:r w:rsidRPr="00BF00C4">
        <w:rPr>
          <w:rFonts w:ascii="Arial" w:hAnsi="Arial" w:cs="Arial"/>
          <w:sz w:val="24"/>
          <w:szCs w:val="24"/>
        </w:rPr>
        <w:t>cooperação</w:t>
      </w:r>
      <w:r>
        <w:rPr>
          <w:rFonts w:ascii="Arial" w:hAnsi="Arial" w:cs="Arial"/>
          <w:sz w:val="24"/>
          <w:szCs w:val="24"/>
        </w:rPr>
        <w:t xml:space="preserve"> pela gestão pública de Balsas.</w:t>
      </w:r>
    </w:p>
    <w:p w:rsidR="004B1F9F" w:rsidRDefault="000325A2" w:rsidP="000325A2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Ressalta-se que as</w:t>
      </w:r>
      <w:r w:rsidR="004B480D" w:rsidRPr="000325A2">
        <w:rPr>
          <w:rFonts w:ascii="Arial" w:hAnsi="Arial" w:cs="Arial"/>
          <w:sz w:val="24"/>
          <w:szCs w:val="24"/>
        </w:rPr>
        <w:t xml:space="preserve"> ações </w:t>
      </w:r>
      <w:r w:rsidR="00683408">
        <w:rPr>
          <w:rFonts w:ascii="Arial" w:hAnsi="Arial" w:cs="Arial"/>
          <w:sz w:val="24"/>
          <w:szCs w:val="24"/>
        </w:rPr>
        <w:t>à</w:t>
      </w:r>
      <w:r w:rsidR="004B480D" w:rsidRPr="000325A2">
        <w:rPr>
          <w:rFonts w:ascii="Arial" w:hAnsi="Arial" w:cs="Arial"/>
          <w:sz w:val="24"/>
          <w:szCs w:val="24"/>
        </w:rPr>
        <w:t>s populações</w:t>
      </w:r>
      <w:r w:rsidR="004B1F9F">
        <w:rPr>
          <w:rFonts w:ascii="Arial" w:hAnsi="Arial" w:cs="Arial"/>
          <w:sz w:val="24"/>
          <w:szCs w:val="24"/>
        </w:rPr>
        <w:t xml:space="preserve"> carentes</w:t>
      </w:r>
      <w:r w:rsidR="004B480D" w:rsidRPr="000325A2">
        <w:rPr>
          <w:rFonts w:ascii="Arial" w:hAnsi="Arial" w:cs="Arial"/>
          <w:sz w:val="24"/>
          <w:szCs w:val="24"/>
        </w:rPr>
        <w:t xml:space="preserve"> tornam-se necessárias</w:t>
      </w:r>
      <w:r w:rsidR="009F4503">
        <w:rPr>
          <w:rFonts w:ascii="Arial" w:hAnsi="Arial" w:cs="Arial"/>
          <w:sz w:val="24"/>
          <w:szCs w:val="24"/>
        </w:rPr>
        <w:t xml:space="preserve"> para ampliar seu bem-esta</w:t>
      </w:r>
      <w:r w:rsidR="004B1F9F">
        <w:rPr>
          <w:rFonts w:ascii="Arial" w:hAnsi="Arial" w:cs="Arial"/>
          <w:sz w:val="24"/>
          <w:szCs w:val="24"/>
        </w:rPr>
        <w:t xml:space="preserve">r </w:t>
      </w:r>
      <w:r w:rsidR="004B1F9F" w:rsidRPr="004B1F9F">
        <w:rPr>
          <w:rFonts w:ascii="Arial" w:hAnsi="Arial" w:cs="Arial"/>
          <w:sz w:val="24"/>
          <w:szCs w:val="24"/>
        </w:rPr>
        <w:t>como</w:t>
      </w:r>
      <w:r w:rsidR="004B1F9F">
        <w:rPr>
          <w:rFonts w:ascii="Arial" w:hAnsi="Arial" w:cs="Arial"/>
          <w:sz w:val="24"/>
          <w:szCs w:val="24"/>
        </w:rPr>
        <w:t xml:space="preserve"> o a</w:t>
      </w:r>
      <w:r w:rsidR="004B1F9F" w:rsidRPr="004B1F9F">
        <w:rPr>
          <w:rFonts w:ascii="Arial" w:hAnsi="Arial" w:cs="Arial"/>
          <w:sz w:val="24"/>
          <w:szCs w:val="24"/>
        </w:rPr>
        <w:t xml:space="preserve">cesso a programas efetivos que </w:t>
      </w:r>
      <w:r w:rsidR="004B1F9F">
        <w:rPr>
          <w:rFonts w:ascii="Arial" w:hAnsi="Arial" w:cs="Arial"/>
          <w:sz w:val="24"/>
          <w:szCs w:val="24"/>
        </w:rPr>
        <w:t xml:space="preserve">de algum modo, minimize </w:t>
      </w:r>
      <w:r w:rsidR="004B1F9F" w:rsidRPr="004B1F9F">
        <w:rPr>
          <w:rFonts w:ascii="Arial" w:hAnsi="Arial" w:cs="Arial"/>
          <w:sz w:val="24"/>
          <w:szCs w:val="24"/>
        </w:rPr>
        <w:t>os riscos sociais tais como</w:t>
      </w:r>
      <w:r w:rsidR="004B1F9F">
        <w:rPr>
          <w:rFonts w:ascii="Arial" w:hAnsi="Arial" w:cs="Arial"/>
          <w:sz w:val="24"/>
          <w:szCs w:val="24"/>
        </w:rPr>
        <w:t>:</w:t>
      </w:r>
      <w:r w:rsidR="004B1F9F" w:rsidRPr="004B1F9F">
        <w:rPr>
          <w:rFonts w:ascii="Arial" w:hAnsi="Arial" w:cs="Arial"/>
          <w:sz w:val="24"/>
          <w:szCs w:val="24"/>
        </w:rPr>
        <w:t xml:space="preserve"> as enfermidades,</w:t>
      </w:r>
      <w:r w:rsidR="0052414C">
        <w:rPr>
          <w:rFonts w:ascii="Arial" w:hAnsi="Arial" w:cs="Arial"/>
          <w:sz w:val="24"/>
          <w:szCs w:val="24"/>
        </w:rPr>
        <w:t xml:space="preserve"> </w:t>
      </w:r>
      <w:r w:rsidR="004B1F9F" w:rsidRPr="004B1F9F">
        <w:rPr>
          <w:rFonts w:ascii="Arial" w:hAnsi="Arial" w:cs="Arial"/>
          <w:sz w:val="24"/>
          <w:szCs w:val="24"/>
        </w:rPr>
        <w:t>o desemprego e</w:t>
      </w:r>
      <w:r w:rsidR="00BA1C58">
        <w:rPr>
          <w:rFonts w:ascii="Arial" w:hAnsi="Arial" w:cs="Arial"/>
          <w:sz w:val="24"/>
          <w:szCs w:val="24"/>
        </w:rPr>
        <w:t xml:space="preserve"> a exclusão social, assim como os</w:t>
      </w:r>
      <w:r w:rsidR="004B1F9F" w:rsidRPr="004B1F9F">
        <w:rPr>
          <w:rFonts w:ascii="Arial" w:hAnsi="Arial" w:cs="Arial"/>
          <w:sz w:val="24"/>
          <w:szCs w:val="24"/>
        </w:rPr>
        <w:t xml:space="preserve"> programas que protejam suas rendas, que garantam sua segurança alimentar e habitação digna, que lhes proporcionem educação básica e oportunidades de educação complementar e formação profissional. </w:t>
      </w:r>
    </w:p>
    <w:p w:rsidR="007452E3" w:rsidRDefault="008209A4" w:rsidP="000325A2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25A2">
        <w:rPr>
          <w:rFonts w:ascii="Arial" w:hAnsi="Arial" w:cs="Arial"/>
          <w:sz w:val="24"/>
          <w:szCs w:val="24"/>
        </w:rPr>
        <w:tab/>
      </w:r>
      <w:r w:rsidR="0052414C">
        <w:rPr>
          <w:rFonts w:ascii="Arial" w:hAnsi="Arial" w:cs="Arial"/>
          <w:sz w:val="24"/>
          <w:szCs w:val="24"/>
        </w:rPr>
        <w:t>Desta forma,</w:t>
      </w:r>
      <w:r w:rsidR="007452E3">
        <w:rPr>
          <w:rFonts w:ascii="Arial" w:hAnsi="Arial" w:cs="Arial"/>
          <w:sz w:val="24"/>
          <w:szCs w:val="24"/>
        </w:rPr>
        <w:t xml:space="preserve"> em se tratando de possibilidades e limitações, no que se refere ao enfrentamento da pobreza,</w:t>
      </w:r>
      <w:r w:rsidR="00BA1C58">
        <w:rPr>
          <w:rFonts w:ascii="Arial" w:hAnsi="Arial" w:cs="Arial"/>
          <w:sz w:val="24"/>
          <w:szCs w:val="24"/>
        </w:rPr>
        <w:t xml:space="preserve"> em específico na cidade de Balsas,</w:t>
      </w:r>
      <w:r w:rsidR="007452E3">
        <w:rPr>
          <w:rFonts w:ascii="Arial" w:hAnsi="Arial" w:cs="Arial"/>
          <w:sz w:val="24"/>
          <w:szCs w:val="24"/>
        </w:rPr>
        <w:t xml:space="preserve"> cabe acrescentar que a</w:t>
      </w:r>
      <w:r w:rsidR="0052414C">
        <w:t xml:space="preserve"> </w:t>
      </w:r>
      <w:r w:rsidR="0052414C" w:rsidRPr="007452E3">
        <w:rPr>
          <w:rFonts w:ascii="Arial" w:hAnsi="Arial" w:cs="Arial"/>
          <w:sz w:val="24"/>
          <w:szCs w:val="24"/>
        </w:rPr>
        <w:t>mobilização e articulação d</w:t>
      </w:r>
      <w:r w:rsidR="007452E3">
        <w:rPr>
          <w:rFonts w:ascii="Arial" w:hAnsi="Arial" w:cs="Arial"/>
          <w:sz w:val="24"/>
          <w:szCs w:val="24"/>
        </w:rPr>
        <w:t xml:space="preserve">a gestão pública e sociedade civil </w:t>
      </w:r>
      <w:r w:rsidR="0052414C" w:rsidRPr="007452E3">
        <w:rPr>
          <w:rFonts w:ascii="Arial" w:hAnsi="Arial" w:cs="Arial"/>
          <w:sz w:val="24"/>
          <w:szCs w:val="24"/>
        </w:rPr>
        <w:t xml:space="preserve">são estratégias </w:t>
      </w:r>
      <w:r w:rsidR="00BA1C58">
        <w:rPr>
          <w:rFonts w:ascii="Arial" w:hAnsi="Arial" w:cs="Arial"/>
          <w:sz w:val="24"/>
          <w:szCs w:val="24"/>
        </w:rPr>
        <w:t>importantes</w:t>
      </w:r>
      <w:r w:rsidR="0052414C" w:rsidRPr="007452E3">
        <w:rPr>
          <w:rFonts w:ascii="Arial" w:hAnsi="Arial" w:cs="Arial"/>
          <w:sz w:val="24"/>
          <w:szCs w:val="24"/>
        </w:rPr>
        <w:t xml:space="preserve"> para a implementação das políti</w:t>
      </w:r>
      <w:r w:rsidR="007452E3">
        <w:rPr>
          <w:rFonts w:ascii="Arial" w:hAnsi="Arial" w:cs="Arial"/>
          <w:sz w:val="24"/>
          <w:szCs w:val="24"/>
        </w:rPr>
        <w:t xml:space="preserve">cas públicas, possibilitando a essa </w:t>
      </w:r>
      <w:r w:rsidR="005B2C1E">
        <w:rPr>
          <w:rFonts w:ascii="Arial" w:hAnsi="Arial" w:cs="Arial"/>
          <w:sz w:val="24"/>
          <w:szCs w:val="24"/>
        </w:rPr>
        <w:t>coletividade carente</w:t>
      </w:r>
      <w:r w:rsidR="0052414C" w:rsidRPr="007452E3">
        <w:rPr>
          <w:rFonts w:ascii="Arial" w:hAnsi="Arial" w:cs="Arial"/>
          <w:sz w:val="24"/>
          <w:szCs w:val="24"/>
        </w:rPr>
        <w:t xml:space="preserve"> novas formas de redução das d</w:t>
      </w:r>
      <w:r w:rsidR="007452E3">
        <w:rPr>
          <w:rFonts w:ascii="Arial" w:hAnsi="Arial" w:cs="Arial"/>
          <w:sz w:val="24"/>
          <w:szCs w:val="24"/>
        </w:rPr>
        <w:t>esigualdades sociais.</w:t>
      </w:r>
    </w:p>
    <w:p w:rsidR="00014C18" w:rsidRDefault="0052414C" w:rsidP="000325A2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05CD">
        <w:rPr>
          <w:rFonts w:ascii="Arial" w:hAnsi="Arial" w:cs="Arial"/>
          <w:sz w:val="24"/>
          <w:szCs w:val="24"/>
        </w:rPr>
        <w:t xml:space="preserve"> </w:t>
      </w:r>
      <w:r w:rsidR="006705CD" w:rsidRPr="006705CD">
        <w:rPr>
          <w:rFonts w:ascii="Arial" w:hAnsi="Arial" w:cs="Arial"/>
          <w:sz w:val="24"/>
          <w:szCs w:val="24"/>
        </w:rPr>
        <w:t>Portanto,</w:t>
      </w:r>
      <w:r w:rsidR="006705CD">
        <w:rPr>
          <w:rFonts w:ascii="Arial" w:hAnsi="Arial" w:cs="Arial"/>
          <w:sz w:val="24"/>
          <w:szCs w:val="24"/>
        </w:rPr>
        <w:t xml:space="preserve"> o enfrentamento da pobreza</w:t>
      </w:r>
      <w:r w:rsidR="00014C18">
        <w:rPr>
          <w:rFonts w:ascii="Arial" w:hAnsi="Arial" w:cs="Arial"/>
          <w:sz w:val="24"/>
          <w:szCs w:val="24"/>
        </w:rPr>
        <w:t xml:space="preserve"> urbana na cidade de Balsas,</w:t>
      </w:r>
      <w:r w:rsidR="006705CD">
        <w:rPr>
          <w:rFonts w:ascii="Arial" w:hAnsi="Arial" w:cs="Arial"/>
          <w:sz w:val="24"/>
          <w:szCs w:val="24"/>
        </w:rPr>
        <w:t xml:space="preserve"> requer a</w:t>
      </w:r>
      <w:r w:rsidR="006705CD" w:rsidRPr="006705CD">
        <w:rPr>
          <w:rFonts w:ascii="Arial" w:hAnsi="Arial" w:cs="Arial"/>
          <w:sz w:val="24"/>
          <w:szCs w:val="24"/>
        </w:rPr>
        <w:t xml:space="preserve"> gestão social,</w:t>
      </w:r>
      <w:r w:rsidR="00014C18" w:rsidRPr="006705CD">
        <w:rPr>
          <w:rFonts w:ascii="Arial" w:hAnsi="Arial" w:cs="Arial"/>
          <w:sz w:val="24"/>
          <w:szCs w:val="24"/>
        </w:rPr>
        <w:t xml:space="preserve"> </w:t>
      </w:r>
      <w:r w:rsidR="00014C18">
        <w:rPr>
          <w:rFonts w:ascii="Arial" w:hAnsi="Arial" w:cs="Arial"/>
          <w:sz w:val="24"/>
          <w:szCs w:val="24"/>
        </w:rPr>
        <w:t>como impulso e transformação</w:t>
      </w:r>
      <w:r w:rsidR="006705CD" w:rsidRPr="006705CD">
        <w:rPr>
          <w:rFonts w:ascii="Arial" w:hAnsi="Arial" w:cs="Arial"/>
          <w:sz w:val="24"/>
          <w:szCs w:val="24"/>
        </w:rPr>
        <w:t xml:space="preserve"> ao desenvolvimento local, </w:t>
      </w:r>
      <w:r w:rsidR="000449E4">
        <w:rPr>
          <w:rFonts w:ascii="Arial" w:hAnsi="Arial" w:cs="Arial"/>
          <w:sz w:val="24"/>
          <w:szCs w:val="24"/>
        </w:rPr>
        <w:t>constituindo</w:t>
      </w:r>
      <w:r w:rsidR="006705CD" w:rsidRPr="006705CD">
        <w:rPr>
          <w:rFonts w:ascii="Arial" w:hAnsi="Arial" w:cs="Arial"/>
          <w:sz w:val="24"/>
          <w:szCs w:val="24"/>
        </w:rPr>
        <w:t xml:space="preserve"> uma nova forma organizacional democ</w:t>
      </w:r>
      <w:r w:rsidR="000449E4">
        <w:rPr>
          <w:rFonts w:ascii="Arial" w:hAnsi="Arial" w:cs="Arial"/>
          <w:sz w:val="24"/>
          <w:szCs w:val="24"/>
        </w:rPr>
        <w:t xml:space="preserve">rática e ampliação da cidadania dessa população, </w:t>
      </w:r>
      <w:r w:rsidRPr="006705CD">
        <w:rPr>
          <w:rFonts w:ascii="Arial" w:hAnsi="Arial" w:cs="Arial"/>
          <w:sz w:val="24"/>
          <w:szCs w:val="24"/>
        </w:rPr>
        <w:t>por meio de programas, projetos, parceria</w:t>
      </w:r>
      <w:r w:rsidR="00BB346B">
        <w:rPr>
          <w:rFonts w:ascii="Arial" w:hAnsi="Arial" w:cs="Arial"/>
          <w:sz w:val="24"/>
          <w:szCs w:val="24"/>
        </w:rPr>
        <w:t>s e</w:t>
      </w:r>
      <w:r w:rsidRPr="006705CD">
        <w:rPr>
          <w:rFonts w:ascii="Arial" w:hAnsi="Arial" w:cs="Arial"/>
          <w:sz w:val="24"/>
          <w:szCs w:val="24"/>
        </w:rPr>
        <w:t xml:space="preserve"> cooperativas, </w:t>
      </w:r>
      <w:r w:rsidR="00B370D6">
        <w:rPr>
          <w:rFonts w:ascii="Arial" w:hAnsi="Arial" w:cs="Arial"/>
          <w:sz w:val="24"/>
          <w:szCs w:val="24"/>
        </w:rPr>
        <w:t>promovendo</w:t>
      </w:r>
      <w:r w:rsidRPr="006705CD">
        <w:rPr>
          <w:rFonts w:ascii="Arial" w:hAnsi="Arial" w:cs="Arial"/>
          <w:sz w:val="24"/>
          <w:szCs w:val="24"/>
        </w:rPr>
        <w:t xml:space="preserve"> assim</w:t>
      </w:r>
      <w:r w:rsidR="00B370D6">
        <w:rPr>
          <w:rFonts w:ascii="Arial" w:hAnsi="Arial" w:cs="Arial"/>
          <w:sz w:val="24"/>
          <w:szCs w:val="24"/>
        </w:rPr>
        <w:t xml:space="preserve">, </w:t>
      </w:r>
      <w:r w:rsidR="005C1EAE">
        <w:rPr>
          <w:rFonts w:ascii="Arial" w:hAnsi="Arial" w:cs="Arial"/>
          <w:sz w:val="24"/>
          <w:szCs w:val="24"/>
        </w:rPr>
        <w:t>o bem comum da coletividade.</w:t>
      </w:r>
    </w:p>
    <w:p w:rsidR="006C4ED0" w:rsidRDefault="0052414C" w:rsidP="000449E4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05CD">
        <w:rPr>
          <w:rFonts w:ascii="Arial" w:hAnsi="Arial" w:cs="Arial"/>
          <w:sz w:val="24"/>
          <w:szCs w:val="24"/>
        </w:rPr>
        <w:t xml:space="preserve"> </w:t>
      </w:r>
    </w:p>
    <w:p w:rsidR="00AB3792" w:rsidRPr="003E6E12" w:rsidRDefault="002A4617" w:rsidP="002C79A4">
      <w:pPr>
        <w:widowControl w:val="0"/>
        <w:tabs>
          <w:tab w:val="left" w:pos="851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3E6E12">
        <w:rPr>
          <w:rFonts w:ascii="Arial" w:hAnsi="Arial" w:cs="Arial"/>
          <w:b/>
          <w:bCs/>
        </w:rPr>
        <w:t>REFERÊNCIAS</w:t>
      </w:r>
    </w:p>
    <w:p w:rsidR="00074B23" w:rsidRPr="003E6E12" w:rsidRDefault="00074B23" w:rsidP="00074B23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903EA2" w:rsidRDefault="00903EA2" w:rsidP="00683408">
      <w:pPr>
        <w:widowControl w:val="0"/>
        <w:tabs>
          <w:tab w:val="left" w:pos="851"/>
        </w:tabs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ARROYO, Miguel</w:t>
      </w:r>
      <w:r w:rsidR="006E0E9F">
        <w:rPr>
          <w:rFonts w:ascii="Arial" w:hAnsi="Arial" w:cs="Arial"/>
          <w:bCs/>
          <w:color w:val="000000"/>
          <w:sz w:val="24"/>
          <w:szCs w:val="24"/>
        </w:rPr>
        <w:t xml:space="preserve"> Gonzalez. Políticas educacionais e desigualdades: </w:t>
      </w:r>
      <w:r w:rsidR="006E0E9F" w:rsidRPr="003835DF">
        <w:rPr>
          <w:rFonts w:ascii="Arial" w:hAnsi="Arial" w:cs="Arial"/>
          <w:b/>
          <w:bCs/>
          <w:color w:val="000000"/>
          <w:sz w:val="24"/>
          <w:szCs w:val="24"/>
        </w:rPr>
        <w:t>à procura de</w:t>
      </w:r>
      <w:r w:rsidR="006E0E9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E0E9F" w:rsidRPr="003835DF">
        <w:rPr>
          <w:rFonts w:ascii="Arial" w:hAnsi="Arial" w:cs="Arial"/>
          <w:b/>
          <w:bCs/>
          <w:color w:val="000000"/>
          <w:sz w:val="24"/>
          <w:szCs w:val="24"/>
        </w:rPr>
        <w:t>novos significados. Educação &amp; Sociedade</w:t>
      </w:r>
      <w:r w:rsidR="006E0E9F">
        <w:rPr>
          <w:rFonts w:ascii="Arial" w:hAnsi="Arial" w:cs="Arial"/>
          <w:bCs/>
          <w:color w:val="000000"/>
          <w:sz w:val="24"/>
          <w:szCs w:val="24"/>
        </w:rPr>
        <w:t>, Campinas: v 31, nº 113, out./dez.2010. Disponível</w:t>
      </w:r>
      <w:r w:rsidR="002B3CA6">
        <w:rPr>
          <w:rFonts w:ascii="Arial" w:hAnsi="Arial" w:cs="Arial"/>
          <w:bCs/>
          <w:color w:val="000000"/>
          <w:sz w:val="24"/>
          <w:szCs w:val="24"/>
        </w:rPr>
        <w:t xml:space="preserve"> em: </w:t>
      </w:r>
      <w:r w:rsidR="00683408">
        <w:rPr>
          <w:rFonts w:ascii="Arial" w:hAnsi="Arial" w:cs="Arial"/>
          <w:bCs/>
          <w:color w:val="000000"/>
          <w:sz w:val="24"/>
          <w:szCs w:val="24"/>
        </w:rPr>
        <w:t>&lt;</w:t>
      </w:r>
      <w:r w:rsidR="00C41ED0" w:rsidRPr="00683408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>http://www.scielo.br/</w:t>
      </w:r>
      <w:proofErr w:type="spellStart"/>
      <w:r w:rsidR="00C41ED0" w:rsidRPr="00683408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>pdf</w:t>
      </w:r>
      <w:proofErr w:type="spellEnd"/>
      <w:r w:rsidR="00C41ED0" w:rsidRPr="00683408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>/es/v31n113/1</w:t>
      </w:r>
      <w:r w:rsidR="00683408" w:rsidRPr="00683408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>7</w:t>
      </w:r>
      <w:r w:rsidR="00683408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>&gt;</w:t>
      </w:r>
      <w:r w:rsidR="00C41ED0">
        <w:rPr>
          <w:rFonts w:ascii="Arial" w:hAnsi="Arial" w:cs="Arial"/>
          <w:bCs/>
          <w:color w:val="000000"/>
          <w:sz w:val="24"/>
          <w:szCs w:val="24"/>
        </w:rPr>
        <w:t>. Acesso em 2</w:t>
      </w:r>
      <w:r w:rsidR="008416D8">
        <w:rPr>
          <w:rFonts w:ascii="Arial" w:hAnsi="Arial" w:cs="Arial"/>
          <w:bCs/>
          <w:color w:val="000000"/>
          <w:sz w:val="24"/>
          <w:szCs w:val="24"/>
        </w:rPr>
        <w:t>1</w:t>
      </w:r>
      <w:r w:rsidR="00683408">
        <w:rPr>
          <w:rFonts w:ascii="Arial" w:hAnsi="Arial" w:cs="Arial"/>
          <w:bCs/>
          <w:color w:val="000000"/>
          <w:sz w:val="24"/>
          <w:szCs w:val="24"/>
        </w:rPr>
        <w:t>/11/</w:t>
      </w:r>
      <w:r w:rsidR="00C41ED0">
        <w:rPr>
          <w:rFonts w:ascii="Arial" w:hAnsi="Arial" w:cs="Arial"/>
          <w:bCs/>
          <w:color w:val="000000"/>
          <w:sz w:val="24"/>
          <w:szCs w:val="24"/>
        </w:rPr>
        <w:t>201</w:t>
      </w:r>
      <w:r w:rsidR="008416D8">
        <w:rPr>
          <w:rFonts w:ascii="Arial" w:hAnsi="Arial" w:cs="Arial"/>
          <w:bCs/>
          <w:color w:val="000000"/>
          <w:sz w:val="24"/>
          <w:szCs w:val="24"/>
        </w:rPr>
        <w:t>8</w:t>
      </w:r>
      <w:r w:rsidR="00C41ED0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8416D8" w:rsidRDefault="008416D8" w:rsidP="00683408">
      <w:pPr>
        <w:widowControl w:val="0"/>
        <w:tabs>
          <w:tab w:val="left" w:pos="851"/>
        </w:tabs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06A76" w:rsidRDefault="003979E6" w:rsidP="00683408">
      <w:pPr>
        <w:pStyle w:val="NormalWeb"/>
        <w:widowControl w:val="0"/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3979E6">
        <w:rPr>
          <w:rFonts w:ascii="Arial" w:hAnsi="Arial" w:cs="Arial"/>
        </w:rPr>
        <w:t>SEN, A</w:t>
      </w:r>
      <w:r w:rsidR="00DA3796">
        <w:rPr>
          <w:rFonts w:ascii="Arial" w:hAnsi="Arial" w:cs="Arial"/>
        </w:rPr>
        <w:t>mar</w:t>
      </w:r>
      <w:r w:rsidR="00581542">
        <w:rPr>
          <w:rFonts w:ascii="Arial" w:hAnsi="Arial" w:cs="Arial"/>
        </w:rPr>
        <w:t>tya</w:t>
      </w:r>
      <w:r w:rsidRPr="003979E6">
        <w:rPr>
          <w:rFonts w:ascii="Arial" w:hAnsi="Arial" w:cs="Arial"/>
        </w:rPr>
        <w:t xml:space="preserve">. </w:t>
      </w:r>
      <w:r w:rsidRPr="003624E6">
        <w:rPr>
          <w:rFonts w:ascii="Arial" w:hAnsi="Arial" w:cs="Arial"/>
          <w:b/>
        </w:rPr>
        <w:t>Desenvolvimento como liberdade</w:t>
      </w:r>
      <w:r w:rsidRPr="003979E6">
        <w:rPr>
          <w:rFonts w:ascii="Arial" w:hAnsi="Arial" w:cs="Arial"/>
        </w:rPr>
        <w:t>.</w:t>
      </w:r>
      <w:r w:rsidR="00581542">
        <w:rPr>
          <w:rFonts w:ascii="Arial" w:hAnsi="Arial" w:cs="Arial"/>
        </w:rPr>
        <w:t xml:space="preserve"> Tradução de Laura Teixeira Motta.</w:t>
      </w:r>
      <w:r w:rsidRPr="003979E6">
        <w:rPr>
          <w:rFonts w:ascii="Arial" w:hAnsi="Arial" w:cs="Arial"/>
        </w:rPr>
        <w:t xml:space="preserve"> São Paulo: Companhia das Letras, 2000.</w:t>
      </w:r>
    </w:p>
    <w:p w:rsidR="007B1812" w:rsidRPr="003979E6" w:rsidRDefault="007B1812" w:rsidP="00683408">
      <w:pPr>
        <w:pStyle w:val="NormalWeb"/>
        <w:widowControl w:val="0"/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D631B7" w:rsidRPr="00D631B7" w:rsidRDefault="00D631B7" w:rsidP="006834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31B7">
        <w:rPr>
          <w:rFonts w:ascii="Arial" w:eastAsia="Times New Roman" w:hAnsi="Arial" w:cs="Arial"/>
          <w:sz w:val="24"/>
          <w:szCs w:val="24"/>
          <w:lang w:eastAsia="pt-BR"/>
        </w:rPr>
        <w:t>TEIXEIRA, Sonia</w:t>
      </w:r>
      <w:bookmarkStart w:id="0" w:name="_GoBack"/>
      <w:bookmarkEnd w:id="0"/>
      <w:r w:rsidRPr="00D631B7">
        <w:rPr>
          <w:rFonts w:ascii="Arial" w:eastAsia="Times New Roman" w:hAnsi="Arial" w:cs="Arial"/>
          <w:sz w:val="24"/>
          <w:szCs w:val="24"/>
          <w:lang w:eastAsia="pt-BR"/>
        </w:rPr>
        <w:t xml:space="preserve"> Maria Fleury. </w:t>
      </w:r>
      <w:r w:rsidRPr="00D631B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 desafio da gestão das redes de </w:t>
      </w:r>
      <w:r w:rsidR="007B1812" w:rsidRPr="007B1812">
        <w:rPr>
          <w:rFonts w:ascii="Arial" w:eastAsia="Times New Roman" w:hAnsi="Arial" w:cs="Arial"/>
          <w:b/>
          <w:sz w:val="24"/>
          <w:szCs w:val="24"/>
          <w:lang w:eastAsia="pt-BR"/>
        </w:rPr>
        <w:t>políticas</w:t>
      </w:r>
      <w:r w:rsidR="007B1812" w:rsidRPr="00D631B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D631B7">
        <w:rPr>
          <w:rFonts w:ascii="Arial" w:eastAsia="Times New Roman" w:hAnsi="Arial" w:cs="Arial"/>
          <w:sz w:val="24"/>
          <w:szCs w:val="24"/>
          <w:lang w:eastAsia="pt-BR"/>
        </w:rPr>
        <w:t xml:space="preserve"> VII </w:t>
      </w:r>
      <w:proofErr w:type="spellStart"/>
      <w:proofErr w:type="gramStart"/>
      <w:r w:rsidRPr="00D631B7">
        <w:rPr>
          <w:rFonts w:ascii="Arial" w:eastAsia="Times New Roman" w:hAnsi="Arial" w:cs="Arial"/>
          <w:sz w:val="24"/>
          <w:szCs w:val="24"/>
          <w:lang w:eastAsia="pt-BR"/>
        </w:rPr>
        <w:t>Congreso</w:t>
      </w:r>
      <w:proofErr w:type="spellEnd"/>
      <w:r w:rsidRPr="00D631B7">
        <w:rPr>
          <w:rFonts w:ascii="Arial" w:eastAsia="Times New Roman" w:hAnsi="Arial" w:cs="Arial"/>
          <w:sz w:val="24"/>
          <w:szCs w:val="24"/>
          <w:lang w:eastAsia="pt-BR"/>
        </w:rPr>
        <w:t xml:space="preserve">  Internacional</w:t>
      </w:r>
      <w:proofErr w:type="gramEnd"/>
      <w:r w:rsidRPr="00D631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631B7">
        <w:rPr>
          <w:rFonts w:ascii="Arial" w:eastAsia="Times New Roman" w:hAnsi="Arial" w:cs="Arial"/>
          <w:sz w:val="24"/>
          <w:szCs w:val="24"/>
          <w:lang w:eastAsia="pt-BR"/>
        </w:rPr>
        <w:t>del</w:t>
      </w:r>
      <w:proofErr w:type="spellEnd"/>
      <w:r w:rsidRPr="00D631B7">
        <w:rPr>
          <w:rFonts w:ascii="Arial" w:eastAsia="Times New Roman" w:hAnsi="Arial" w:cs="Arial"/>
          <w:sz w:val="24"/>
          <w:szCs w:val="24"/>
          <w:lang w:eastAsia="pt-BR"/>
        </w:rPr>
        <w:t xml:space="preserve"> CLAD sobre </w:t>
      </w:r>
      <w:proofErr w:type="spellStart"/>
      <w:r w:rsidRPr="00D631B7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D631B7">
        <w:rPr>
          <w:rFonts w:ascii="Arial" w:eastAsia="Times New Roman" w:hAnsi="Arial" w:cs="Arial"/>
          <w:sz w:val="24"/>
          <w:szCs w:val="24"/>
          <w:lang w:eastAsia="pt-BR"/>
        </w:rPr>
        <w:t xml:space="preserve"> Reforma </w:t>
      </w:r>
      <w:proofErr w:type="spellStart"/>
      <w:r w:rsidRPr="00D631B7">
        <w:rPr>
          <w:rFonts w:ascii="Arial" w:eastAsia="Times New Roman" w:hAnsi="Arial" w:cs="Arial"/>
          <w:sz w:val="24"/>
          <w:szCs w:val="24"/>
          <w:lang w:eastAsia="pt-BR"/>
        </w:rPr>
        <w:t>del</w:t>
      </w:r>
      <w:proofErr w:type="spellEnd"/>
      <w:r w:rsidRPr="00D631B7">
        <w:rPr>
          <w:rFonts w:ascii="Arial" w:eastAsia="Times New Roman" w:hAnsi="Arial" w:cs="Arial"/>
          <w:sz w:val="24"/>
          <w:szCs w:val="24"/>
          <w:lang w:eastAsia="pt-BR"/>
        </w:rPr>
        <w:t xml:space="preserve"> Estado y de </w:t>
      </w:r>
      <w:proofErr w:type="spellStart"/>
      <w:r w:rsidRPr="00D631B7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D631B7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spellStart"/>
      <w:r w:rsidR="007B181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D631B7">
        <w:rPr>
          <w:rFonts w:ascii="Arial" w:eastAsia="Times New Roman" w:hAnsi="Arial" w:cs="Arial"/>
          <w:sz w:val="24"/>
          <w:szCs w:val="24"/>
          <w:lang w:eastAsia="pt-BR"/>
        </w:rPr>
        <w:t>ministración</w:t>
      </w:r>
      <w:proofErr w:type="spellEnd"/>
      <w:r w:rsidRPr="00D631B7">
        <w:rPr>
          <w:rFonts w:ascii="Arial" w:eastAsia="Times New Roman" w:hAnsi="Arial" w:cs="Arial"/>
          <w:sz w:val="24"/>
          <w:szCs w:val="24"/>
          <w:lang w:eastAsia="pt-BR"/>
        </w:rPr>
        <w:t xml:space="preserve"> Pública, Lisboa, </w:t>
      </w:r>
      <w:r w:rsidR="007B18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631B7">
        <w:rPr>
          <w:rFonts w:ascii="Arial" w:eastAsia="Times New Roman" w:hAnsi="Arial" w:cs="Arial"/>
          <w:sz w:val="24"/>
          <w:szCs w:val="24"/>
          <w:lang w:eastAsia="pt-BR"/>
        </w:rPr>
        <w:t xml:space="preserve">Portugal, 8-11 </w:t>
      </w:r>
      <w:proofErr w:type="spellStart"/>
      <w:r w:rsidRPr="00D631B7">
        <w:rPr>
          <w:rFonts w:ascii="Arial" w:eastAsia="Times New Roman" w:hAnsi="Arial" w:cs="Arial"/>
          <w:sz w:val="24"/>
          <w:szCs w:val="24"/>
          <w:lang w:eastAsia="pt-BR"/>
        </w:rPr>
        <w:t>Oct</w:t>
      </w:r>
      <w:proofErr w:type="spellEnd"/>
      <w:r w:rsidRPr="00D631B7">
        <w:rPr>
          <w:rFonts w:ascii="Arial" w:eastAsia="Times New Roman" w:hAnsi="Arial" w:cs="Arial"/>
          <w:sz w:val="24"/>
          <w:szCs w:val="24"/>
          <w:lang w:eastAsia="pt-BR"/>
        </w:rPr>
        <w:t>. 200</w:t>
      </w:r>
      <w:r w:rsidR="007B1812">
        <w:rPr>
          <w:rFonts w:ascii="Arial" w:eastAsia="Times New Roman" w:hAnsi="Arial" w:cs="Arial"/>
          <w:sz w:val="24"/>
          <w:szCs w:val="24"/>
          <w:lang w:eastAsia="pt-BR"/>
        </w:rPr>
        <w:t>2.</w:t>
      </w:r>
    </w:p>
    <w:p w:rsidR="000449E4" w:rsidRPr="00D631B7" w:rsidRDefault="000449E4" w:rsidP="00074B23">
      <w:pPr>
        <w:pStyle w:val="NormalWeb"/>
        <w:widowControl w:val="0"/>
        <w:tabs>
          <w:tab w:val="left" w:pos="851"/>
        </w:tabs>
        <w:spacing w:after="0" w:line="240" w:lineRule="auto"/>
        <w:rPr>
          <w:rFonts w:ascii="Arial" w:hAnsi="Arial" w:cs="Arial"/>
          <w:color w:val="262626"/>
          <w:shd w:val="clear" w:color="auto" w:fill="FFFFFF"/>
        </w:rPr>
      </w:pPr>
    </w:p>
    <w:sectPr w:rsidR="000449E4" w:rsidRPr="00D631B7" w:rsidSect="00AC7C38">
      <w:headerReference w:type="default" r:id="rId8"/>
      <w:pgSz w:w="11906" w:h="16838" w:code="9"/>
      <w:pgMar w:top="1701" w:right="1134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8CC" w:rsidRDefault="005B38CC" w:rsidP="001A3FE8">
      <w:pPr>
        <w:spacing w:after="0" w:line="240" w:lineRule="auto"/>
      </w:pPr>
      <w:r>
        <w:separator/>
      </w:r>
    </w:p>
  </w:endnote>
  <w:endnote w:type="continuationSeparator" w:id="0">
    <w:p w:rsidR="005B38CC" w:rsidRDefault="005B38CC" w:rsidP="001A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8CC" w:rsidRDefault="005B38CC" w:rsidP="001A3FE8">
      <w:pPr>
        <w:spacing w:after="0" w:line="240" w:lineRule="auto"/>
      </w:pPr>
      <w:r>
        <w:separator/>
      </w:r>
    </w:p>
  </w:footnote>
  <w:footnote w:type="continuationSeparator" w:id="0">
    <w:p w:rsidR="005B38CC" w:rsidRDefault="005B38CC" w:rsidP="001A3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5C5" w:rsidRPr="005B6B63" w:rsidRDefault="002365C5" w:rsidP="005B6B63">
    <w:pPr>
      <w:pStyle w:val="Cabealho"/>
      <w:jc w:val="right"/>
      <w:rPr>
        <w:rFonts w:ascii="Arial" w:hAnsi="Arial" w:cs="Arial"/>
        <w:sz w:val="20"/>
        <w:szCs w:val="20"/>
      </w:rPr>
    </w:pPr>
    <w:r w:rsidRPr="005B6B63">
      <w:rPr>
        <w:rFonts w:ascii="Arial" w:hAnsi="Arial" w:cs="Arial"/>
        <w:sz w:val="20"/>
        <w:szCs w:val="20"/>
      </w:rPr>
      <w:fldChar w:fldCharType="begin"/>
    </w:r>
    <w:r w:rsidRPr="005B6B63">
      <w:rPr>
        <w:rFonts w:ascii="Arial" w:hAnsi="Arial" w:cs="Arial"/>
        <w:sz w:val="20"/>
        <w:szCs w:val="20"/>
      </w:rPr>
      <w:instrText>PAGE   \* MERGEFORMAT</w:instrText>
    </w:r>
    <w:r w:rsidRPr="005B6B63">
      <w:rPr>
        <w:rFonts w:ascii="Arial" w:hAnsi="Arial" w:cs="Arial"/>
        <w:sz w:val="20"/>
        <w:szCs w:val="20"/>
      </w:rPr>
      <w:fldChar w:fldCharType="separate"/>
    </w:r>
    <w:r w:rsidR="00C53830">
      <w:rPr>
        <w:rFonts w:ascii="Arial" w:hAnsi="Arial" w:cs="Arial"/>
        <w:noProof/>
        <w:sz w:val="20"/>
        <w:szCs w:val="20"/>
      </w:rPr>
      <w:t>4</w:t>
    </w:r>
    <w:r w:rsidRPr="005B6B63">
      <w:rPr>
        <w:rFonts w:ascii="Arial" w:hAnsi="Arial" w:cs="Arial"/>
        <w:sz w:val="20"/>
        <w:szCs w:val="20"/>
      </w:rPr>
      <w:fldChar w:fldCharType="end"/>
    </w:r>
  </w:p>
  <w:p w:rsidR="002365C5" w:rsidRPr="005B6B63" w:rsidRDefault="002365C5" w:rsidP="005B6B63">
    <w:pPr>
      <w:pStyle w:val="Cabealh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DF5"/>
    <w:multiLevelType w:val="multilevel"/>
    <w:tmpl w:val="68BEA0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0C24F6"/>
    <w:multiLevelType w:val="multilevel"/>
    <w:tmpl w:val="6C94035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9D18D6"/>
    <w:multiLevelType w:val="hybridMultilevel"/>
    <w:tmpl w:val="A2D448A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295BA6"/>
    <w:multiLevelType w:val="multilevel"/>
    <w:tmpl w:val="66D45C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3F30033"/>
    <w:multiLevelType w:val="hybridMultilevel"/>
    <w:tmpl w:val="8C1EC492"/>
    <w:lvl w:ilvl="0" w:tplc="F46EA3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05827E0"/>
    <w:multiLevelType w:val="multilevel"/>
    <w:tmpl w:val="B1409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F621A99"/>
    <w:multiLevelType w:val="hybridMultilevel"/>
    <w:tmpl w:val="010A2D2C"/>
    <w:lvl w:ilvl="0" w:tplc="761C71C4">
      <w:start w:val="5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C3A"/>
    <w:rsid w:val="00000331"/>
    <w:rsid w:val="000015DA"/>
    <w:rsid w:val="00001DEB"/>
    <w:rsid w:val="000032AC"/>
    <w:rsid w:val="00004484"/>
    <w:rsid w:val="000047AF"/>
    <w:rsid w:val="000049B5"/>
    <w:rsid w:val="000049FE"/>
    <w:rsid w:val="000052BA"/>
    <w:rsid w:val="0000592E"/>
    <w:rsid w:val="000059D7"/>
    <w:rsid w:val="00005F47"/>
    <w:rsid w:val="00006592"/>
    <w:rsid w:val="0000682F"/>
    <w:rsid w:val="00006ACC"/>
    <w:rsid w:val="0000733E"/>
    <w:rsid w:val="00007ABD"/>
    <w:rsid w:val="00007D6D"/>
    <w:rsid w:val="000101C2"/>
    <w:rsid w:val="00010352"/>
    <w:rsid w:val="00010C81"/>
    <w:rsid w:val="00010F41"/>
    <w:rsid w:val="000110C6"/>
    <w:rsid w:val="00011823"/>
    <w:rsid w:val="00011ABE"/>
    <w:rsid w:val="00013023"/>
    <w:rsid w:val="00013A56"/>
    <w:rsid w:val="000143E5"/>
    <w:rsid w:val="000149C4"/>
    <w:rsid w:val="00014C18"/>
    <w:rsid w:val="00014C25"/>
    <w:rsid w:val="000156E4"/>
    <w:rsid w:val="000165B6"/>
    <w:rsid w:val="000174A8"/>
    <w:rsid w:val="000204D2"/>
    <w:rsid w:val="00022037"/>
    <w:rsid w:val="000226EE"/>
    <w:rsid w:val="00023147"/>
    <w:rsid w:val="00023420"/>
    <w:rsid w:val="00023BAC"/>
    <w:rsid w:val="0002436E"/>
    <w:rsid w:val="00025E59"/>
    <w:rsid w:val="0002605E"/>
    <w:rsid w:val="0002625D"/>
    <w:rsid w:val="0002708E"/>
    <w:rsid w:val="00027417"/>
    <w:rsid w:val="00027747"/>
    <w:rsid w:val="00030279"/>
    <w:rsid w:val="00030738"/>
    <w:rsid w:val="000308E8"/>
    <w:rsid w:val="00030ECD"/>
    <w:rsid w:val="00032292"/>
    <w:rsid w:val="000325A2"/>
    <w:rsid w:val="00033039"/>
    <w:rsid w:val="0003381C"/>
    <w:rsid w:val="000345D3"/>
    <w:rsid w:val="0003499C"/>
    <w:rsid w:val="00034A6C"/>
    <w:rsid w:val="000358A4"/>
    <w:rsid w:val="000363D2"/>
    <w:rsid w:val="000364B2"/>
    <w:rsid w:val="0003751A"/>
    <w:rsid w:val="00037A4E"/>
    <w:rsid w:val="00037D5C"/>
    <w:rsid w:val="00037F39"/>
    <w:rsid w:val="000405B1"/>
    <w:rsid w:val="00040AFC"/>
    <w:rsid w:val="00041A00"/>
    <w:rsid w:val="00041F7F"/>
    <w:rsid w:val="0004206A"/>
    <w:rsid w:val="000420D3"/>
    <w:rsid w:val="00042822"/>
    <w:rsid w:val="000438E4"/>
    <w:rsid w:val="00044161"/>
    <w:rsid w:val="0004427B"/>
    <w:rsid w:val="000449E4"/>
    <w:rsid w:val="0004500B"/>
    <w:rsid w:val="00045429"/>
    <w:rsid w:val="00045FAC"/>
    <w:rsid w:val="000467A4"/>
    <w:rsid w:val="000471E4"/>
    <w:rsid w:val="00047DFE"/>
    <w:rsid w:val="00050415"/>
    <w:rsid w:val="00050CE8"/>
    <w:rsid w:val="00050FFF"/>
    <w:rsid w:val="00051391"/>
    <w:rsid w:val="00051A02"/>
    <w:rsid w:val="00051C35"/>
    <w:rsid w:val="00052F1E"/>
    <w:rsid w:val="000541B3"/>
    <w:rsid w:val="00054326"/>
    <w:rsid w:val="00055538"/>
    <w:rsid w:val="00056427"/>
    <w:rsid w:val="00056511"/>
    <w:rsid w:val="0005654A"/>
    <w:rsid w:val="000571B3"/>
    <w:rsid w:val="00057549"/>
    <w:rsid w:val="000575DF"/>
    <w:rsid w:val="000609CB"/>
    <w:rsid w:val="000614B3"/>
    <w:rsid w:val="00061942"/>
    <w:rsid w:val="00061BD6"/>
    <w:rsid w:val="00061E3B"/>
    <w:rsid w:val="00062127"/>
    <w:rsid w:val="0006252D"/>
    <w:rsid w:val="000632CF"/>
    <w:rsid w:val="000638EE"/>
    <w:rsid w:val="0006421D"/>
    <w:rsid w:val="00064439"/>
    <w:rsid w:val="0006484B"/>
    <w:rsid w:val="0006506B"/>
    <w:rsid w:val="0006511D"/>
    <w:rsid w:val="000653DF"/>
    <w:rsid w:val="00065886"/>
    <w:rsid w:val="000665CD"/>
    <w:rsid w:val="00066D5C"/>
    <w:rsid w:val="0006797C"/>
    <w:rsid w:val="00067C49"/>
    <w:rsid w:val="000703CC"/>
    <w:rsid w:val="00070E60"/>
    <w:rsid w:val="000723B2"/>
    <w:rsid w:val="0007272B"/>
    <w:rsid w:val="00072D3E"/>
    <w:rsid w:val="00072DDE"/>
    <w:rsid w:val="00074B23"/>
    <w:rsid w:val="00074CC7"/>
    <w:rsid w:val="00075353"/>
    <w:rsid w:val="00075F89"/>
    <w:rsid w:val="0007607E"/>
    <w:rsid w:val="00076305"/>
    <w:rsid w:val="0007653A"/>
    <w:rsid w:val="000768FB"/>
    <w:rsid w:val="000769C2"/>
    <w:rsid w:val="00076CF2"/>
    <w:rsid w:val="00080044"/>
    <w:rsid w:val="00080731"/>
    <w:rsid w:val="00080B24"/>
    <w:rsid w:val="00080B39"/>
    <w:rsid w:val="000816CA"/>
    <w:rsid w:val="000818B2"/>
    <w:rsid w:val="00082FDA"/>
    <w:rsid w:val="000832F1"/>
    <w:rsid w:val="00083852"/>
    <w:rsid w:val="00083BEC"/>
    <w:rsid w:val="00084557"/>
    <w:rsid w:val="0008601B"/>
    <w:rsid w:val="0008656E"/>
    <w:rsid w:val="00087899"/>
    <w:rsid w:val="000878C4"/>
    <w:rsid w:val="000878E0"/>
    <w:rsid w:val="00090128"/>
    <w:rsid w:val="00090167"/>
    <w:rsid w:val="00090220"/>
    <w:rsid w:val="000912DA"/>
    <w:rsid w:val="00091383"/>
    <w:rsid w:val="000917CE"/>
    <w:rsid w:val="00091D96"/>
    <w:rsid w:val="00092039"/>
    <w:rsid w:val="000920B5"/>
    <w:rsid w:val="0009282E"/>
    <w:rsid w:val="0009543B"/>
    <w:rsid w:val="000959BC"/>
    <w:rsid w:val="00096DD8"/>
    <w:rsid w:val="00097458"/>
    <w:rsid w:val="00097812"/>
    <w:rsid w:val="0009787D"/>
    <w:rsid w:val="00097F98"/>
    <w:rsid w:val="000A0880"/>
    <w:rsid w:val="000A1B3F"/>
    <w:rsid w:val="000A2144"/>
    <w:rsid w:val="000A2468"/>
    <w:rsid w:val="000A2682"/>
    <w:rsid w:val="000A27E1"/>
    <w:rsid w:val="000A2DBD"/>
    <w:rsid w:val="000A31DC"/>
    <w:rsid w:val="000A351E"/>
    <w:rsid w:val="000A382B"/>
    <w:rsid w:val="000A3C6B"/>
    <w:rsid w:val="000A40C0"/>
    <w:rsid w:val="000A4527"/>
    <w:rsid w:val="000A454D"/>
    <w:rsid w:val="000A49AB"/>
    <w:rsid w:val="000A5C56"/>
    <w:rsid w:val="000A6901"/>
    <w:rsid w:val="000A76BF"/>
    <w:rsid w:val="000A79B7"/>
    <w:rsid w:val="000B0241"/>
    <w:rsid w:val="000B04FE"/>
    <w:rsid w:val="000B0A10"/>
    <w:rsid w:val="000B264A"/>
    <w:rsid w:val="000B29D7"/>
    <w:rsid w:val="000B2D2A"/>
    <w:rsid w:val="000B302B"/>
    <w:rsid w:val="000B3352"/>
    <w:rsid w:val="000B4389"/>
    <w:rsid w:val="000B4BE8"/>
    <w:rsid w:val="000B5451"/>
    <w:rsid w:val="000B55A1"/>
    <w:rsid w:val="000B55D0"/>
    <w:rsid w:val="000B6744"/>
    <w:rsid w:val="000B68B9"/>
    <w:rsid w:val="000B6D86"/>
    <w:rsid w:val="000B70A1"/>
    <w:rsid w:val="000B736A"/>
    <w:rsid w:val="000B7793"/>
    <w:rsid w:val="000B7E21"/>
    <w:rsid w:val="000B7FAC"/>
    <w:rsid w:val="000B7FC8"/>
    <w:rsid w:val="000C0737"/>
    <w:rsid w:val="000C0FFD"/>
    <w:rsid w:val="000C145E"/>
    <w:rsid w:val="000C1A81"/>
    <w:rsid w:val="000C1E2C"/>
    <w:rsid w:val="000C287E"/>
    <w:rsid w:val="000C336D"/>
    <w:rsid w:val="000C4281"/>
    <w:rsid w:val="000C54B2"/>
    <w:rsid w:val="000C55BB"/>
    <w:rsid w:val="000C5AA0"/>
    <w:rsid w:val="000C5D74"/>
    <w:rsid w:val="000C5DE0"/>
    <w:rsid w:val="000C670E"/>
    <w:rsid w:val="000C6754"/>
    <w:rsid w:val="000C68B1"/>
    <w:rsid w:val="000C6FB7"/>
    <w:rsid w:val="000C7C30"/>
    <w:rsid w:val="000D0962"/>
    <w:rsid w:val="000D0E68"/>
    <w:rsid w:val="000D1509"/>
    <w:rsid w:val="000D1877"/>
    <w:rsid w:val="000D20BC"/>
    <w:rsid w:val="000D20C6"/>
    <w:rsid w:val="000D21C9"/>
    <w:rsid w:val="000D225D"/>
    <w:rsid w:val="000D2813"/>
    <w:rsid w:val="000D3281"/>
    <w:rsid w:val="000D3506"/>
    <w:rsid w:val="000D363D"/>
    <w:rsid w:val="000D3716"/>
    <w:rsid w:val="000D3BA8"/>
    <w:rsid w:val="000D47B3"/>
    <w:rsid w:val="000D49DC"/>
    <w:rsid w:val="000D5641"/>
    <w:rsid w:val="000D5948"/>
    <w:rsid w:val="000D5F5A"/>
    <w:rsid w:val="000D684E"/>
    <w:rsid w:val="000D70CE"/>
    <w:rsid w:val="000D7371"/>
    <w:rsid w:val="000D757E"/>
    <w:rsid w:val="000D760B"/>
    <w:rsid w:val="000E0471"/>
    <w:rsid w:val="000E0E8D"/>
    <w:rsid w:val="000E196F"/>
    <w:rsid w:val="000E2290"/>
    <w:rsid w:val="000E27ED"/>
    <w:rsid w:val="000E3739"/>
    <w:rsid w:val="000E40A5"/>
    <w:rsid w:val="000E411A"/>
    <w:rsid w:val="000E4375"/>
    <w:rsid w:val="000E62E7"/>
    <w:rsid w:val="000E632B"/>
    <w:rsid w:val="000E634D"/>
    <w:rsid w:val="000E64AB"/>
    <w:rsid w:val="000E6D30"/>
    <w:rsid w:val="000E75B9"/>
    <w:rsid w:val="000E798F"/>
    <w:rsid w:val="000F04C8"/>
    <w:rsid w:val="000F05FA"/>
    <w:rsid w:val="000F069F"/>
    <w:rsid w:val="000F0CA9"/>
    <w:rsid w:val="000F0CB9"/>
    <w:rsid w:val="000F12D0"/>
    <w:rsid w:val="000F137B"/>
    <w:rsid w:val="000F18EB"/>
    <w:rsid w:val="000F19E3"/>
    <w:rsid w:val="000F2130"/>
    <w:rsid w:val="000F22CE"/>
    <w:rsid w:val="000F28D3"/>
    <w:rsid w:val="000F32EA"/>
    <w:rsid w:val="000F344B"/>
    <w:rsid w:val="000F3EE5"/>
    <w:rsid w:val="000F437C"/>
    <w:rsid w:val="000F446A"/>
    <w:rsid w:val="000F6568"/>
    <w:rsid w:val="000F72ED"/>
    <w:rsid w:val="000F7861"/>
    <w:rsid w:val="000F7BFF"/>
    <w:rsid w:val="00100137"/>
    <w:rsid w:val="00100248"/>
    <w:rsid w:val="00100E12"/>
    <w:rsid w:val="001015FE"/>
    <w:rsid w:val="001016AA"/>
    <w:rsid w:val="0010229D"/>
    <w:rsid w:val="001030CF"/>
    <w:rsid w:val="0010392B"/>
    <w:rsid w:val="001041A7"/>
    <w:rsid w:val="00104AE8"/>
    <w:rsid w:val="0010510E"/>
    <w:rsid w:val="001058A3"/>
    <w:rsid w:val="001059DE"/>
    <w:rsid w:val="00105F32"/>
    <w:rsid w:val="00106562"/>
    <w:rsid w:val="00106879"/>
    <w:rsid w:val="00106FD4"/>
    <w:rsid w:val="00107582"/>
    <w:rsid w:val="001078E3"/>
    <w:rsid w:val="0010799E"/>
    <w:rsid w:val="001103C2"/>
    <w:rsid w:val="001107BC"/>
    <w:rsid w:val="00110D98"/>
    <w:rsid w:val="001110D6"/>
    <w:rsid w:val="0011140B"/>
    <w:rsid w:val="00111496"/>
    <w:rsid w:val="00111545"/>
    <w:rsid w:val="0011299E"/>
    <w:rsid w:val="00112E09"/>
    <w:rsid w:val="00113265"/>
    <w:rsid w:val="00113C16"/>
    <w:rsid w:val="00114328"/>
    <w:rsid w:val="00114753"/>
    <w:rsid w:val="00115CC6"/>
    <w:rsid w:val="0011637F"/>
    <w:rsid w:val="00116DFF"/>
    <w:rsid w:val="001175BD"/>
    <w:rsid w:val="00117615"/>
    <w:rsid w:val="00121CBA"/>
    <w:rsid w:val="00121E04"/>
    <w:rsid w:val="00122829"/>
    <w:rsid w:val="00122E10"/>
    <w:rsid w:val="00123649"/>
    <w:rsid w:val="00123A29"/>
    <w:rsid w:val="00124B9F"/>
    <w:rsid w:val="00124FDD"/>
    <w:rsid w:val="0012527B"/>
    <w:rsid w:val="00126445"/>
    <w:rsid w:val="0012664B"/>
    <w:rsid w:val="00126F4B"/>
    <w:rsid w:val="001276CD"/>
    <w:rsid w:val="001278BF"/>
    <w:rsid w:val="00127E96"/>
    <w:rsid w:val="00130A4B"/>
    <w:rsid w:val="00130CF0"/>
    <w:rsid w:val="00130DCE"/>
    <w:rsid w:val="00130F18"/>
    <w:rsid w:val="0013126F"/>
    <w:rsid w:val="001314E0"/>
    <w:rsid w:val="00132DD9"/>
    <w:rsid w:val="00133725"/>
    <w:rsid w:val="0013409D"/>
    <w:rsid w:val="00134870"/>
    <w:rsid w:val="00134E15"/>
    <w:rsid w:val="00134E59"/>
    <w:rsid w:val="0013556E"/>
    <w:rsid w:val="001359D3"/>
    <w:rsid w:val="00135A22"/>
    <w:rsid w:val="00136C3D"/>
    <w:rsid w:val="00136E88"/>
    <w:rsid w:val="00140654"/>
    <w:rsid w:val="00140AB0"/>
    <w:rsid w:val="00140E10"/>
    <w:rsid w:val="00141635"/>
    <w:rsid w:val="0014172E"/>
    <w:rsid w:val="00141AA6"/>
    <w:rsid w:val="00141D71"/>
    <w:rsid w:val="001427C2"/>
    <w:rsid w:val="00142981"/>
    <w:rsid w:val="00143DF7"/>
    <w:rsid w:val="0014525C"/>
    <w:rsid w:val="001459A0"/>
    <w:rsid w:val="00145A14"/>
    <w:rsid w:val="00145B02"/>
    <w:rsid w:val="00145CF2"/>
    <w:rsid w:val="00145F93"/>
    <w:rsid w:val="00146BFC"/>
    <w:rsid w:val="001477A8"/>
    <w:rsid w:val="001500E6"/>
    <w:rsid w:val="001518CB"/>
    <w:rsid w:val="00151A6D"/>
    <w:rsid w:val="0015219D"/>
    <w:rsid w:val="001526E1"/>
    <w:rsid w:val="0015435A"/>
    <w:rsid w:val="00154686"/>
    <w:rsid w:val="0015476A"/>
    <w:rsid w:val="001550C7"/>
    <w:rsid w:val="001553ED"/>
    <w:rsid w:val="00155864"/>
    <w:rsid w:val="00155A26"/>
    <w:rsid w:val="00155A56"/>
    <w:rsid w:val="0015656E"/>
    <w:rsid w:val="00157184"/>
    <w:rsid w:val="00161666"/>
    <w:rsid w:val="00161ABB"/>
    <w:rsid w:val="00161F4C"/>
    <w:rsid w:val="00162730"/>
    <w:rsid w:val="001630BC"/>
    <w:rsid w:val="001638A6"/>
    <w:rsid w:val="00163D9B"/>
    <w:rsid w:val="00163E3C"/>
    <w:rsid w:val="001643BA"/>
    <w:rsid w:val="00164A7E"/>
    <w:rsid w:val="00165E40"/>
    <w:rsid w:val="00165F37"/>
    <w:rsid w:val="001672E1"/>
    <w:rsid w:val="001675B6"/>
    <w:rsid w:val="0016773D"/>
    <w:rsid w:val="00167A90"/>
    <w:rsid w:val="001700A2"/>
    <w:rsid w:val="0017139C"/>
    <w:rsid w:val="0017163F"/>
    <w:rsid w:val="00172032"/>
    <w:rsid w:val="001722C8"/>
    <w:rsid w:val="00172B8A"/>
    <w:rsid w:val="00172C3A"/>
    <w:rsid w:val="0017308A"/>
    <w:rsid w:val="00173397"/>
    <w:rsid w:val="00173710"/>
    <w:rsid w:val="00173E3F"/>
    <w:rsid w:val="001741F4"/>
    <w:rsid w:val="00174205"/>
    <w:rsid w:val="00174E91"/>
    <w:rsid w:val="00175BBE"/>
    <w:rsid w:val="001767AE"/>
    <w:rsid w:val="00176CF5"/>
    <w:rsid w:val="00176D17"/>
    <w:rsid w:val="00176DAF"/>
    <w:rsid w:val="00177109"/>
    <w:rsid w:val="001801D4"/>
    <w:rsid w:val="001803F8"/>
    <w:rsid w:val="001806A3"/>
    <w:rsid w:val="001807A3"/>
    <w:rsid w:val="001812F0"/>
    <w:rsid w:val="0018246C"/>
    <w:rsid w:val="00182FF2"/>
    <w:rsid w:val="001835A9"/>
    <w:rsid w:val="0018384B"/>
    <w:rsid w:val="00183AC0"/>
    <w:rsid w:val="00184233"/>
    <w:rsid w:val="00184291"/>
    <w:rsid w:val="001843EE"/>
    <w:rsid w:val="001845FD"/>
    <w:rsid w:val="00184AE6"/>
    <w:rsid w:val="00184CD0"/>
    <w:rsid w:val="001858BA"/>
    <w:rsid w:val="001858E5"/>
    <w:rsid w:val="00186273"/>
    <w:rsid w:val="00186F7F"/>
    <w:rsid w:val="001871AF"/>
    <w:rsid w:val="001871B9"/>
    <w:rsid w:val="00187365"/>
    <w:rsid w:val="00187548"/>
    <w:rsid w:val="00190490"/>
    <w:rsid w:val="00190CB1"/>
    <w:rsid w:val="001910C7"/>
    <w:rsid w:val="00192B36"/>
    <w:rsid w:val="00192E5E"/>
    <w:rsid w:val="00192FBB"/>
    <w:rsid w:val="001933F0"/>
    <w:rsid w:val="00193617"/>
    <w:rsid w:val="001936A4"/>
    <w:rsid w:val="001938B9"/>
    <w:rsid w:val="00193961"/>
    <w:rsid w:val="00193C97"/>
    <w:rsid w:val="00194435"/>
    <w:rsid w:val="00194599"/>
    <w:rsid w:val="00194D72"/>
    <w:rsid w:val="0019516F"/>
    <w:rsid w:val="001959C8"/>
    <w:rsid w:val="00195A08"/>
    <w:rsid w:val="00195AE3"/>
    <w:rsid w:val="001968D5"/>
    <w:rsid w:val="001969A9"/>
    <w:rsid w:val="0019745F"/>
    <w:rsid w:val="0019793B"/>
    <w:rsid w:val="00197FE3"/>
    <w:rsid w:val="001A0378"/>
    <w:rsid w:val="001A07E5"/>
    <w:rsid w:val="001A1154"/>
    <w:rsid w:val="001A1305"/>
    <w:rsid w:val="001A1562"/>
    <w:rsid w:val="001A25C3"/>
    <w:rsid w:val="001A2653"/>
    <w:rsid w:val="001A2DB9"/>
    <w:rsid w:val="001A3411"/>
    <w:rsid w:val="001A3919"/>
    <w:rsid w:val="001A3FE8"/>
    <w:rsid w:val="001A4C21"/>
    <w:rsid w:val="001A4FC3"/>
    <w:rsid w:val="001A601F"/>
    <w:rsid w:val="001A7F54"/>
    <w:rsid w:val="001B01F1"/>
    <w:rsid w:val="001B0E35"/>
    <w:rsid w:val="001B13AF"/>
    <w:rsid w:val="001B22D8"/>
    <w:rsid w:val="001B298D"/>
    <w:rsid w:val="001B2E67"/>
    <w:rsid w:val="001B2EAE"/>
    <w:rsid w:val="001B36F9"/>
    <w:rsid w:val="001B3994"/>
    <w:rsid w:val="001B4A40"/>
    <w:rsid w:val="001B4ECC"/>
    <w:rsid w:val="001B5436"/>
    <w:rsid w:val="001B57B9"/>
    <w:rsid w:val="001B636A"/>
    <w:rsid w:val="001B63C2"/>
    <w:rsid w:val="001B6592"/>
    <w:rsid w:val="001B65C3"/>
    <w:rsid w:val="001B6A73"/>
    <w:rsid w:val="001B71D2"/>
    <w:rsid w:val="001B71D4"/>
    <w:rsid w:val="001B78D7"/>
    <w:rsid w:val="001C060B"/>
    <w:rsid w:val="001C0AD3"/>
    <w:rsid w:val="001C110A"/>
    <w:rsid w:val="001C13FD"/>
    <w:rsid w:val="001C3161"/>
    <w:rsid w:val="001C3429"/>
    <w:rsid w:val="001C3949"/>
    <w:rsid w:val="001C4104"/>
    <w:rsid w:val="001C4588"/>
    <w:rsid w:val="001C4AA0"/>
    <w:rsid w:val="001C4D34"/>
    <w:rsid w:val="001C5115"/>
    <w:rsid w:val="001C5C6C"/>
    <w:rsid w:val="001C789C"/>
    <w:rsid w:val="001C7AD9"/>
    <w:rsid w:val="001C7CB5"/>
    <w:rsid w:val="001D0766"/>
    <w:rsid w:val="001D07E4"/>
    <w:rsid w:val="001D1417"/>
    <w:rsid w:val="001D17B9"/>
    <w:rsid w:val="001D1E15"/>
    <w:rsid w:val="001D27DB"/>
    <w:rsid w:val="001D2DE7"/>
    <w:rsid w:val="001D3426"/>
    <w:rsid w:val="001D3FA5"/>
    <w:rsid w:val="001D43AD"/>
    <w:rsid w:val="001D4F85"/>
    <w:rsid w:val="001D5AD6"/>
    <w:rsid w:val="001D5D51"/>
    <w:rsid w:val="001D6755"/>
    <w:rsid w:val="001D6C83"/>
    <w:rsid w:val="001D797C"/>
    <w:rsid w:val="001E005E"/>
    <w:rsid w:val="001E1348"/>
    <w:rsid w:val="001E1485"/>
    <w:rsid w:val="001E1823"/>
    <w:rsid w:val="001E1C87"/>
    <w:rsid w:val="001E1EF7"/>
    <w:rsid w:val="001E2401"/>
    <w:rsid w:val="001E264F"/>
    <w:rsid w:val="001E3CBB"/>
    <w:rsid w:val="001E43FD"/>
    <w:rsid w:val="001E4785"/>
    <w:rsid w:val="001E4848"/>
    <w:rsid w:val="001E5296"/>
    <w:rsid w:val="001E59D7"/>
    <w:rsid w:val="001E5F97"/>
    <w:rsid w:val="001E699D"/>
    <w:rsid w:val="001E69A1"/>
    <w:rsid w:val="001E7668"/>
    <w:rsid w:val="001E7A43"/>
    <w:rsid w:val="001F0DEC"/>
    <w:rsid w:val="001F1806"/>
    <w:rsid w:val="001F1862"/>
    <w:rsid w:val="001F211F"/>
    <w:rsid w:val="001F30B2"/>
    <w:rsid w:val="001F37E0"/>
    <w:rsid w:val="001F3E19"/>
    <w:rsid w:val="001F42D9"/>
    <w:rsid w:val="001F468B"/>
    <w:rsid w:val="001F46C2"/>
    <w:rsid w:val="001F4936"/>
    <w:rsid w:val="001F49FA"/>
    <w:rsid w:val="001F4DD6"/>
    <w:rsid w:val="001F505D"/>
    <w:rsid w:val="001F5AE9"/>
    <w:rsid w:val="001F6A62"/>
    <w:rsid w:val="001F6C83"/>
    <w:rsid w:val="001F7403"/>
    <w:rsid w:val="001F79D5"/>
    <w:rsid w:val="002009B6"/>
    <w:rsid w:val="002022DB"/>
    <w:rsid w:val="0020375F"/>
    <w:rsid w:val="00203AD0"/>
    <w:rsid w:val="002042F9"/>
    <w:rsid w:val="0020454D"/>
    <w:rsid w:val="002053ED"/>
    <w:rsid w:val="00205BB0"/>
    <w:rsid w:val="00205EC6"/>
    <w:rsid w:val="00206442"/>
    <w:rsid w:val="00206B00"/>
    <w:rsid w:val="00206C36"/>
    <w:rsid w:val="00207652"/>
    <w:rsid w:val="00207740"/>
    <w:rsid w:val="00207762"/>
    <w:rsid w:val="0021039D"/>
    <w:rsid w:val="002103B7"/>
    <w:rsid w:val="00210DAB"/>
    <w:rsid w:val="00210DE2"/>
    <w:rsid w:val="00210F2D"/>
    <w:rsid w:val="00210F38"/>
    <w:rsid w:val="00211319"/>
    <w:rsid w:val="00211B44"/>
    <w:rsid w:val="00212108"/>
    <w:rsid w:val="00213278"/>
    <w:rsid w:val="0021349F"/>
    <w:rsid w:val="0021360E"/>
    <w:rsid w:val="00213877"/>
    <w:rsid w:val="00214894"/>
    <w:rsid w:val="00215025"/>
    <w:rsid w:val="002159FB"/>
    <w:rsid w:val="00216DC6"/>
    <w:rsid w:val="0021772B"/>
    <w:rsid w:val="00217940"/>
    <w:rsid w:val="00220ABF"/>
    <w:rsid w:val="0022147B"/>
    <w:rsid w:val="002217E6"/>
    <w:rsid w:val="00222266"/>
    <w:rsid w:val="00222F11"/>
    <w:rsid w:val="002233E1"/>
    <w:rsid w:val="00223B7C"/>
    <w:rsid w:val="00223E89"/>
    <w:rsid w:val="00224AC2"/>
    <w:rsid w:val="00224D08"/>
    <w:rsid w:val="00224E03"/>
    <w:rsid w:val="00224FB6"/>
    <w:rsid w:val="002257A5"/>
    <w:rsid w:val="0022647F"/>
    <w:rsid w:val="00226534"/>
    <w:rsid w:val="00226745"/>
    <w:rsid w:val="0022680E"/>
    <w:rsid w:val="00226BA5"/>
    <w:rsid w:val="00227306"/>
    <w:rsid w:val="00227376"/>
    <w:rsid w:val="00227A32"/>
    <w:rsid w:val="00227E37"/>
    <w:rsid w:val="0023011A"/>
    <w:rsid w:val="00230CD9"/>
    <w:rsid w:val="0023281B"/>
    <w:rsid w:val="002328B0"/>
    <w:rsid w:val="00232965"/>
    <w:rsid w:val="00233121"/>
    <w:rsid w:val="00233A52"/>
    <w:rsid w:val="00235BF2"/>
    <w:rsid w:val="002361C1"/>
    <w:rsid w:val="002365C5"/>
    <w:rsid w:val="0023665D"/>
    <w:rsid w:val="00236ABC"/>
    <w:rsid w:val="00236F30"/>
    <w:rsid w:val="0023707E"/>
    <w:rsid w:val="002373C6"/>
    <w:rsid w:val="0023757D"/>
    <w:rsid w:val="0023797D"/>
    <w:rsid w:val="002379A3"/>
    <w:rsid w:val="002413F4"/>
    <w:rsid w:val="002419DC"/>
    <w:rsid w:val="002423FB"/>
    <w:rsid w:val="002426DD"/>
    <w:rsid w:val="00242A51"/>
    <w:rsid w:val="002438F0"/>
    <w:rsid w:val="00243C03"/>
    <w:rsid w:val="00243C9D"/>
    <w:rsid w:val="00243F61"/>
    <w:rsid w:val="00244FE5"/>
    <w:rsid w:val="00246242"/>
    <w:rsid w:val="00246BE1"/>
    <w:rsid w:val="00247582"/>
    <w:rsid w:val="0024795C"/>
    <w:rsid w:val="00247AF1"/>
    <w:rsid w:val="00247F91"/>
    <w:rsid w:val="002508FF"/>
    <w:rsid w:val="00250AEB"/>
    <w:rsid w:val="00250CCD"/>
    <w:rsid w:val="002512B4"/>
    <w:rsid w:val="00251610"/>
    <w:rsid w:val="00251DA7"/>
    <w:rsid w:val="0025215A"/>
    <w:rsid w:val="0025269C"/>
    <w:rsid w:val="00252A9E"/>
    <w:rsid w:val="00252AC0"/>
    <w:rsid w:val="00252DF1"/>
    <w:rsid w:val="0025480D"/>
    <w:rsid w:val="00254A53"/>
    <w:rsid w:val="00256495"/>
    <w:rsid w:val="00256B29"/>
    <w:rsid w:val="00257D7B"/>
    <w:rsid w:val="002607AE"/>
    <w:rsid w:val="00261148"/>
    <w:rsid w:val="00261585"/>
    <w:rsid w:val="00261ED9"/>
    <w:rsid w:val="00263763"/>
    <w:rsid w:val="00264095"/>
    <w:rsid w:val="00264875"/>
    <w:rsid w:val="00264B54"/>
    <w:rsid w:val="00265428"/>
    <w:rsid w:val="00265655"/>
    <w:rsid w:val="002657F3"/>
    <w:rsid w:val="00265A3B"/>
    <w:rsid w:val="00265D0A"/>
    <w:rsid w:val="002661BC"/>
    <w:rsid w:val="00266D1B"/>
    <w:rsid w:val="00267260"/>
    <w:rsid w:val="002678C9"/>
    <w:rsid w:val="00267BCF"/>
    <w:rsid w:val="00267DA7"/>
    <w:rsid w:val="00267FA1"/>
    <w:rsid w:val="00270584"/>
    <w:rsid w:val="0027079E"/>
    <w:rsid w:val="0027085F"/>
    <w:rsid w:val="0027103F"/>
    <w:rsid w:val="00271203"/>
    <w:rsid w:val="002714A3"/>
    <w:rsid w:val="00271624"/>
    <w:rsid w:val="002721A3"/>
    <w:rsid w:val="0027243A"/>
    <w:rsid w:val="0027273C"/>
    <w:rsid w:val="00273815"/>
    <w:rsid w:val="00273AD2"/>
    <w:rsid w:val="00273B09"/>
    <w:rsid w:val="00274765"/>
    <w:rsid w:val="00274C54"/>
    <w:rsid w:val="00275379"/>
    <w:rsid w:val="002754FD"/>
    <w:rsid w:val="0027573B"/>
    <w:rsid w:val="00276B50"/>
    <w:rsid w:val="00276D19"/>
    <w:rsid w:val="00276DA9"/>
    <w:rsid w:val="0027700E"/>
    <w:rsid w:val="00277076"/>
    <w:rsid w:val="002779EB"/>
    <w:rsid w:val="00280AC7"/>
    <w:rsid w:val="00281EC2"/>
    <w:rsid w:val="002824AC"/>
    <w:rsid w:val="002828D7"/>
    <w:rsid w:val="00282ABF"/>
    <w:rsid w:val="00283081"/>
    <w:rsid w:val="0028375B"/>
    <w:rsid w:val="00284267"/>
    <w:rsid w:val="0028712E"/>
    <w:rsid w:val="00287CBF"/>
    <w:rsid w:val="00290AC8"/>
    <w:rsid w:val="00291868"/>
    <w:rsid w:val="00291D17"/>
    <w:rsid w:val="00291F08"/>
    <w:rsid w:val="00292198"/>
    <w:rsid w:val="00292B84"/>
    <w:rsid w:val="00292F5D"/>
    <w:rsid w:val="00293237"/>
    <w:rsid w:val="00293454"/>
    <w:rsid w:val="00293AA2"/>
    <w:rsid w:val="00293ABD"/>
    <w:rsid w:val="00295130"/>
    <w:rsid w:val="00295303"/>
    <w:rsid w:val="00295408"/>
    <w:rsid w:val="00295B49"/>
    <w:rsid w:val="002960E1"/>
    <w:rsid w:val="00296A78"/>
    <w:rsid w:val="00297024"/>
    <w:rsid w:val="00297763"/>
    <w:rsid w:val="002A0239"/>
    <w:rsid w:val="002A0413"/>
    <w:rsid w:val="002A098E"/>
    <w:rsid w:val="002A1A43"/>
    <w:rsid w:val="002A1B47"/>
    <w:rsid w:val="002A1F84"/>
    <w:rsid w:val="002A309A"/>
    <w:rsid w:val="002A3BFC"/>
    <w:rsid w:val="002A3EC3"/>
    <w:rsid w:val="002A436D"/>
    <w:rsid w:val="002A4617"/>
    <w:rsid w:val="002A4685"/>
    <w:rsid w:val="002A4837"/>
    <w:rsid w:val="002A554B"/>
    <w:rsid w:val="002A5A04"/>
    <w:rsid w:val="002A5BB8"/>
    <w:rsid w:val="002A5EB0"/>
    <w:rsid w:val="002A6222"/>
    <w:rsid w:val="002A699C"/>
    <w:rsid w:val="002A6B19"/>
    <w:rsid w:val="002A74E4"/>
    <w:rsid w:val="002B17B0"/>
    <w:rsid w:val="002B1FEC"/>
    <w:rsid w:val="002B2053"/>
    <w:rsid w:val="002B22B3"/>
    <w:rsid w:val="002B2EC5"/>
    <w:rsid w:val="002B3422"/>
    <w:rsid w:val="002B3616"/>
    <w:rsid w:val="002B3927"/>
    <w:rsid w:val="002B3A4C"/>
    <w:rsid w:val="002B3CA6"/>
    <w:rsid w:val="002B4133"/>
    <w:rsid w:val="002B465C"/>
    <w:rsid w:val="002B4CE0"/>
    <w:rsid w:val="002B4D51"/>
    <w:rsid w:val="002B4F59"/>
    <w:rsid w:val="002B5183"/>
    <w:rsid w:val="002B5E1B"/>
    <w:rsid w:val="002B6579"/>
    <w:rsid w:val="002B6667"/>
    <w:rsid w:val="002B6DAC"/>
    <w:rsid w:val="002B731F"/>
    <w:rsid w:val="002C0597"/>
    <w:rsid w:val="002C0CD5"/>
    <w:rsid w:val="002C144D"/>
    <w:rsid w:val="002C1C2B"/>
    <w:rsid w:val="002C1E7C"/>
    <w:rsid w:val="002C2542"/>
    <w:rsid w:val="002C27CF"/>
    <w:rsid w:val="002C2A34"/>
    <w:rsid w:val="002C303B"/>
    <w:rsid w:val="002C3648"/>
    <w:rsid w:val="002C3946"/>
    <w:rsid w:val="002C3C40"/>
    <w:rsid w:val="002C3F21"/>
    <w:rsid w:val="002C4147"/>
    <w:rsid w:val="002C49E7"/>
    <w:rsid w:val="002C5671"/>
    <w:rsid w:val="002C6341"/>
    <w:rsid w:val="002C6744"/>
    <w:rsid w:val="002C7077"/>
    <w:rsid w:val="002C73CB"/>
    <w:rsid w:val="002C79A4"/>
    <w:rsid w:val="002D0205"/>
    <w:rsid w:val="002D0AE8"/>
    <w:rsid w:val="002D1770"/>
    <w:rsid w:val="002D2395"/>
    <w:rsid w:val="002D2513"/>
    <w:rsid w:val="002D2F5D"/>
    <w:rsid w:val="002D3427"/>
    <w:rsid w:val="002D49A5"/>
    <w:rsid w:val="002D4BDF"/>
    <w:rsid w:val="002D4FCE"/>
    <w:rsid w:val="002D51BA"/>
    <w:rsid w:val="002D53D8"/>
    <w:rsid w:val="002D61BE"/>
    <w:rsid w:val="002D6475"/>
    <w:rsid w:val="002D6929"/>
    <w:rsid w:val="002D6A8E"/>
    <w:rsid w:val="002D77D8"/>
    <w:rsid w:val="002E022C"/>
    <w:rsid w:val="002E087A"/>
    <w:rsid w:val="002E088C"/>
    <w:rsid w:val="002E13A7"/>
    <w:rsid w:val="002E173A"/>
    <w:rsid w:val="002E2507"/>
    <w:rsid w:val="002E2DF9"/>
    <w:rsid w:val="002E30FA"/>
    <w:rsid w:val="002E30FF"/>
    <w:rsid w:val="002E3CA1"/>
    <w:rsid w:val="002E3DD6"/>
    <w:rsid w:val="002E3ECF"/>
    <w:rsid w:val="002E47C9"/>
    <w:rsid w:val="002E5BFC"/>
    <w:rsid w:val="002E5DF1"/>
    <w:rsid w:val="002E6BBD"/>
    <w:rsid w:val="002E7862"/>
    <w:rsid w:val="002F02DC"/>
    <w:rsid w:val="002F03F3"/>
    <w:rsid w:val="002F098B"/>
    <w:rsid w:val="002F1264"/>
    <w:rsid w:val="002F1AC3"/>
    <w:rsid w:val="002F206F"/>
    <w:rsid w:val="002F240E"/>
    <w:rsid w:val="002F27DE"/>
    <w:rsid w:val="002F2B08"/>
    <w:rsid w:val="002F51E1"/>
    <w:rsid w:val="002F5931"/>
    <w:rsid w:val="002F5F7F"/>
    <w:rsid w:val="002F61F0"/>
    <w:rsid w:val="002F65E1"/>
    <w:rsid w:val="002F6677"/>
    <w:rsid w:val="002F6713"/>
    <w:rsid w:val="002F6C3A"/>
    <w:rsid w:val="002F71BE"/>
    <w:rsid w:val="00300185"/>
    <w:rsid w:val="003006A6"/>
    <w:rsid w:val="003016B0"/>
    <w:rsid w:val="00301E1C"/>
    <w:rsid w:val="003020B3"/>
    <w:rsid w:val="00302109"/>
    <w:rsid w:val="00303B78"/>
    <w:rsid w:val="00303D0E"/>
    <w:rsid w:val="00303D33"/>
    <w:rsid w:val="003044BB"/>
    <w:rsid w:val="0030452D"/>
    <w:rsid w:val="00306A93"/>
    <w:rsid w:val="003071D1"/>
    <w:rsid w:val="0030790B"/>
    <w:rsid w:val="00307EBC"/>
    <w:rsid w:val="00310F91"/>
    <w:rsid w:val="00311272"/>
    <w:rsid w:val="003112AF"/>
    <w:rsid w:val="003135B3"/>
    <w:rsid w:val="00313ADA"/>
    <w:rsid w:val="003146F1"/>
    <w:rsid w:val="00314E1E"/>
    <w:rsid w:val="003158CC"/>
    <w:rsid w:val="00316C54"/>
    <w:rsid w:val="00317300"/>
    <w:rsid w:val="00317FC0"/>
    <w:rsid w:val="00320038"/>
    <w:rsid w:val="00320242"/>
    <w:rsid w:val="003203C1"/>
    <w:rsid w:val="00321033"/>
    <w:rsid w:val="003212A3"/>
    <w:rsid w:val="00321C04"/>
    <w:rsid w:val="003225C4"/>
    <w:rsid w:val="0032284A"/>
    <w:rsid w:val="003231AE"/>
    <w:rsid w:val="0032329D"/>
    <w:rsid w:val="003238B6"/>
    <w:rsid w:val="00324677"/>
    <w:rsid w:val="00324857"/>
    <w:rsid w:val="003249B5"/>
    <w:rsid w:val="00324CAE"/>
    <w:rsid w:val="0032563B"/>
    <w:rsid w:val="003266A3"/>
    <w:rsid w:val="00326AF5"/>
    <w:rsid w:val="00327004"/>
    <w:rsid w:val="00327190"/>
    <w:rsid w:val="003277E5"/>
    <w:rsid w:val="003278EC"/>
    <w:rsid w:val="00327A38"/>
    <w:rsid w:val="003307CF"/>
    <w:rsid w:val="00331046"/>
    <w:rsid w:val="00331226"/>
    <w:rsid w:val="0033138D"/>
    <w:rsid w:val="0033186D"/>
    <w:rsid w:val="003318C8"/>
    <w:rsid w:val="00332399"/>
    <w:rsid w:val="003330F0"/>
    <w:rsid w:val="003333D0"/>
    <w:rsid w:val="00333503"/>
    <w:rsid w:val="00333C72"/>
    <w:rsid w:val="003346F9"/>
    <w:rsid w:val="00334B95"/>
    <w:rsid w:val="00335A50"/>
    <w:rsid w:val="00335E4E"/>
    <w:rsid w:val="00340A4E"/>
    <w:rsid w:val="00340DD8"/>
    <w:rsid w:val="00340E41"/>
    <w:rsid w:val="003412B2"/>
    <w:rsid w:val="00341453"/>
    <w:rsid w:val="00341E2E"/>
    <w:rsid w:val="00342195"/>
    <w:rsid w:val="0034230A"/>
    <w:rsid w:val="00342806"/>
    <w:rsid w:val="00342A08"/>
    <w:rsid w:val="00342FC7"/>
    <w:rsid w:val="00343AED"/>
    <w:rsid w:val="00344CAF"/>
    <w:rsid w:val="00345373"/>
    <w:rsid w:val="00345462"/>
    <w:rsid w:val="00345618"/>
    <w:rsid w:val="00345911"/>
    <w:rsid w:val="003459C2"/>
    <w:rsid w:val="00345A1A"/>
    <w:rsid w:val="00346311"/>
    <w:rsid w:val="00346F57"/>
    <w:rsid w:val="0034753C"/>
    <w:rsid w:val="0035065F"/>
    <w:rsid w:val="003510D1"/>
    <w:rsid w:val="00351388"/>
    <w:rsid w:val="003517A1"/>
    <w:rsid w:val="00351835"/>
    <w:rsid w:val="00352104"/>
    <w:rsid w:val="0035210A"/>
    <w:rsid w:val="00352389"/>
    <w:rsid w:val="003527B3"/>
    <w:rsid w:val="00352DFF"/>
    <w:rsid w:val="0035300A"/>
    <w:rsid w:val="003531DF"/>
    <w:rsid w:val="003532C8"/>
    <w:rsid w:val="003535E3"/>
    <w:rsid w:val="003536B0"/>
    <w:rsid w:val="00353C2D"/>
    <w:rsid w:val="00354ACB"/>
    <w:rsid w:val="00354E0F"/>
    <w:rsid w:val="00354E3B"/>
    <w:rsid w:val="003556A2"/>
    <w:rsid w:val="0035571B"/>
    <w:rsid w:val="00355886"/>
    <w:rsid w:val="00355B15"/>
    <w:rsid w:val="00355EB8"/>
    <w:rsid w:val="00355F94"/>
    <w:rsid w:val="003561A5"/>
    <w:rsid w:val="00356861"/>
    <w:rsid w:val="00356CB9"/>
    <w:rsid w:val="00357FD7"/>
    <w:rsid w:val="00360AFD"/>
    <w:rsid w:val="00360C60"/>
    <w:rsid w:val="00361005"/>
    <w:rsid w:val="0036108B"/>
    <w:rsid w:val="00361214"/>
    <w:rsid w:val="00361326"/>
    <w:rsid w:val="00362333"/>
    <w:rsid w:val="0036238D"/>
    <w:rsid w:val="003624E6"/>
    <w:rsid w:val="00362578"/>
    <w:rsid w:val="00362E72"/>
    <w:rsid w:val="00363719"/>
    <w:rsid w:val="003646BB"/>
    <w:rsid w:val="00364937"/>
    <w:rsid w:val="0036537F"/>
    <w:rsid w:val="003667F4"/>
    <w:rsid w:val="00366850"/>
    <w:rsid w:val="00366A34"/>
    <w:rsid w:val="00366EF2"/>
    <w:rsid w:val="00367EEA"/>
    <w:rsid w:val="0037000F"/>
    <w:rsid w:val="00370124"/>
    <w:rsid w:val="003715E9"/>
    <w:rsid w:val="0037171F"/>
    <w:rsid w:val="00372559"/>
    <w:rsid w:val="003727A8"/>
    <w:rsid w:val="0037297F"/>
    <w:rsid w:val="00372BEE"/>
    <w:rsid w:val="00373364"/>
    <w:rsid w:val="003733BE"/>
    <w:rsid w:val="00373752"/>
    <w:rsid w:val="00373B46"/>
    <w:rsid w:val="003742B5"/>
    <w:rsid w:val="0037448D"/>
    <w:rsid w:val="003747D2"/>
    <w:rsid w:val="00374CAF"/>
    <w:rsid w:val="003750E7"/>
    <w:rsid w:val="00375541"/>
    <w:rsid w:val="00376AFA"/>
    <w:rsid w:val="00376DCF"/>
    <w:rsid w:val="0037709C"/>
    <w:rsid w:val="003771DB"/>
    <w:rsid w:val="003779CF"/>
    <w:rsid w:val="00381402"/>
    <w:rsid w:val="00381689"/>
    <w:rsid w:val="00381F38"/>
    <w:rsid w:val="00382AC2"/>
    <w:rsid w:val="003835DF"/>
    <w:rsid w:val="003842F5"/>
    <w:rsid w:val="00384A6E"/>
    <w:rsid w:val="00384B51"/>
    <w:rsid w:val="003854BC"/>
    <w:rsid w:val="003855B8"/>
    <w:rsid w:val="0038565F"/>
    <w:rsid w:val="0038569B"/>
    <w:rsid w:val="00385F6F"/>
    <w:rsid w:val="00385FBC"/>
    <w:rsid w:val="003862AB"/>
    <w:rsid w:val="003872EA"/>
    <w:rsid w:val="00387D76"/>
    <w:rsid w:val="00387E54"/>
    <w:rsid w:val="00390528"/>
    <w:rsid w:val="003911DD"/>
    <w:rsid w:val="00394B51"/>
    <w:rsid w:val="00395282"/>
    <w:rsid w:val="003952E5"/>
    <w:rsid w:val="00396012"/>
    <w:rsid w:val="00396189"/>
    <w:rsid w:val="00396C28"/>
    <w:rsid w:val="00397174"/>
    <w:rsid w:val="003979E6"/>
    <w:rsid w:val="00397AEE"/>
    <w:rsid w:val="00397B2D"/>
    <w:rsid w:val="003A03B1"/>
    <w:rsid w:val="003A03FD"/>
    <w:rsid w:val="003A0894"/>
    <w:rsid w:val="003A1293"/>
    <w:rsid w:val="003A1604"/>
    <w:rsid w:val="003A186B"/>
    <w:rsid w:val="003A1F54"/>
    <w:rsid w:val="003A2B9D"/>
    <w:rsid w:val="003A2FA4"/>
    <w:rsid w:val="003A3E25"/>
    <w:rsid w:val="003A3FB6"/>
    <w:rsid w:val="003A4147"/>
    <w:rsid w:val="003A414A"/>
    <w:rsid w:val="003A5107"/>
    <w:rsid w:val="003A53C2"/>
    <w:rsid w:val="003A652F"/>
    <w:rsid w:val="003A70B7"/>
    <w:rsid w:val="003A77A6"/>
    <w:rsid w:val="003A7B1A"/>
    <w:rsid w:val="003B037F"/>
    <w:rsid w:val="003B12B3"/>
    <w:rsid w:val="003B155B"/>
    <w:rsid w:val="003B1826"/>
    <w:rsid w:val="003B1E99"/>
    <w:rsid w:val="003B276B"/>
    <w:rsid w:val="003B3195"/>
    <w:rsid w:val="003B3661"/>
    <w:rsid w:val="003B461D"/>
    <w:rsid w:val="003B461E"/>
    <w:rsid w:val="003B4713"/>
    <w:rsid w:val="003B4A8E"/>
    <w:rsid w:val="003B4EBB"/>
    <w:rsid w:val="003B5F17"/>
    <w:rsid w:val="003B67CC"/>
    <w:rsid w:val="003B691A"/>
    <w:rsid w:val="003B7084"/>
    <w:rsid w:val="003C051A"/>
    <w:rsid w:val="003C1218"/>
    <w:rsid w:val="003C1B3B"/>
    <w:rsid w:val="003C1D64"/>
    <w:rsid w:val="003C1D8A"/>
    <w:rsid w:val="003C1EDB"/>
    <w:rsid w:val="003C3797"/>
    <w:rsid w:val="003C38AF"/>
    <w:rsid w:val="003C3BC0"/>
    <w:rsid w:val="003C4225"/>
    <w:rsid w:val="003C47B1"/>
    <w:rsid w:val="003C4BFB"/>
    <w:rsid w:val="003C4E0E"/>
    <w:rsid w:val="003C4F3D"/>
    <w:rsid w:val="003C60AF"/>
    <w:rsid w:val="003C6635"/>
    <w:rsid w:val="003C69F9"/>
    <w:rsid w:val="003C6A4E"/>
    <w:rsid w:val="003C6B78"/>
    <w:rsid w:val="003C6C24"/>
    <w:rsid w:val="003C7424"/>
    <w:rsid w:val="003C7AE5"/>
    <w:rsid w:val="003C7D2A"/>
    <w:rsid w:val="003D1043"/>
    <w:rsid w:val="003D137D"/>
    <w:rsid w:val="003D20F2"/>
    <w:rsid w:val="003D282F"/>
    <w:rsid w:val="003D2B29"/>
    <w:rsid w:val="003D2D24"/>
    <w:rsid w:val="003D306C"/>
    <w:rsid w:val="003D3102"/>
    <w:rsid w:val="003D3E6B"/>
    <w:rsid w:val="003D4915"/>
    <w:rsid w:val="003D4C9E"/>
    <w:rsid w:val="003D5216"/>
    <w:rsid w:val="003D7B69"/>
    <w:rsid w:val="003E1DBE"/>
    <w:rsid w:val="003E2227"/>
    <w:rsid w:val="003E2826"/>
    <w:rsid w:val="003E2BAB"/>
    <w:rsid w:val="003E31F9"/>
    <w:rsid w:val="003E320C"/>
    <w:rsid w:val="003E3D19"/>
    <w:rsid w:val="003E4047"/>
    <w:rsid w:val="003E48DF"/>
    <w:rsid w:val="003E4C58"/>
    <w:rsid w:val="003E4D49"/>
    <w:rsid w:val="003E5E97"/>
    <w:rsid w:val="003E60EF"/>
    <w:rsid w:val="003E62D9"/>
    <w:rsid w:val="003E62E1"/>
    <w:rsid w:val="003E6896"/>
    <w:rsid w:val="003E6A19"/>
    <w:rsid w:val="003E6E12"/>
    <w:rsid w:val="003E7351"/>
    <w:rsid w:val="003E7F72"/>
    <w:rsid w:val="003F0DAD"/>
    <w:rsid w:val="003F155B"/>
    <w:rsid w:val="003F1723"/>
    <w:rsid w:val="003F1DC9"/>
    <w:rsid w:val="003F3719"/>
    <w:rsid w:val="003F3F3B"/>
    <w:rsid w:val="003F4EEF"/>
    <w:rsid w:val="003F5248"/>
    <w:rsid w:val="003F60E9"/>
    <w:rsid w:val="003F611C"/>
    <w:rsid w:val="003F61C6"/>
    <w:rsid w:val="003F64B7"/>
    <w:rsid w:val="003F66E4"/>
    <w:rsid w:val="003F7729"/>
    <w:rsid w:val="003F7E83"/>
    <w:rsid w:val="004001A5"/>
    <w:rsid w:val="0040054F"/>
    <w:rsid w:val="004019B5"/>
    <w:rsid w:val="004026B9"/>
    <w:rsid w:val="00402B5E"/>
    <w:rsid w:val="00403095"/>
    <w:rsid w:val="00403340"/>
    <w:rsid w:val="0040371B"/>
    <w:rsid w:val="004041AC"/>
    <w:rsid w:val="004052DC"/>
    <w:rsid w:val="004056A2"/>
    <w:rsid w:val="00405A81"/>
    <w:rsid w:val="00405CF1"/>
    <w:rsid w:val="0040704B"/>
    <w:rsid w:val="00407488"/>
    <w:rsid w:val="004076B7"/>
    <w:rsid w:val="00410022"/>
    <w:rsid w:val="004101FB"/>
    <w:rsid w:val="004117F1"/>
    <w:rsid w:val="00411959"/>
    <w:rsid w:val="004120AD"/>
    <w:rsid w:val="00412EB2"/>
    <w:rsid w:val="004130E6"/>
    <w:rsid w:val="00414182"/>
    <w:rsid w:val="00414AB2"/>
    <w:rsid w:val="0041597B"/>
    <w:rsid w:val="00415ECC"/>
    <w:rsid w:val="004161B5"/>
    <w:rsid w:val="0041639C"/>
    <w:rsid w:val="00416BB0"/>
    <w:rsid w:val="004170EA"/>
    <w:rsid w:val="00417868"/>
    <w:rsid w:val="004201D3"/>
    <w:rsid w:val="0042046D"/>
    <w:rsid w:val="00420792"/>
    <w:rsid w:val="004215DE"/>
    <w:rsid w:val="004219C8"/>
    <w:rsid w:val="0042205A"/>
    <w:rsid w:val="00422EDF"/>
    <w:rsid w:val="00423308"/>
    <w:rsid w:val="00423364"/>
    <w:rsid w:val="00423873"/>
    <w:rsid w:val="004240D6"/>
    <w:rsid w:val="00424B09"/>
    <w:rsid w:val="00424CC4"/>
    <w:rsid w:val="00424D63"/>
    <w:rsid w:val="00425760"/>
    <w:rsid w:val="00426EC3"/>
    <w:rsid w:val="00427284"/>
    <w:rsid w:val="00427385"/>
    <w:rsid w:val="00427783"/>
    <w:rsid w:val="00430199"/>
    <w:rsid w:val="00430C7B"/>
    <w:rsid w:val="004316E1"/>
    <w:rsid w:val="00431A73"/>
    <w:rsid w:val="00432116"/>
    <w:rsid w:val="0043242D"/>
    <w:rsid w:val="004328D2"/>
    <w:rsid w:val="00432C15"/>
    <w:rsid w:val="00432FEF"/>
    <w:rsid w:val="004330BE"/>
    <w:rsid w:val="00433D93"/>
    <w:rsid w:val="00433FAE"/>
    <w:rsid w:val="00433FDD"/>
    <w:rsid w:val="00434545"/>
    <w:rsid w:val="004349EF"/>
    <w:rsid w:val="004356F2"/>
    <w:rsid w:val="004358BF"/>
    <w:rsid w:val="004358C6"/>
    <w:rsid w:val="00435F81"/>
    <w:rsid w:val="00435F95"/>
    <w:rsid w:val="004363FF"/>
    <w:rsid w:val="004367B6"/>
    <w:rsid w:val="004368E4"/>
    <w:rsid w:val="00437141"/>
    <w:rsid w:val="00437339"/>
    <w:rsid w:val="00437D9A"/>
    <w:rsid w:val="004401E5"/>
    <w:rsid w:val="004416C0"/>
    <w:rsid w:val="004416E6"/>
    <w:rsid w:val="00441712"/>
    <w:rsid w:val="0044189F"/>
    <w:rsid w:val="00441EE2"/>
    <w:rsid w:val="00441F31"/>
    <w:rsid w:val="00441FDE"/>
    <w:rsid w:val="004429C0"/>
    <w:rsid w:val="00442FA8"/>
    <w:rsid w:val="004442AA"/>
    <w:rsid w:val="00445B4F"/>
    <w:rsid w:val="004460BB"/>
    <w:rsid w:val="0044787F"/>
    <w:rsid w:val="004514B5"/>
    <w:rsid w:val="004518F2"/>
    <w:rsid w:val="00451F7A"/>
    <w:rsid w:val="00453413"/>
    <w:rsid w:val="00454321"/>
    <w:rsid w:val="00454A37"/>
    <w:rsid w:val="00455126"/>
    <w:rsid w:val="00455277"/>
    <w:rsid w:val="00455A90"/>
    <w:rsid w:val="00456BF1"/>
    <w:rsid w:val="00457973"/>
    <w:rsid w:val="00457F15"/>
    <w:rsid w:val="004620D2"/>
    <w:rsid w:val="0046218E"/>
    <w:rsid w:val="004623A6"/>
    <w:rsid w:val="0046246E"/>
    <w:rsid w:val="0046489C"/>
    <w:rsid w:val="00464E40"/>
    <w:rsid w:val="0046520E"/>
    <w:rsid w:val="004667EE"/>
    <w:rsid w:val="0046706D"/>
    <w:rsid w:val="00467717"/>
    <w:rsid w:val="00467E54"/>
    <w:rsid w:val="00470811"/>
    <w:rsid w:val="00470B2D"/>
    <w:rsid w:val="004715DB"/>
    <w:rsid w:val="00471C5F"/>
    <w:rsid w:val="00471FE9"/>
    <w:rsid w:val="00473CA4"/>
    <w:rsid w:val="0047433A"/>
    <w:rsid w:val="00474344"/>
    <w:rsid w:val="0047459E"/>
    <w:rsid w:val="00474E23"/>
    <w:rsid w:val="00475ACD"/>
    <w:rsid w:val="004763C8"/>
    <w:rsid w:val="004769B0"/>
    <w:rsid w:val="00477EF0"/>
    <w:rsid w:val="00480212"/>
    <w:rsid w:val="0048048B"/>
    <w:rsid w:val="00480820"/>
    <w:rsid w:val="004812AB"/>
    <w:rsid w:val="00481959"/>
    <w:rsid w:val="004825DB"/>
    <w:rsid w:val="0048393A"/>
    <w:rsid w:val="00483B56"/>
    <w:rsid w:val="00483F03"/>
    <w:rsid w:val="00483FA5"/>
    <w:rsid w:val="004843B6"/>
    <w:rsid w:val="004848AB"/>
    <w:rsid w:val="0048568D"/>
    <w:rsid w:val="0048644E"/>
    <w:rsid w:val="00487E36"/>
    <w:rsid w:val="004906E4"/>
    <w:rsid w:val="004908DA"/>
    <w:rsid w:val="0049107E"/>
    <w:rsid w:val="004919AA"/>
    <w:rsid w:val="00491B60"/>
    <w:rsid w:val="004920FF"/>
    <w:rsid w:val="0049289F"/>
    <w:rsid w:val="00492BA6"/>
    <w:rsid w:val="0049354B"/>
    <w:rsid w:val="00493C71"/>
    <w:rsid w:val="00493EDA"/>
    <w:rsid w:val="004942D5"/>
    <w:rsid w:val="00494C17"/>
    <w:rsid w:val="00495EB9"/>
    <w:rsid w:val="004962B8"/>
    <w:rsid w:val="00496989"/>
    <w:rsid w:val="00496FE3"/>
    <w:rsid w:val="00497824"/>
    <w:rsid w:val="004979B3"/>
    <w:rsid w:val="00497E9B"/>
    <w:rsid w:val="004A01CB"/>
    <w:rsid w:val="004A2988"/>
    <w:rsid w:val="004A2BAE"/>
    <w:rsid w:val="004A3C38"/>
    <w:rsid w:val="004A4B3E"/>
    <w:rsid w:val="004A56B2"/>
    <w:rsid w:val="004A64A7"/>
    <w:rsid w:val="004A7384"/>
    <w:rsid w:val="004A76A6"/>
    <w:rsid w:val="004A77A9"/>
    <w:rsid w:val="004A7D53"/>
    <w:rsid w:val="004B06A4"/>
    <w:rsid w:val="004B0794"/>
    <w:rsid w:val="004B0B39"/>
    <w:rsid w:val="004B0CE0"/>
    <w:rsid w:val="004B1645"/>
    <w:rsid w:val="004B1847"/>
    <w:rsid w:val="004B1F9F"/>
    <w:rsid w:val="004B2400"/>
    <w:rsid w:val="004B266C"/>
    <w:rsid w:val="004B2CA0"/>
    <w:rsid w:val="004B3312"/>
    <w:rsid w:val="004B373A"/>
    <w:rsid w:val="004B3800"/>
    <w:rsid w:val="004B3E9C"/>
    <w:rsid w:val="004B4038"/>
    <w:rsid w:val="004B436F"/>
    <w:rsid w:val="004B4485"/>
    <w:rsid w:val="004B4618"/>
    <w:rsid w:val="004B480D"/>
    <w:rsid w:val="004B4868"/>
    <w:rsid w:val="004B53D5"/>
    <w:rsid w:val="004B58A4"/>
    <w:rsid w:val="004B58AC"/>
    <w:rsid w:val="004B59B0"/>
    <w:rsid w:val="004B5AE8"/>
    <w:rsid w:val="004B5C5B"/>
    <w:rsid w:val="004B5CA8"/>
    <w:rsid w:val="004B5F41"/>
    <w:rsid w:val="004B640C"/>
    <w:rsid w:val="004B697E"/>
    <w:rsid w:val="004B6CCC"/>
    <w:rsid w:val="004B792B"/>
    <w:rsid w:val="004C032C"/>
    <w:rsid w:val="004C055B"/>
    <w:rsid w:val="004C06E0"/>
    <w:rsid w:val="004C1218"/>
    <w:rsid w:val="004C1759"/>
    <w:rsid w:val="004C2142"/>
    <w:rsid w:val="004C2928"/>
    <w:rsid w:val="004C48AA"/>
    <w:rsid w:val="004C550B"/>
    <w:rsid w:val="004C5B06"/>
    <w:rsid w:val="004C62C1"/>
    <w:rsid w:val="004C6664"/>
    <w:rsid w:val="004C7B3F"/>
    <w:rsid w:val="004D0175"/>
    <w:rsid w:val="004D089A"/>
    <w:rsid w:val="004D0A12"/>
    <w:rsid w:val="004D0BC9"/>
    <w:rsid w:val="004D1077"/>
    <w:rsid w:val="004D1143"/>
    <w:rsid w:val="004D16C7"/>
    <w:rsid w:val="004D21A9"/>
    <w:rsid w:val="004D2A9B"/>
    <w:rsid w:val="004D2C93"/>
    <w:rsid w:val="004D4811"/>
    <w:rsid w:val="004D6D98"/>
    <w:rsid w:val="004D6F6C"/>
    <w:rsid w:val="004D718A"/>
    <w:rsid w:val="004D72FF"/>
    <w:rsid w:val="004D7FDE"/>
    <w:rsid w:val="004E0483"/>
    <w:rsid w:val="004E0800"/>
    <w:rsid w:val="004E0D28"/>
    <w:rsid w:val="004E11C5"/>
    <w:rsid w:val="004E15C6"/>
    <w:rsid w:val="004E1B1C"/>
    <w:rsid w:val="004E224F"/>
    <w:rsid w:val="004E2B1B"/>
    <w:rsid w:val="004E2D13"/>
    <w:rsid w:val="004E3569"/>
    <w:rsid w:val="004E42AF"/>
    <w:rsid w:val="004E4FF4"/>
    <w:rsid w:val="004E5399"/>
    <w:rsid w:val="004E5EE0"/>
    <w:rsid w:val="004E61A8"/>
    <w:rsid w:val="004E6330"/>
    <w:rsid w:val="004E6444"/>
    <w:rsid w:val="004E668F"/>
    <w:rsid w:val="004E7F25"/>
    <w:rsid w:val="004F0F7A"/>
    <w:rsid w:val="004F10E4"/>
    <w:rsid w:val="004F126C"/>
    <w:rsid w:val="004F17A4"/>
    <w:rsid w:val="004F17FD"/>
    <w:rsid w:val="004F2090"/>
    <w:rsid w:val="004F22A8"/>
    <w:rsid w:val="004F2C5F"/>
    <w:rsid w:val="004F3854"/>
    <w:rsid w:val="004F3C0E"/>
    <w:rsid w:val="004F3D89"/>
    <w:rsid w:val="004F4DED"/>
    <w:rsid w:val="004F4FA8"/>
    <w:rsid w:val="004F6141"/>
    <w:rsid w:val="004F61AB"/>
    <w:rsid w:val="004F6D98"/>
    <w:rsid w:val="004F6F30"/>
    <w:rsid w:val="00500720"/>
    <w:rsid w:val="00500725"/>
    <w:rsid w:val="00500FEF"/>
    <w:rsid w:val="0050193F"/>
    <w:rsid w:val="00501A1B"/>
    <w:rsid w:val="00501E9D"/>
    <w:rsid w:val="00502025"/>
    <w:rsid w:val="00502F8D"/>
    <w:rsid w:val="005051E6"/>
    <w:rsid w:val="00505C98"/>
    <w:rsid w:val="0050665E"/>
    <w:rsid w:val="005066F9"/>
    <w:rsid w:val="00506814"/>
    <w:rsid w:val="00506B7F"/>
    <w:rsid w:val="00506C94"/>
    <w:rsid w:val="00506EE2"/>
    <w:rsid w:val="00507B58"/>
    <w:rsid w:val="005101E8"/>
    <w:rsid w:val="00510C1B"/>
    <w:rsid w:val="00511492"/>
    <w:rsid w:val="005114B5"/>
    <w:rsid w:val="005116B4"/>
    <w:rsid w:val="0051180B"/>
    <w:rsid w:val="00511EFD"/>
    <w:rsid w:val="00512032"/>
    <w:rsid w:val="005121AC"/>
    <w:rsid w:val="00512C84"/>
    <w:rsid w:val="0051350E"/>
    <w:rsid w:val="0051392A"/>
    <w:rsid w:val="00513A33"/>
    <w:rsid w:val="00513FDF"/>
    <w:rsid w:val="00514390"/>
    <w:rsid w:val="005152B0"/>
    <w:rsid w:val="0051540B"/>
    <w:rsid w:val="0051625B"/>
    <w:rsid w:val="00517187"/>
    <w:rsid w:val="00517F5C"/>
    <w:rsid w:val="00520136"/>
    <w:rsid w:val="0052022D"/>
    <w:rsid w:val="005204CF"/>
    <w:rsid w:val="0052068C"/>
    <w:rsid w:val="005209B8"/>
    <w:rsid w:val="0052149D"/>
    <w:rsid w:val="00521A9C"/>
    <w:rsid w:val="00521E91"/>
    <w:rsid w:val="0052247C"/>
    <w:rsid w:val="00523CA5"/>
    <w:rsid w:val="0052414C"/>
    <w:rsid w:val="00524A17"/>
    <w:rsid w:val="00524D9C"/>
    <w:rsid w:val="00525712"/>
    <w:rsid w:val="00525C0B"/>
    <w:rsid w:val="00526E45"/>
    <w:rsid w:val="00527552"/>
    <w:rsid w:val="00527B49"/>
    <w:rsid w:val="0053039B"/>
    <w:rsid w:val="00530887"/>
    <w:rsid w:val="0053274B"/>
    <w:rsid w:val="00532A7E"/>
    <w:rsid w:val="00532F83"/>
    <w:rsid w:val="0053431F"/>
    <w:rsid w:val="00534400"/>
    <w:rsid w:val="00534AD3"/>
    <w:rsid w:val="00534DD9"/>
    <w:rsid w:val="00535A0A"/>
    <w:rsid w:val="00535D03"/>
    <w:rsid w:val="00535D93"/>
    <w:rsid w:val="00535ECC"/>
    <w:rsid w:val="00536572"/>
    <w:rsid w:val="0053691E"/>
    <w:rsid w:val="00536A76"/>
    <w:rsid w:val="005372F9"/>
    <w:rsid w:val="00537522"/>
    <w:rsid w:val="00537B67"/>
    <w:rsid w:val="00540289"/>
    <w:rsid w:val="00540FD6"/>
    <w:rsid w:val="0054113C"/>
    <w:rsid w:val="00541410"/>
    <w:rsid w:val="00542829"/>
    <w:rsid w:val="0054332F"/>
    <w:rsid w:val="00543E4B"/>
    <w:rsid w:val="00543E79"/>
    <w:rsid w:val="00544785"/>
    <w:rsid w:val="00545AC3"/>
    <w:rsid w:val="00545E93"/>
    <w:rsid w:val="005461F1"/>
    <w:rsid w:val="00550399"/>
    <w:rsid w:val="0055083C"/>
    <w:rsid w:val="005509B9"/>
    <w:rsid w:val="00550BEF"/>
    <w:rsid w:val="00551553"/>
    <w:rsid w:val="0055232F"/>
    <w:rsid w:val="00552692"/>
    <w:rsid w:val="005526A7"/>
    <w:rsid w:val="00552FD7"/>
    <w:rsid w:val="0055316D"/>
    <w:rsid w:val="005539F2"/>
    <w:rsid w:val="0055642D"/>
    <w:rsid w:val="005565EA"/>
    <w:rsid w:val="00556A72"/>
    <w:rsid w:val="005572F9"/>
    <w:rsid w:val="00557EBD"/>
    <w:rsid w:val="00560396"/>
    <w:rsid w:val="00560A73"/>
    <w:rsid w:val="00561319"/>
    <w:rsid w:val="0056288E"/>
    <w:rsid w:val="00564FA9"/>
    <w:rsid w:val="00566093"/>
    <w:rsid w:val="005662D7"/>
    <w:rsid w:val="005667AD"/>
    <w:rsid w:val="00566AD8"/>
    <w:rsid w:val="0057032F"/>
    <w:rsid w:val="00570552"/>
    <w:rsid w:val="00571337"/>
    <w:rsid w:val="00571666"/>
    <w:rsid w:val="00571673"/>
    <w:rsid w:val="005720EA"/>
    <w:rsid w:val="00572926"/>
    <w:rsid w:val="00572E58"/>
    <w:rsid w:val="00572E8A"/>
    <w:rsid w:val="00572FA6"/>
    <w:rsid w:val="00575139"/>
    <w:rsid w:val="00575260"/>
    <w:rsid w:val="005759A5"/>
    <w:rsid w:val="00576594"/>
    <w:rsid w:val="00577803"/>
    <w:rsid w:val="00577EE0"/>
    <w:rsid w:val="005806FD"/>
    <w:rsid w:val="00581390"/>
    <w:rsid w:val="005814E0"/>
    <w:rsid w:val="00581542"/>
    <w:rsid w:val="0058183F"/>
    <w:rsid w:val="005821A7"/>
    <w:rsid w:val="00583169"/>
    <w:rsid w:val="0058458C"/>
    <w:rsid w:val="005854FD"/>
    <w:rsid w:val="00585971"/>
    <w:rsid w:val="00586984"/>
    <w:rsid w:val="00587A26"/>
    <w:rsid w:val="00587AE4"/>
    <w:rsid w:val="00590AEE"/>
    <w:rsid w:val="00591506"/>
    <w:rsid w:val="00591864"/>
    <w:rsid w:val="00592150"/>
    <w:rsid w:val="005926A5"/>
    <w:rsid w:val="00592F48"/>
    <w:rsid w:val="00593740"/>
    <w:rsid w:val="00593D5C"/>
    <w:rsid w:val="00595247"/>
    <w:rsid w:val="00595459"/>
    <w:rsid w:val="00595E99"/>
    <w:rsid w:val="0059642D"/>
    <w:rsid w:val="00596586"/>
    <w:rsid w:val="00596626"/>
    <w:rsid w:val="0059669B"/>
    <w:rsid w:val="005966AC"/>
    <w:rsid w:val="005968F3"/>
    <w:rsid w:val="00596955"/>
    <w:rsid w:val="00596ABF"/>
    <w:rsid w:val="00596B6B"/>
    <w:rsid w:val="00596D9D"/>
    <w:rsid w:val="0059722D"/>
    <w:rsid w:val="00597601"/>
    <w:rsid w:val="005978B9"/>
    <w:rsid w:val="00597C21"/>
    <w:rsid w:val="005A09C9"/>
    <w:rsid w:val="005A0E79"/>
    <w:rsid w:val="005A10A3"/>
    <w:rsid w:val="005A1552"/>
    <w:rsid w:val="005A189E"/>
    <w:rsid w:val="005A199A"/>
    <w:rsid w:val="005A1C4D"/>
    <w:rsid w:val="005A2709"/>
    <w:rsid w:val="005A29D3"/>
    <w:rsid w:val="005A2CDB"/>
    <w:rsid w:val="005A2EAF"/>
    <w:rsid w:val="005A310A"/>
    <w:rsid w:val="005A39F7"/>
    <w:rsid w:val="005A3EC7"/>
    <w:rsid w:val="005A4996"/>
    <w:rsid w:val="005A4A42"/>
    <w:rsid w:val="005A5E81"/>
    <w:rsid w:val="005A6352"/>
    <w:rsid w:val="005A6C22"/>
    <w:rsid w:val="005A7CDD"/>
    <w:rsid w:val="005A7EE1"/>
    <w:rsid w:val="005B0AF6"/>
    <w:rsid w:val="005B133A"/>
    <w:rsid w:val="005B2063"/>
    <w:rsid w:val="005B2643"/>
    <w:rsid w:val="005B2909"/>
    <w:rsid w:val="005B2BB1"/>
    <w:rsid w:val="005B2C1E"/>
    <w:rsid w:val="005B38CC"/>
    <w:rsid w:val="005B5282"/>
    <w:rsid w:val="005B57AB"/>
    <w:rsid w:val="005B5892"/>
    <w:rsid w:val="005B5C6A"/>
    <w:rsid w:val="005B6151"/>
    <w:rsid w:val="005B6B63"/>
    <w:rsid w:val="005B6CE4"/>
    <w:rsid w:val="005B6F3B"/>
    <w:rsid w:val="005B70ED"/>
    <w:rsid w:val="005B740C"/>
    <w:rsid w:val="005B7622"/>
    <w:rsid w:val="005B773C"/>
    <w:rsid w:val="005C0CBF"/>
    <w:rsid w:val="005C1853"/>
    <w:rsid w:val="005C1EAE"/>
    <w:rsid w:val="005C22F6"/>
    <w:rsid w:val="005C24CA"/>
    <w:rsid w:val="005C25B4"/>
    <w:rsid w:val="005C2AF4"/>
    <w:rsid w:val="005C30FC"/>
    <w:rsid w:val="005C31B2"/>
    <w:rsid w:val="005C336B"/>
    <w:rsid w:val="005C3BD6"/>
    <w:rsid w:val="005C3E7F"/>
    <w:rsid w:val="005C4398"/>
    <w:rsid w:val="005C4400"/>
    <w:rsid w:val="005C48C4"/>
    <w:rsid w:val="005C5279"/>
    <w:rsid w:val="005C59D9"/>
    <w:rsid w:val="005C5CA0"/>
    <w:rsid w:val="005C5E3B"/>
    <w:rsid w:val="005C66A4"/>
    <w:rsid w:val="005C6A6E"/>
    <w:rsid w:val="005C6D43"/>
    <w:rsid w:val="005C7834"/>
    <w:rsid w:val="005C7A48"/>
    <w:rsid w:val="005C7DDA"/>
    <w:rsid w:val="005D0EE5"/>
    <w:rsid w:val="005D164D"/>
    <w:rsid w:val="005D178C"/>
    <w:rsid w:val="005D23EE"/>
    <w:rsid w:val="005D257F"/>
    <w:rsid w:val="005D3036"/>
    <w:rsid w:val="005D307E"/>
    <w:rsid w:val="005D466C"/>
    <w:rsid w:val="005D4A6D"/>
    <w:rsid w:val="005D4B5D"/>
    <w:rsid w:val="005D4C43"/>
    <w:rsid w:val="005D6D8A"/>
    <w:rsid w:val="005D6EBD"/>
    <w:rsid w:val="005D7770"/>
    <w:rsid w:val="005E0ABF"/>
    <w:rsid w:val="005E0DF2"/>
    <w:rsid w:val="005E1091"/>
    <w:rsid w:val="005E19B6"/>
    <w:rsid w:val="005E1A8C"/>
    <w:rsid w:val="005E1D8B"/>
    <w:rsid w:val="005E21E3"/>
    <w:rsid w:val="005E26C5"/>
    <w:rsid w:val="005E291B"/>
    <w:rsid w:val="005E3FBC"/>
    <w:rsid w:val="005E45B7"/>
    <w:rsid w:val="005E4D80"/>
    <w:rsid w:val="005E5563"/>
    <w:rsid w:val="005E5790"/>
    <w:rsid w:val="005E5C20"/>
    <w:rsid w:val="005E5E4D"/>
    <w:rsid w:val="005E6099"/>
    <w:rsid w:val="005E624B"/>
    <w:rsid w:val="005E645F"/>
    <w:rsid w:val="005E6F6E"/>
    <w:rsid w:val="005E71BA"/>
    <w:rsid w:val="005E7749"/>
    <w:rsid w:val="005F0181"/>
    <w:rsid w:val="005F0196"/>
    <w:rsid w:val="005F07D5"/>
    <w:rsid w:val="005F0B3A"/>
    <w:rsid w:val="005F0B9E"/>
    <w:rsid w:val="005F0F7D"/>
    <w:rsid w:val="005F2471"/>
    <w:rsid w:val="005F24D6"/>
    <w:rsid w:val="005F2860"/>
    <w:rsid w:val="005F2A77"/>
    <w:rsid w:val="005F2FFB"/>
    <w:rsid w:val="005F3556"/>
    <w:rsid w:val="005F4422"/>
    <w:rsid w:val="005F4FD1"/>
    <w:rsid w:val="005F5807"/>
    <w:rsid w:val="005F646C"/>
    <w:rsid w:val="005F702E"/>
    <w:rsid w:val="005F74B3"/>
    <w:rsid w:val="00600962"/>
    <w:rsid w:val="00600D15"/>
    <w:rsid w:val="00601A55"/>
    <w:rsid w:val="00601BF4"/>
    <w:rsid w:val="006024B2"/>
    <w:rsid w:val="00602E61"/>
    <w:rsid w:val="00603734"/>
    <w:rsid w:val="006051F1"/>
    <w:rsid w:val="00605263"/>
    <w:rsid w:val="006052A7"/>
    <w:rsid w:val="00606184"/>
    <w:rsid w:val="00606604"/>
    <w:rsid w:val="00606792"/>
    <w:rsid w:val="0060682A"/>
    <w:rsid w:val="0060751E"/>
    <w:rsid w:val="0060765E"/>
    <w:rsid w:val="006103BD"/>
    <w:rsid w:val="00610DE4"/>
    <w:rsid w:val="00610FC6"/>
    <w:rsid w:val="006112EE"/>
    <w:rsid w:val="006115AE"/>
    <w:rsid w:val="00611D5B"/>
    <w:rsid w:val="00611EDD"/>
    <w:rsid w:val="006125CB"/>
    <w:rsid w:val="00612E04"/>
    <w:rsid w:val="00612F14"/>
    <w:rsid w:val="006133F8"/>
    <w:rsid w:val="00614006"/>
    <w:rsid w:val="00614B0F"/>
    <w:rsid w:val="00614ED5"/>
    <w:rsid w:val="0061559C"/>
    <w:rsid w:val="0061585F"/>
    <w:rsid w:val="00615860"/>
    <w:rsid w:val="0061615D"/>
    <w:rsid w:val="00616D70"/>
    <w:rsid w:val="00617B14"/>
    <w:rsid w:val="00617DB0"/>
    <w:rsid w:val="0062000A"/>
    <w:rsid w:val="006207B4"/>
    <w:rsid w:val="006220AD"/>
    <w:rsid w:val="0062256F"/>
    <w:rsid w:val="00622F7B"/>
    <w:rsid w:val="006234A4"/>
    <w:rsid w:val="00623697"/>
    <w:rsid w:val="00623AF5"/>
    <w:rsid w:val="00623FC3"/>
    <w:rsid w:val="00624224"/>
    <w:rsid w:val="006244F6"/>
    <w:rsid w:val="0062460A"/>
    <w:rsid w:val="00624ED8"/>
    <w:rsid w:val="00625564"/>
    <w:rsid w:val="00625832"/>
    <w:rsid w:val="00625AD5"/>
    <w:rsid w:val="00626601"/>
    <w:rsid w:val="00627072"/>
    <w:rsid w:val="00627AF6"/>
    <w:rsid w:val="00627BAA"/>
    <w:rsid w:val="00627FE3"/>
    <w:rsid w:val="0063005E"/>
    <w:rsid w:val="006302FD"/>
    <w:rsid w:val="006303FB"/>
    <w:rsid w:val="00631010"/>
    <w:rsid w:val="00631291"/>
    <w:rsid w:val="006321F1"/>
    <w:rsid w:val="0063244C"/>
    <w:rsid w:val="00632A9A"/>
    <w:rsid w:val="00632D4E"/>
    <w:rsid w:val="00633352"/>
    <w:rsid w:val="006335C7"/>
    <w:rsid w:val="00633EBF"/>
    <w:rsid w:val="00634606"/>
    <w:rsid w:val="006346FD"/>
    <w:rsid w:val="00634C92"/>
    <w:rsid w:val="00635415"/>
    <w:rsid w:val="00635598"/>
    <w:rsid w:val="00635991"/>
    <w:rsid w:val="00635A0A"/>
    <w:rsid w:val="00636879"/>
    <w:rsid w:val="00637FBB"/>
    <w:rsid w:val="00640FC9"/>
    <w:rsid w:val="00641083"/>
    <w:rsid w:val="00641334"/>
    <w:rsid w:val="00641AC7"/>
    <w:rsid w:val="00641F69"/>
    <w:rsid w:val="006422DB"/>
    <w:rsid w:val="00642972"/>
    <w:rsid w:val="006430B1"/>
    <w:rsid w:val="00643D0B"/>
    <w:rsid w:val="00643F25"/>
    <w:rsid w:val="0064440D"/>
    <w:rsid w:val="006450A8"/>
    <w:rsid w:val="006451DF"/>
    <w:rsid w:val="006458F2"/>
    <w:rsid w:val="00645C28"/>
    <w:rsid w:val="00645EB9"/>
    <w:rsid w:val="006463E8"/>
    <w:rsid w:val="00646DC7"/>
    <w:rsid w:val="00650AB3"/>
    <w:rsid w:val="00650E47"/>
    <w:rsid w:val="00651A8B"/>
    <w:rsid w:val="00653017"/>
    <w:rsid w:val="0065371E"/>
    <w:rsid w:val="00653D76"/>
    <w:rsid w:val="00653E6E"/>
    <w:rsid w:val="00654B2A"/>
    <w:rsid w:val="00655262"/>
    <w:rsid w:val="00655334"/>
    <w:rsid w:val="006557B8"/>
    <w:rsid w:val="006557CF"/>
    <w:rsid w:val="00656C37"/>
    <w:rsid w:val="00656D55"/>
    <w:rsid w:val="00657997"/>
    <w:rsid w:val="00657DF1"/>
    <w:rsid w:val="00660D3E"/>
    <w:rsid w:val="00661052"/>
    <w:rsid w:val="0066219C"/>
    <w:rsid w:val="006621F1"/>
    <w:rsid w:val="0066279D"/>
    <w:rsid w:val="00662E4C"/>
    <w:rsid w:val="00662E7C"/>
    <w:rsid w:val="006642D2"/>
    <w:rsid w:val="0066510F"/>
    <w:rsid w:val="006656B1"/>
    <w:rsid w:val="0066599B"/>
    <w:rsid w:val="00665A0C"/>
    <w:rsid w:val="00665D48"/>
    <w:rsid w:val="00665F29"/>
    <w:rsid w:val="0066690B"/>
    <w:rsid w:val="00666C8D"/>
    <w:rsid w:val="00666E36"/>
    <w:rsid w:val="006675D6"/>
    <w:rsid w:val="00667834"/>
    <w:rsid w:val="00667DC0"/>
    <w:rsid w:val="00667F3B"/>
    <w:rsid w:val="00670268"/>
    <w:rsid w:val="00670530"/>
    <w:rsid w:val="006705CD"/>
    <w:rsid w:val="00670D44"/>
    <w:rsid w:val="00670DCE"/>
    <w:rsid w:val="00670F0A"/>
    <w:rsid w:val="00671989"/>
    <w:rsid w:val="00671F7D"/>
    <w:rsid w:val="00673585"/>
    <w:rsid w:val="00673878"/>
    <w:rsid w:val="00673C86"/>
    <w:rsid w:val="00673CA5"/>
    <w:rsid w:val="00674825"/>
    <w:rsid w:val="0067486C"/>
    <w:rsid w:val="00675515"/>
    <w:rsid w:val="006760BF"/>
    <w:rsid w:val="006761EE"/>
    <w:rsid w:val="00676A6C"/>
    <w:rsid w:val="00676B2B"/>
    <w:rsid w:val="00676E5B"/>
    <w:rsid w:val="006774DD"/>
    <w:rsid w:val="0067763F"/>
    <w:rsid w:val="006779C1"/>
    <w:rsid w:val="00680393"/>
    <w:rsid w:val="00680838"/>
    <w:rsid w:val="00680924"/>
    <w:rsid w:val="006809E0"/>
    <w:rsid w:val="00680B31"/>
    <w:rsid w:val="00680D9F"/>
    <w:rsid w:val="00680DC5"/>
    <w:rsid w:val="0068153D"/>
    <w:rsid w:val="006815FF"/>
    <w:rsid w:val="00681F63"/>
    <w:rsid w:val="006826F1"/>
    <w:rsid w:val="0068284A"/>
    <w:rsid w:val="00682C43"/>
    <w:rsid w:val="00682D3E"/>
    <w:rsid w:val="00683408"/>
    <w:rsid w:val="00683998"/>
    <w:rsid w:val="0068565E"/>
    <w:rsid w:val="006859AC"/>
    <w:rsid w:val="006863B7"/>
    <w:rsid w:val="00686FA1"/>
    <w:rsid w:val="00687095"/>
    <w:rsid w:val="006906DD"/>
    <w:rsid w:val="006908C6"/>
    <w:rsid w:val="00691C53"/>
    <w:rsid w:val="0069225D"/>
    <w:rsid w:val="0069238E"/>
    <w:rsid w:val="0069241D"/>
    <w:rsid w:val="00693EF1"/>
    <w:rsid w:val="006943CD"/>
    <w:rsid w:val="00695033"/>
    <w:rsid w:val="00695043"/>
    <w:rsid w:val="00695258"/>
    <w:rsid w:val="00695391"/>
    <w:rsid w:val="0069553F"/>
    <w:rsid w:val="00695B70"/>
    <w:rsid w:val="00695D4C"/>
    <w:rsid w:val="006963CC"/>
    <w:rsid w:val="00696510"/>
    <w:rsid w:val="0069749F"/>
    <w:rsid w:val="00697EDD"/>
    <w:rsid w:val="006A110B"/>
    <w:rsid w:val="006A21B7"/>
    <w:rsid w:val="006A239D"/>
    <w:rsid w:val="006A2EDA"/>
    <w:rsid w:val="006A321B"/>
    <w:rsid w:val="006A46ED"/>
    <w:rsid w:val="006A4AFD"/>
    <w:rsid w:val="006A4CA7"/>
    <w:rsid w:val="006A5F9B"/>
    <w:rsid w:val="006A61BC"/>
    <w:rsid w:val="006A70B1"/>
    <w:rsid w:val="006A70B9"/>
    <w:rsid w:val="006A726E"/>
    <w:rsid w:val="006A7790"/>
    <w:rsid w:val="006A7AAA"/>
    <w:rsid w:val="006A7DA8"/>
    <w:rsid w:val="006B0E86"/>
    <w:rsid w:val="006B1083"/>
    <w:rsid w:val="006B1271"/>
    <w:rsid w:val="006B1C21"/>
    <w:rsid w:val="006B1FFD"/>
    <w:rsid w:val="006B2A2B"/>
    <w:rsid w:val="006B3941"/>
    <w:rsid w:val="006B42A7"/>
    <w:rsid w:val="006B4B35"/>
    <w:rsid w:val="006B5F70"/>
    <w:rsid w:val="006B5FA9"/>
    <w:rsid w:val="006B63D0"/>
    <w:rsid w:val="006B67B2"/>
    <w:rsid w:val="006B6CEB"/>
    <w:rsid w:val="006B6D0F"/>
    <w:rsid w:val="006B7AAF"/>
    <w:rsid w:val="006B7B35"/>
    <w:rsid w:val="006C020C"/>
    <w:rsid w:val="006C0785"/>
    <w:rsid w:val="006C0CBD"/>
    <w:rsid w:val="006C261E"/>
    <w:rsid w:val="006C302A"/>
    <w:rsid w:val="006C31BE"/>
    <w:rsid w:val="006C3311"/>
    <w:rsid w:val="006C445B"/>
    <w:rsid w:val="006C4ED0"/>
    <w:rsid w:val="006C50E6"/>
    <w:rsid w:val="006C5292"/>
    <w:rsid w:val="006C54BB"/>
    <w:rsid w:val="006C59C8"/>
    <w:rsid w:val="006C6266"/>
    <w:rsid w:val="006C6567"/>
    <w:rsid w:val="006C78F2"/>
    <w:rsid w:val="006D02AE"/>
    <w:rsid w:val="006D0822"/>
    <w:rsid w:val="006D1A0A"/>
    <w:rsid w:val="006D22FD"/>
    <w:rsid w:val="006D2665"/>
    <w:rsid w:val="006D282A"/>
    <w:rsid w:val="006D2912"/>
    <w:rsid w:val="006D2A4B"/>
    <w:rsid w:val="006D2E31"/>
    <w:rsid w:val="006D5DAF"/>
    <w:rsid w:val="006D623D"/>
    <w:rsid w:val="006D653B"/>
    <w:rsid w:val="006D67E9"/>
    <w:rsid w:val="006D6C77"/>
    <w:rsid w:val="006D702D"/>
    <w:rsid w:val="006D7F56"/>
    <w:rsid w:val="006E043B"/>
    <w:rsid w:val="006E04C9"/>
    <w:rsid w:val="006E0E9F"/>
    <w:rsid w:val="006E2B46"/>
    <w:rsid w:val="006E2DFD"/>
    <w:rsid w:val="006E3776"/>
    <w:rsid w:val="006E3D24"/>
    <w:rsid w:val="006E4067"/>
    <w:rsid w:val="006E491A"/>
    <w:rsid w:val="006E4FA2"/>
    <w:rsid w:val="006E55B9"/>
    <w:rsid w:val="006E66F3"/>
    <w:rsid w:val="006E6FA5"/>
    <w:rsid w:val="006E7C3F"/>
    <w:rsid w:val="006F0349"/>
    <w:rsid w:val="006F0397"/>
    <w:rsid w:val="006F0911"/>
    <w:rsid w:val="006F0E00"/>
    <w:rsid w:val="006F0E67"/>
    <w:rsid w:val="006F160C"/>
    <w:rsid w:val="006F186C"/>
    <w:rsid w:val="006F19E0"/>
    <w:rsid w:val="006F1FE2"/>
    <w:rsid w:val="006F212A"/>
    <w:rsid w:val="006F2CFE"/>
    <w:rsid w:val="006F37A8"/>
    <w:rsid w:val="006F3DF9"/>
    <w:rsid w:val="006F436D"/>
    <w:rsid w:val="006F473D"/>
    <w:rsid w:val="006F530D"/>
    <w:rsid w:val="006F6155"/>
    <w:rsid w:val="006F6663"/>
    <w:rsid w:val="006F6721"/>
    <w:rsid w:val="006F6869"/>
    <w:rsid w:val="006F6B8D"/>
    <w:rsid w:val="006F7131"/>
    <w:rsid w:val="006F7932"/>
    <w:rsid w:val="00700463"/>
    <w:rsid w:val="00700545"/>
    <w:rsid w:val="00700B20"/>
    <w:rsid w:val="00701874"/>
    <w:rsid w:val="00701AAA"/>
    <w:rsid w:val="0070250B"/>
    <w:rsid w:val="00702619"/>
    <w:rsid w:val="007026D0"/>
    <w:rsid w:val="00702BF8"/>
    <w:rsid w:val="007034D7"/>
    <w:rsid w:val="007036F0"/>
    <w:rsid w:val="007037C0"/>
    <w:rsid w:val="00703973"/>
    <w:rsid w:val="00704036"/>
    <w:rsid w:val="00704118"/>
    <w:rsid w:val="00704B51"/>
    <w:rsid w:val="00704DA9"/>
    <w:rsid w:val="00704EC1"/>
    <w:rsid w:val="007061DB"/>
    <w:rsid w:val="00707000"/>
    <w:rsid w:val="0070763A"/>
    <w:rsid w:val="0070763C"/>
    <w:rsid w:val="007078B8"/>
    <w:rsid w:val="007079F3"/>
    <w:rsid w:val="00707A35"/>
    <w:rsid w:val="0071051D"/>
    <w:rsid w:val="00710612"/>
    <w:rsid w:val="00710A63"/>
    <w:rsid w:val="00710E52"/>
    <w:rsid w:val="007114D2"/>
    <w:rsid w:val="00711B10"/>
    <w:rsid w:val="00712674"/>
    <w:rsid w:val="00712695"/>
    <w:rsid w:val="00712FE1"/>
    <w:rsid w:val="00713248"/>
    <w:rsid w:val="00713677"/>
    <w:rsid w:val="00713F3F"/>
    <w:rsid w:val="007140FF"/>
    <w:rsid w:val="007142B7"/>
    <w:rsid w:val="00714EE8"/>
    <w:rsid w:val="00714FD2"/>
    <w:rsid w:val="0071655A"/>
    <w:rsid w:val="00717D95"/>
    <w:rsid w:val="00720A67"/>
    <w:rsid w:val="00720B2A"/>
    <w:rsid w:val="00720C4E"/>
    <w:rsid w:val="00721358"/>
    <w:rsid w:val="007220EB"/>
    <w:rsid w:val="0072264C"/>
    <w:rsid w:val="00722B19"/>
    <w:rsid w:val="00722C48"/>
    <w:rsid w:val="00722EDB"/>
    <w:rsid w:val="00723365"/>
    <w:rsid w:val="00723CE3"/>
    <w:rsid w:val="007245F9"/>
    <w:rsid w:val="00724F05"/>
    <w:rsid w:val="00724F07"/>
    <w:rsid w:val="007253B3"/>
    <w:rsid w:val="007256C9"/>
    <w:rsid w:val="007263CD"/>
    <w:rsid w:val="0072655E"/>
    <w:rsid w:val="007272BF"/>
    <w:rsid w:val="0072780B"/>
    <w:rsid w:val="00730089"/>
    <w:rsid w:val="0073019B"/>
    <w:rsid w:val="0073048C"/>
    <w:rsid w:val="00730A4F"/>
    <w:rsid w:val="00731DF0"/>
    <w:rsid w:val="0073264A"/>
    <w:rsid w:val="00732A32"/>
    <w:rsid w:val="0073314D"/>
    <w:rsid w:val="00733AF2"/>
    <w:rsid w:val="00734130"/>
    <w:rsid w:val="00734742"/>
    <w:rsid w:val="007349C1"/>
    <w:rsid w:val="00734C09"/>
    <w:rsid w:val="007351A9"/>
    <w:rsid w:val="007357BD"/>
    <w:rsid w:val="0073594E"/>
    <w:rsid w:val="00735F23"/>
    <w:rsid w:val="0073601E"/>
    <w:rsid w:val="00737198"/>
    <w:rsid w:val="00737C48"/>
    <w:rsid w:val="00740EFA"/>
    <w:rsid w:val="0074141C"/>
    <w:rsid w:val="00742AAB"/>
    <w:rsid w:val="00742C81"/>
    <w:rsid w:val="00742E31"/>
    <w:rsid w:val="00744EA0"/>
    <w:rsid w:val="007450E3"/>
    <w:rsid w:val="007452E3"/>
    <w:rsid w:val="00746200"/>
    <w:rsid w:val="00746E8F"/>
    <w:rsid w:val="00750701"/>
    <w:rsid w:val="00751A43"/>
    <w:rsid w:val="00751D27"/>
    <w:rsid w:val="007528A7"/>
    <w:rsid w:val="00752A3B"/>
    <w:rsid w:val="00752AA8"/>
    <w:rsid w:val="00753450"/>
    <w:rsid w:val="007535D5"/>
    <w:rsid w:val="00753865"/>
    <w:rsid w:val="00753AC1"/>
    <w:rsid w:val="00753C7E"/>
    <w:rsid w:val="00753FFF"/>
    <w:rsid w:val="00754298"/>
    <w:rsid w:val="0075456C"/>
    <w:rsid w:val="00754723"/>
    <w:rsid w:val="00754C45"/>
    <w:rsid w:val="00755133"/>
    <w:rsid w:val="00755F96"/>
    <w:rsid w:val="007566DF"/>
    <w:rsid w:val="00756762"/>
    <w:rsid w:val="00757610"/>
    <w:rsid w:val="007577EE"/>
    <w:rsid w:val="00757C8C"/>
    <w:rsid w:val="007602BB"/>
    <w:rsid w:val="00761425"/>
    <w:rsid w:val="00762240"/>
    <w:rsid w:val="0076272C"/>
    <w:rsid w:val="00762BD6"/>
    <w:rsid w:val="00762C79"/>
    <w:rsid w:val="00762ECB"/>
    <w:rsid w:val="00762EF6"/>
    <w:rsid w:val="00762F1C"/>
    <w:rsid w:val="0076384F"/>
    <w:rsid w:val="00763B86"/>
    <w:rsid w:val="0076490B"/>
    <w:rsid w:val="00764C74"/>
    <w:rsid w:val="007653FD"/>
    <w:rsid w:val="007659E2"/>
    <w:rsid w:val="0076673D"/>
    <w:rsid w:val="00767741"/>
    <w:rsid w:val="00770AF7"/>
    <w:rsid w:val="00770D7B"/>
    <w:rsid w:val="007712B1"/>
    <w:rsid w:val="00771AB1"/>
    <w:rsid w:val="00771F21"/>
    <w:rsid w:val="00771FBB"/>
    <w:rsid w:val="007741D8"/>
    <w:rsid w:val="007743F2"/>
    <w:rsid w:val="00775F58"/>
    <w:rsid w:val="00775FC2"/>
    <w:rsid w:val="007763EA"/>
    <w:rsid w:val="00776C66"/>
    <w:rsid w:val="00777198"/>
    <w:rsid w:val="00777636"/>
    <w:rsid w:val="00777F97"/>
    <w:rsid w:val="00780858"/>
    <w:rsid w:val="00780D8B"/>
    <w:rsid w:val="00780EE2"/>
    <w:rsid w:val="00780F63"/>
    <w:rsid w:val="00781511"/>
    <w:rsid w:val="007821AC"/>
    <w:rsid w:val="00782933"/>
    <w:rsid w:val="00782F5A"/>
    <w:rsid w:val="00783762"/>
    <w:rsid w:val="007842F1"/>
    <w:rsid w:val="0078460C"/>
    <w:rsid w:val="00784680"/>
    <w:rsid w:val="00785332"/>
    <w:rsid w:val="00785AE3"/>
    <w:rsid w:val="00785F6C"/>
    <w:rsid w:val="007865D4"/>
    <w:rsid w:val="00786A22"/>
    <w:rsid w:val="00786D87"/>
    <w:rsid w:val="00787C5A"/>
    <w:rsid w:val="00787C7A"/>
    <w:rsid w:val="0079136A"/>
    <w:rsid w:val="00791723"/>
    <w:rsid w:val="007918A0"/>
    <w:rsid w:val="00792070"/>
    <w:rsid w:val="00792E59"/>
    <w:rsid w:val="00793469"/>
    <w:rsid w:val="0079382F"/>
    <w:rsid w:val="00794479"/>
    <w:rsid w:val="00794EBA"/>
    <w:rsid w:val="007957B8"/>
    <w:rsid w:val="0079634F"/>
    <w:rsid w:val="00796A17"/>
    <w:rsid w:val="00796C80"/>
    <w:rsid w:val="00797847"/>
    <w:rsid w:val="00797A95"/>
    <w:rsid w:val="007A0EF3"/>
    <w:rsid w:val="007A16BF"/>
    <w:rsid w:val="007A1793"/>
    <w:rsid w:val="007A1A22"/>
    <w:rsid w:val="007A2A03"/>
    <w:rsid w:val="007A2EEC"/>
    <w:rsid w:val="007A3963"/>
    <w:rsid w:val="007A4234"/>
    <w:rsid w:val="007A4BC6"/>
    <w:rsid w:val="007A5B2C"/>
    <w:rsid w:val="007A5ED1"/>
    <w:rsid w:val="007A5FF6"/>
    <w:rsid w:val="007A66DC"/>
    <w:rsid w:val="007A6DF8"/>
    <w:rsid w:val="007A6F2B"/>
    <w:rsid w:val="007A7DBC"/>
    <w:rsid w:val="007B00C1"/>
    <w:rsid w:val="007B078E"/>
    <w:rsid w:val="007B0A5C"/>
    <w:rsid w:val="007B1170"/>
    <w:rsid w:val="007B1181"/>
    <w:rsid w:val="007B12F8"/>
    <w:rsid w:val="007B1812"/>
    <w:rsid w:val="007B250C"/>
    <w:rsid w:val="007B2D8D"/>
    <w:rsid w:val="007B3316"/>
    <w:rsid w:val="007B35D7"/>
    <w:rsid w:val="007B3B32"/>
    <w:rsid w:val="007B3CF9"/>
    <w:rsid w:val="007B4884"/>
    <w:rsid w:val="007B5422"/>
    <w:rsid w:val="007B57B1"/>
    <w:rsid w:val="007B6526"/>
    <w:rsid w:val="007B6A8C"/>
    <w:rsid w:val="007B7196"/>
    <w:rsid w:val="007B760A"/>
    <w:rsid w:val="007B784D"/>
    <w:rsid w:val="007B7B69"/>
    <w:rsid w:val="007C1095"/>
    <w:rsid w:val="007C11D4"/>
    <w:rsid w:val="007C184C"/>
    <w:rsid w:val="007C2008"/>
    <w:rsid w:val="007C23B0"/>
    <w:rsid w:val="007C2C6B"/>
    <w:rsid w:val="007C2DB9"/>
    <w:rsid w:val="007C2FDB"/>
    <w:rsid w:val="007C3D35"/>
    <w:rsid w:val="007C4EF7"/>
    <w:rsid w:val="007C52E8"/>
    <w:rsid w:val="007C535A"/>
    <w:rsid w:val="007C5568"/>
    <w:rsid w:val="007C5727"/>
    <w:rsid w:val="007C59DC"/>
    <w:rsid w:val="007C65B2"/>
    <w:rsid w:val="007C6A17"/>
    <w:rsid w:val="007C6DE3"/>
    <w:rsid w:val="007C70AE"/>
    <w:rsid w:val="007C70BD"/>
    <w:rsid w:val="007C75D3"/>
    <w:rsid w:val="007D05F9"/>
    <w:rsid w:val="007D0A6A"/>
    <w:rsid w:val="007D2626"/>
    <w:rsid w:val="007D2D5B"/>
    <w:rsid w:val="007D2F26"/>
    <w:rsid w:val="007D3CB4"/>
    <w:rsid w:val="007D3EE3"/>
    <w:rsid w:val="007D3F16"/>
    <w:rsid w:val="007D4D0F"/>
    <w:rsid w:val="007D5529"/>
    <w:rsid w:val="007D648E"/>
    <w:rsid w:val="007D6F6B"/>
    <w:rsid w:val="007D7016"/>
    <w:rsid w:val="007D7158"/>
    <w:rsid w:val="007E0CF0"/>
    <w:rsid w:val="007E0D3F"/>
    <w:rsid w:val="007E181A"/>
    <w:rsid w:val="007E20EE"/>
    <w:rsid w:val="007E28C6"/>
    <w:rsid w:val="007E31C9"/>
    <w:rsid w:val="007E325A"/>
    <w:rsid w:val="007E4FAA"/>
    <w:rsid w:val="007E50D3"/>
    <w:rsid w:val="007E53DB"/>
    <w:rsid w:val="007E59CC"/>
    <w:rsid w:val="007E5C7B"/>
    <w:rsid w:val="007E6BF8"/>
    <w:rsid w:val="007E7220"/>
    <w:rsid w:val="007E7270"/>
    <w:rsid w:val="007E75DB"/>
    <w:rsid w:val="007F071E"/>
    <w:rsid w:val="007F0786"/>
    <w:rsid w:val="007F1B7E"/>
    <w:rsid w:val="007F34E3"/>
    <w:rsid w:val="007F3783"/>
    <w:rsid w:val="007F3A16"/>
    <w:rsid w:val="007F3C9F"/>
    <w:rsid w:val="007F3D77"/>
    <w:rsid w:val="007F3F27"/>
    <w:rsid w:val="007F43C8"/>
    <w:rsid w:val="007F4B66"/>
    <w:rsid w:val="007F68B1"/>
    <w:rsid w:val="007F6ED2"/>
    <w:rsid w:val="007F6EF1"/>
    <w:rsid w:val="0080055F"/>
    <w:rsid w:val="008008BA"/>
    <w:rsid w:val="00800C84"/>
    <w:rsid w:val="008013F5"/>
    <w:rsid w:val="00801A72"/>
    <w:rsid w:val="0080263C"/>
    <w:rsid w:val="00802952"/>
    <w:rsid w:val="0080336C"/>
    <w:rsid w:val="00804729"/>
    <w:rsid w:val="00804B2F"/>
    <w:rsid w:val="0080636E"/>
    <w:rsid w:val="00806912"/>
    <w:rsid w:val="00806B7E"/>
    <w:rsid w:val="00807741"/>
    <w:rsid w:val="00810541"/>
    <w:rsid w:val="008107C8"/>
    <w:rsid w:val="0081164A"/>
    <w:rsid w:val="00811B08"/>
    <w:rsid w:val="00811CD6"/>
    <w:rsid w:val="00812302"/>
    <w:rsid w:val="008123BE"/>
    <w:rsid w:val="0081253D"/>
    <w:rsid w:val="00812EF2"/>
    <w:rsid w:val="00812FF9"/>
    <w:rsid w:val="00813210"/>
    <w:rsid w:val="008133A8"/>
    <w:rsid w:val="008134AA"/>
    <w:rsid w:val="00813C56"/>
    <w:rsid w:val="0081400D"/>
    <w:rsid w:val="00814903"/>
    <w:rsid w:val="00814D1F"/>
    <w:rsid w:val="00814F4C"/>
    <w:rsid w:val="00816365"/>
    <w:rsid w:val="00816745"/>
    <w:rsid w:val="00816B20"/>
    <w:rsid w:val="0082018F"/>
    <w:rsid w:val="0082044F"/>
    <w:rsid w:val="008204D2"/>
    <w:rsid w:val="008209A4"/>
    <w:rsid w:val="00820B99"/>
    <w:rsid w:val="00821062"/>
    <w:rsid w:val="008217DB"/>
    <w:rsid w:val="0082291C"/>
    <w:rsid w:val="00823945"/>
    <w:rsid w:val="0082440E"/>
    <w:rsid w:val="00824798"/>
    <w:rsid w:val="008247BA"/>
    <w:rsid w:val="008247E0"/>
    <w:rsid w:val="00824B19"/>
    <w:rsid w:val="00824C58"/>
    <w:rsid w:val="008250C9"/>
    <w:rsid w:val="00825427"/>
    <w:rsid w:val="008272A0"/>
    <w:rsid w:val="00827642"/>
    <w:rsid w:val="00827839"/>
    <w:rsid w:val="00827866"/>
    <w:rsid w:val="0082798A"/>
    <w:rsid w:val="00827F08"/>
    <w:rsid w:val="008301EE"/>
    <w:rsid w:val="00830A78"/>
    <w:rsid w:val="00830D76"/>
    <w:rsid w:val="00831188"/>
    <w:rsid w:val="00831593"/>
    <w:rsid w:val="0083163C"/>
    <w:rsid w:val="00832815"/>
    <w:rsid w:val="00833FAC"/>
    <w:rsid w:val="0083415C"/>
    <w:rsid w:val="008341FB"/>
    <w:rsid w:val="008345A1"/>
    <w:rsid w:val="008350E8"/>
    <w:rsid w:val="008357F8"/>
    <w:rsid w:val="00836452"/>
    <w:rsid w:val="00836E45"/>
    <w:rsid w:val="008379F4"/>
    <w:rsid w:val="00837BC1"/>
    <w:rsid w:val="00837F2D"/>
    <w:rsid w:val="00840EAB"/>
    <w:rsid w:val="008416D8"/>
    <w:rsid w:val="00842053"/>
    <w:rsid w:val="0084310D"/>
    <w:rsid w:val="00843473"/>
    <w:rsid w:val="008434A8"/>
    <w:rsid w:val="00843858"/>
    <w:rsid w:val="00844FD3"/>
    <w:rsid w:val="00845841"/>
    <w:rsid w:val="00845B15"/>
    <w:rsid w:val="0084637C"/>
    <w:rsid w:val="00846750"/>
    <w:rsid w:val="00846F69"/>
    <w:rsid w:val="00847145"/>
    <w:rsid w:val="00847DE7"/>
    <w:rsid w:val="0085053B"/>
    <w:rsid w:val="008508C4"/>
    <w:rsid w:val="00850CE2"/>
    <w:rsid w:val="00851766"/>
    <w:rsid w:val="008517EC"/>
    <w:rsid w:val="00851951"/>
    <w:rsid w:val="00851F6B"/>
    <w:rsid w:val="008527F7"/>
    <w:rsid w:val="0085287C"/>
    <w:rsid w:val="00852A47"/>
    <w:rsid w:val="00852C20"/>
    <w:rsid w:val="00853CC8"/>
    <w:rsid w:val="00854074"/>
    <w:rsid w:val="00854997"/>
    <w:rsid w:val="00855D90"/>
    <w:rsid w:val="00855F7D"/>
    <w:rsid w:val="0085608F"/>
    <w:rsid w:val="0085645A"/>
    <w:rsid w:val="008571AF"/>
    <w:rsid w:val="008578C9"/>
    <w:rsid w:val="008579E2"/>
    <w:rsid w:val="00857E7C"/>
    <w:rsid w:val="00857FBB"/>
    <w:rsid w:val="00860239"/>
    <w:rsid w:val="00860DE6"/>
    <w:rsid w:val="00860E2C"/>
    <w:rsid w:val="00861BDE"/>
    <w:rsid w:val="00861F78"/>
    <w:rsid w:val="0086241B"/>
    <w:rsid w:val="00862959"/>
    <w:rsid w:val="008634B6"/>
    <w:rsid w:val="00863B70"/>
    <w:rsid w:val="00864224"/>
    <w:rsid w:val="00864621"/>
    <w:rsid w:val="00864D4D"/>
    <w:rsid w:val="00865ACA"/>
    <w:rsid w:val="00866476"/>
    <w:rsid w:val="00866C04"/>
    <w:rsid w:val="00867BB6"/>
    <w:rsid w:val="00870357"/>
    <w:rsid w:val="008709BD"/>
    <w:rsid w:val="00871224"/>
    <w:rsid w:val="00871609"/>
    <w:rsid w:val="008726FE"/>
    <w:rsid w:val="00872E3E"/>
    <w:rsid w:val="008730FD"/>
    <w:rsid w:val="008732F5"/>
    <w:rsid w:val="008733C1"/>
    <w:rsid w:val="008736D8"/>
    <w:rsid w:val="008740F7"/>
    <w:rsid w:val="00874770"/>
    <w:rsid w:val="00875E1C"/>
    <w:rsid w:val="00876021"/>
    <w:rsid w:val="00876551"/>
    <w:rsid w:val="0087671D"/>
    <w:rsid w:val="0087693C"/>
    <w:rsid w:val="00877206"/>
    <w:rsid w:val="00877DAE"/>
    <w:rsid w:val="00877EB0"/>
    <w:rsid w:val="00880141"/>
    <w:rsid w:val="008804B0"/>
    <w:rsid w:val="00880546"/>
    <w:rsid w:val="00880C13"/>
    <w:rsid w:val="008811FA"/>
    <w:rsid w:val="008812AF"/>
    <w:rsid w:val="00881708"/>
    <w:rsid w:val="00882A98"/>
    <w:rsid w:val="008830CE"/>
    <w:rsid w:val="008833C6"/>
    <w:rsid w:val="008835E3"/>
    <w:rsid w:val="0088360F"/>
    <w:rsid w:val="00883AEA"/>
    <w:rsid w:val="0088436F"/>
    <w:rsid w:val="00884E8D"/>
    <w:rsid w:val="00885213"/>
    <w:rsid w:val="00885859"/>
    <w:rsid w:val="00885949"/>
    <w:rsid w:val="00885A90"/>
    <w:rsid w:val="00885C3A"/>
    <w:rsid w:val="00885DD3"/>
    <w:rsid w:val="0088651C"/>
    <w:rsid w:val="00886709"/>
    <w:rsid w:val="008869B0"/>
    <w:rsid w:val="008871C2"/>
    <w:rsid w:val="00887290"/>
    <w:rsid w:val="0088797A"/>
    <w:rsid w:val="00887BF1"/>
    <w:rsid w:val="00887D39"/>
    <w:rsid w:val="008920F2"/>
    <w:rsid w:val="00892253"/>
    <w:rsid w:val="00892BA4"/>
    <w:rsid w:val="00893281"/>
    <w:rsid w:val="00893784"/>
    <w:rsid w:val="008939C7"/>
    <w:rsid w:val="00894384"/>
    <w:rsid w:val="00895A1E"/>
    <w:rsid w:val="00895ABD"/>
    <w:rsid w:val="00895B9B"/>
    <w:rsid w:val="00896714"/>
    <w:rsid w:val="00896B96"/>
    <w:rsid w:val="00896C01"/>
    <w:rsid w:val="00896F66"/>
    <w:rsid w:val="0089715B"/>
    <w:rsid w:val="00897692"/>
    <w:rsid w:val="008976BD"/>
    <w:rsid w:val="008A1288"/>
    <w:rsid w:val="008A15EC"/>
    <w:rsid w:val="008A2219"/>
    <w:rsid w:val="008A37A9"/>
    <w:rsid w:val="008A3906"/>
    <w:rsid w:val="008A3C97"/>
    <w:rsid w:val="008A41D0"/>
    <w:rsid w:val="008A54A7"/>
    <w:rsid w:val="008A5874"/>
    <w:rsid w:val="008A6075"/>
    <w:rsid w:val="008A753F"/>
    <w:rsid w:val="008A77AA"/>
    <w:rsid w:val="008A7BA0"/>
    <w:rsid w:val="008B067B"/>
    <w:rsid w:val="008B0BEF"/>
    <w:rsid w:val="008B1461"/>
    <w:rsid w:val="008B1982"/>
    <w:rsid w:val="008B1C4E"/>
    <w:rsid w:val="008B24E1"/>
    <w:rsid w:val="008B27AB"/>
    <w:rsid w:val="008B317E"/>
    <w:rsid w:val="008B3321"/>
    <w:rsid w:val="008B34DE"/>
    <w:rsid w:val="008B428B"/>
    <w:rsid w:val="008B4996"/>
    <w:rsid w:val="008B4A12"/>
    <w:rsid w:val="008B4DE5"/>
    <w:rsid w:val="008B59DA"/>
    <w:rsid w:val="008B5B69"/>
    <w:rsid w:val="008B64ED"/>
    <w:rsid w:val="008B6F66"/>
    <w:rsid w:val="008B72F1"/>
    <w:rsid w:val="008B7655"/>
    <w:rsid w:val="008B7BC1"/>
    <w:rsid w:val="008C0A0E"/>
    <w:rsid w:val="008C1ACD"/>
    <w:rsid w:val="008C25A3"/>
    <w:rsid w:val="008C293D"/>
    <w:rsid w:val="008C3509"/>
    <w:rsid w:val="008C3889"/>
    <w:rsid w:val="008C4009"/>
    <w:rsid w:val="008C44F3"/>
    <w:rsid w:val="008C4941"/>
    <w:rsid w:val="008C6921"/>
    <w:rsid w:val="008C6D22"/>
    <w:rsid w:val="008D001B"/>
    <w:rsid w:val="008D00CC"/>
    <w:rsid w:val="008D1864"/>
    <w:rsid w:val="008D2876"/>
    <w:rsid w:val="008D2881"/>
    <w:rsid w:val="008D33C2"/>
    <w:rsid w:val="008D4B3C"/>
    <w:rsid w:val="008D4DE6"/>
    <w:rsid w:val="008D528A"/>
    <w:rsid w:val="008D65C1"/>
    <w:rsid w:val="008D76BF"/>
    <w:rsid w:val="008D7DFB"/>
    <w:rsid w:val="008E0A51"/>
    <w:rsid w:val="008E0C60"/>
    <w:rsid w:val="008E1045"/>
    <w:rsid w:val="008E13DA"/>
    <w:rsid w:val="008E1576"/>
    <w:rsid w:val="008E1755"/>
    <w:rsid w:val="008E180F"/>
    <w:rsid w:val="008E1A41"/>
    <w:rsid w:val="008E260D"/>
    <w:rsid w:val="008E29F8"/>
    <w:rsid w:val="008E2ECB"/>
    <w:rsid w:val="008E3CAB"/>
    <w:rsid w:val="008E3E21"/>
    <w:rsid w:val="008E3E3D"/>
    <w:rsid w:val="008E3EE1"/>
    <w:rsid w:val="008E41F6"/>
    <w:rsid w:val="008E4807"/>
    <w:rsid w:val="008E4FA2"/>
    <w:rsid w:val="008E5153"/>
    <w:rsid w:val="008E7146"/>
    <w:rsid w:val="008E723B"/>
    <w:rsid w:val="008E782C"/>
    <w:rsid w:val="008E7FCF"/>
    <w:rsid w:val="008F0C7D"/>
    <w:rsid w:val="008F1293"/>
    <w:rsid w:val="008F13E4"/>
    <w:rsid w:val="008F2AFC"/>
    <w:rsid w:val="008F36A6"/>
    <w:rsid w:val="008F371C"/>
    <w:rsid w:val="008F3D1B"/>
    <w:rsid w:val="008F4876"/>
    <w:rsid w:val="008F4DE4"/>
    <w:rsid w:val="008F51A0"/>
    <w:rsid w:val="008F5AF8"/>
    <w:rsid w:val="008F5D11"/>
    <w:rsid w:val="008F5D6D"/>
    <w:rsid w:val="008F5E86"/>
    <w:rsid w:val="008F6573"/>
    <w:rsid w:val="008F6B10"/>
    <w:rsid w:val="008F6D70"/>
    <w:rsid w:val="008F7ACE"/>
    <w:rsid w:val="008F7BD5"/>
    <w:rsid w:val="009000FF"/>
    <w:rsid w:val="009004DE"/>
    <w:rsid w:val="009017D1"/>
    <w:rsid w:val="00901DBD"/>
    <w:rsid w:val="00903341"/>
    <w:rsid w:val="0090367B"/>
    <w:rsid w:val="00903759"/>
    <w:rsid w:val="00903EA2"/>
    <w:rsid w:val="009047E0"/>
    <w:rsid w:val="00904B3C"/>
    <w:rsid w:val="00904BB1"/>
    <w:rsid w:val="0090586D"/>
    <w:rsid w:val="0090589F"/>
    <w:rsid w:val="009058D1"/>
    <w:rsid w:val="00905D56"/>
    <w:rsid w:val="009066A7"/>
    <w:rsid w:val="00906BF3"/>
    <w:rsid w:val="00906EED"/>
    <w:rsid w:val="00907E7C"/>
    <w:rsid w:val="00910435"/>
    <w:rsid w:val="00910AA2"/>
    <w:rsid w:val="00911462"/>
    <w:rsid w:val="00911719"/>
    <w:rsid w:val="00911B7A"/>
    <w:rsid w:val="00911DD6"/>
    <w:rsid w:val="0091209C"/>
    <w:rsid w:val="0091216F"/>
    <w:rsid w:val="009122EC"/>
    <w:rsid w:val="00912363"/>
    <w:rsid w:val="009123E5"/>
    <w:rsid w:val="00912924"/>
    <w:rsid w:val="00912D9E"/>
    <w:rsid w:val="00912EC3"/>
    <w:rsid w:val="00913132"/>
    <w:rsid w:val="00913B54"/>
    <w:rsid w:val="00913EE2"/>
    <w:rsid w:val="0091403E"/>
    <w:rsid w:val="0091518E"/>
    <w:rsid w:val="00915362"/>
    <w:rsid w:val="00915B72"/>
    <w:rsid w:val="00915C31"/>
    <w:rsid w:val="0091627A"/>
    <w:rsid w:val="00916837"/>
    <w:rsid w:val="009177DB"/>
    <w:rsid w:val="00917C33"/>
    <w:rsid w:val="00920DD8"/>
    <w:rsid w:val="00921EB4"/>
    <w:rsid w:val="00921EF0"/>
    <w:rsid w:val="0092220A"/>
    <w:rsid w:val="00922313"/>
    <w:rsid w:val="00923495"/>
    <w:rsid w:val="00923705"/>
    <w:rsid w:val="00923E5E"/>
    <w:rsid w:val="00924C92"/>
    <w:rsid w:val="00926434"/>
    <w:rsid w:val="00926E58"/>
    <w:rsid w:val="009270C8"/>
    <w:rsid w:val="00927B2F"/>
    <w:rsid w:val="00927D1B"/>
    <w:rsid w:val="009305B6"/>
    <w:rsid w:val="0093087F"/>
    <w:rsid w:val="00930FF3"/>
    <w:rsid w:val="00931204"/>
    <w:rsid w:val="00932B85"/>
    <w:rsid w:val="00933A75"/>
    <w:rsid w:val="00933CFA"/>
    <w:rsid w:val="0093463E"/>
    <w:rsid w:val="00934B1D"/>
    <w:rsid w:val="0093662E"/>
    <w:rsid w:val="00936838"/>
    <w:rsid w:val="00937356"/>
    <w:rsid w:val="00937DF5"/>
    <w:rsid w:val="00941138"/>
    <w:rsid w:val="00941DC3"/>
    <w:rsid w:val="0094208B"/>
    <w:rsid w:val="009424BB"/>
    <w:rsid w:val="009431DB"/>
    <w:rsid w:val="009433E0"/>
    <w:rsid w:val="00943BF4"/>
    <w:rsid w:val="0094418B"/>
    <w:rsid w:val="009442CC"/>
    <w:rsid w:val="00944A66"/>
    <w:rsid w:val="00944A7A"/>
    <w:rsid w:val="00944C52"/>
    <w:rsid w:val="00944EE1"/>
    <w:rsid w:val="00945026"/>
    <w:rsid w:val="00945C50"/>
    <w:rsid w:val="00945D71"/>
    <w:rsid w:val="00945FC6"/>
    <w:rsid w:val="0094685B"/>
    <w:rsid w:val="00946AEF"/>
    <w:rsid w:val="00947190"/>
    <w:rsid w:val="0094747E"/>
    <w:rsid w:val="00947EA5"/>
    <w:rsid w:val="009505AD"/>
    <w:rsid w:val="00950B08"/>
    <w:rsid w:val="00950E47"/>
    <w:rsid w:val="00951619"/>
    <w:rsid w:val="009517A9"/>
    <w:rsid w:val="009519CA"/>
    <w:rsid w:val="009524A5"/>
    <w:rsid w:val="00952F6E"/>
    <w:rsid w:val="00953150"/>
    <w:rsid w:val="0095374A"/>
    <w:rsid w:val="00954EF7"/>
    <w:rsid w:val="00955346"/>
    <w:rsid w:val="009555B8"/>
    <w:rsid w:val="00955A3D"/>
    <w:rsid w:val="00955E45"/>
    <w:rsid w:val="00956F68"/>
    <w:rsid w:val="0095755E"/>
    <w:rsid w:val="00960A71"/>
    <w:rsid w:val="00961F25"/>
    <w:rsid w:val="00962127"/>
    <w:rsid w:val="009626A6"/>
    <w:rsid w:val="00962CAA"/>
    <w:rsid w:val="009637BD"/>
    <w:rsid w:val="00964410"/>
    <w:rsid w:val="0096538A"/>
    <w:rsid w:val="0096571F"/>
    <w:rsid w:val="009669A0"/>
    <w:rsid w:val="009679D2"/>
    <w:rsid w:val="0097097D"/>
    <w:rsid w:val="00971068"/>
    <w:rsid w:val="0097171D"/>
    <w:rsid w:val="0097197C"/>
    <w:rsid w:val="00971F6A"/>
    <w:rsid w:val="00972ADB"/>
    <w:rsid w:val="00972AE6"/>
    <w:rsid w:val="00973055"/>
    <w:rsid w:val="009735A8"/>
    <w:rsid w:val="00973CEA"/>
    <w:rsid w:val="009741CC"/>
    <w:rsid w:val="0097426C"/>
    <w:rsid w:val="00974436"/>
    <w:rsid w:val="00974BD1"/>
    <w:rsid w:val="00976EB9"/>
    <w:rsid w:val="00977206"/>
    <w:rsid w:val="00977936"/>
    <w:rsid w:val="00977A31"/>
    <w:rsid w:val="0098009A"/>
    <w:rsid w:val="009802B4"/>
    <w:rsid w:val="0098061B"/>
    <w:rsid w:val="00982AE0"/>
    <w:rsid w:val="0098497D"/>
    <w:rsid w:val="00985073"/>
    <w:rsid w:val="009855D9"/>
    <w:rsid w:val="00986016"/>
    <w:rsid w:val="00986671"/>
    <w:rsid w:val="00986FCD"/>
    <w:rsid w:val="009874E1"/>
    <w:rsid w:val="00987A08"/>
    <w:rsid w:val="00990540"/>
    <w:rsid w:val="00990BC6"/>
    <w:rsid w:val="009924D8"/>
    <w:rsid w:val="009929EF"/>
    <w:rsid w:val="00992EEE"/>
    <w:rsid w:val="00993EE6"/>
    <w:rsid w:val="00994765"/>
    <w:rsid w:val="00994C29"/>
    <w:rsid w:val="00994E4C"/>
    <w:rsid w:val="00995139"/>
    <w:rsid w:val="00996067"/>
    <w:rsid w:val="009960C5"/>
    <w:rsid w:val="00996504"/>
    <w:rsid w:val="00996551"/>
    <w:rsid w:val="009965BA"/>
    <w:rsid w:val="009969B8"/>
    <w:rsid w:val="00996C50"/>
    <w:rsid w:val="00997C10"/>
    <w:rsid w:val="009A0790"/>
    <w:rsid w:val="009A088C"/>
    <w:rsid w:val="009A0F73"/>
    <w:rsid w:val="009A1022"/>
    <w:rsid w:val="009A1613"/>
    <w:rsid w:val="009A1619"/>
    <w:rsid w:val="009A19AC"/>
    <w:rsid w:val="009A1CD3"/>
    <w:rsid w:val="009A2248"/>
    <w:rsid w:val="009A2706"/>
    <w:rsid w:val="009A281C"/>
    <w:rsid w:val="009A3052"/>
    <w:rsid w:val="009A350A"/>
    <w:rsid w:val="009A3CDB"/>
    <w:rsid w:val="009A3EC5"/>
    <w:rsid w:val="009A434F"/>
    <w:rsid w:val="009A43DE"/>
    <w:rsid w:val="009A4FE8"/>
    <w:rsid w:val="009A5E57"/>
    <w:rsid w:val="009A6357"/>
    <w:rsid w:val="009A690F"/>
    <w:rsid w:val="009A6B4F"/>
    <w:rsid w:val="009A758F"/>
    <w:rsid w:val="009B029B"/>
    <w:rsid w:val="009B0B10"/>
    <w:rsid w:val="009B0D1C"/>
    <w:rsid w:val="009B11C7"/>
    <w:rsid w:val="009B170D"/>
    <w:rsid w:val="009B1A59"/>
    <w:rsid w:val="009B23E8"/>
    <w:rsid w:val="009B2E94"/>
    <w:rsid w:val="009B364A"/>
    <w:rsid w:val="009B40BF"/>
    <w:rsid w:val="009B46EF"/>
    <w:rsid w:val="009B4857"/>
    <w:rsid w:val="009B54E4"/>
    <w:rsid w:val="009B5A72"/>
    <w:rsid w:val="009B65D4"/>
    <w:rsid w:val="009B70E8"/>
    <w:rsid w:val="009B72E4"/>
    <w:rsid w:val="009C0A6A"/>
    <w:rsid w:val="009C14FE"/>
    <w:rsid w:val="009C1865"/>
    <w:rsid w:val="009C18A3"/>
    <w:rsid w:val="009C3E90"/>
    <w:rsid w:val="009C4014"/>
    <w:rsid w:val="009C417C"/>
    <w:rsid w:val="009C43E0"/>
    <w:rsid w:val="009C49CF"/>
    <w:rsid w:val="009C5075"/>
    <w:rsid w:val="009C58ED"/>
    <w:rsid w:val="009C62D0"/>
    <w:rsid w:val="009C6772"/>
    <w:rsid w:val="009C69CA"/>
    <w:rsid w:val="009C6CEC"/>
    <w:rsid w:val="009C7B25"/>
    <w:rsid w:val="009D0B7D"/>
    <w:rsid w:val="009D177E"/>
    <w:rsid w:val="009D31CB"/>
    <w:rsid w:val="009D48BA"/>
    <w:rsid w:val="009D4AB4"/>
    <w:rsid w:val="009D4F37"/>
    <w:rsid w:val="009D50F7"/>
    <w:rsid w:val="009D5226"/>
    <w:rsid w:val="009D535C"/>
    <w:rsid w:val="009D56E6"/>
    <w:rsid w:val="009D669D"/>
    <w:rsid w:val="009D6BF5"/>
    <w:rsid w:val="009D6E55"/>
    <w:rsid w:val="009D71A4"/>
    <w:rsid w:val="009E0FDE"/>
    <w:rsid w:val="009E15F4"/>
    <w:rsid w:val="009E1B7A"/>
    <w:rsid w:val="009E26CC"/>
    <w:rsid w:val="009E2A28"/>
    <w:rsid w:val="009E2AA0"/>
    <w:rsid w:val="009E37E7"/>
    <w:rsid w:val="009E41F9"/>
    <w:rsid w:val="009E44AD"/>
    <w:rsid w:val="009E4D5D"/>
    <w:rsid w:val="009E5343"/>
    <w:rsid w:val="009E5505"/>
    <w:rsid w:val="009E59BC"/>
    <w:rsid w:val="009E5CF8"/>
    <w:rsid w:val="009E5D3C"/>
    <w:rsid w:val="009E6058"/>
    <w:rsid w:val="009E6DED"/>
    <w:rsid w:val="009E7DA1"/>
    <w:rsid w:val="009E7FF7"/>
    <w:rsid w:val="009F0BA4"/>
    <w:rsid w:val="009F0BE7"/>
    <w:rsid w:val="009F1170"/>
    <w:rsid w:val="009F17F8"/>
    <w:rsid w:val="009F1809"/>
    <w:rsid w:val="009F1932"/>
    <w:rsid w:val="009F199D"/>
    <w:rsid w:val="009F2800"/>
    <w:rsid w:val="009F3028"/>
    <w:rsid w:val="009F30DB"/>
    <w:rsid w:val="009F3E43"/>
    <w:rsid w:val="009F4503"/>
    <w:rsid w:val="009F557A"/>
    <w:rsid w:val="009F598F"/>
    <w:rsid w:val="009F5B1B"/>
    <w:rsid w:val="009F5EAA"/>
    <w:rsid w:val="009F652D"/>
    <w:rsid w:val="009F6A5D"/>
    <w:rsid w:val="009F6A8F"/>
    <w:rsid w:val="009F6F69"/>
    <w:rsid w:val="009F7B08"/>
    <w:rsid w:val="00A00255"/>
    <w:rsid w:val="00A004EB"/>
    <w:rsid w:val="00A00A18"/>
    <w:rsid w:val="00A012B8"/>
    <w:rsid w:val="00A01330"/>
    <w:rsid w:val="00A01B3B"/>
    <w:rsid w:val="00A0210E"/>
    <w:rsid w:val="00A02172"/>
    <w:rsid w:val="00A0222D"/>
    <w:rsid w:val="00A024CD"/>
    <w:rsid w:val="00A02B88"/>
    <w:rsid w:val="00A03298"/>
    <w:rsid w:val="00A03921"/>
    <w:rsid w:val="00A0459E"/>
    <w:rsid w:val="00A051E6"/>
    <w:rsid w:val="00A0749D"/>
    <w:rsid w:val="00A10439"/>
    <w:rsid w:val="00A10711"/>
    <w:rsid w:val="00A10722"/>
    <w:rsid w:val="00A1087A"/>
    <w:rsid w:val="00A10A8F"/>
    <w:rsid w:val="00A10C19"/>
    <w:rsid w:val="00A119A1"/>
    <w:rsid w:val="00A121E5"/>
    <w:rsid w:val="00A1250A"/>
    <w:rsid w:val="00A12D0E"/>
    <w:rsid w:val="00A13070"/>
    <w:rsid w:val="00A1327D"/>
    <w:rsid w:val="00A1500A"/>
    <w:rsid w:val="00A15594"/>
    <w:rsid w:val="00A15B95"/>
    <w:rsid w:val="00A15F1C"/>
    <w:rsid w:val="00A16EFD"/>
    <w:rsid w:val="00A16F80"/>
    <w:rsid w:val="00A17A56"/>
    <w:rsid w:val="00A216EA"/>
    <w:rsid w:val="00A21C45"/>
    <w:rsid w:val="00A22630"/>
    <w:rsid w:val="00A22904"/>
    <w:rsid w:val="00A22ACA"/>
    <w:rsid w:val="00A22F1F"/>
    <w:rsid w:val="00A2310B"/>
    <w:rsid w:val="00A23421"/>
    <w:rsid w:val="00A23701"/>
    <w:rsid w:val="00A24AFF"/>
    <w:rsid w:val="00A24C00"/>
    <w:rsid w:val="00A2507A"/>
    <w:rsid w:val="00A25121"/>
    <w:rsid w:val="00A2561D"/>
    <w:rsid w:val="00A25743"/>
    <w:rsid w:val="00A25B12"/>
    <w:rsid w:val="00A25DCC"/>
    <w:rsid w:val="00A26419"/>
    <w:rsid w:val="00A264A9"/>
    <w:rsid w:val="00A264D6"/>
    <w:rsid w:val="00A264F3"/>
    <w:rsid w:val="00A26A1C"/>
    <w:rsid w:val="00A26ED5"/>
    <w:rsid w:val="00A30E51"/>
    <w:rsid w:val="00A31212"/>
    <w:rsid w:val="00A31567"/>
    <w:rsid w:val="00A319F8"/>
    <w:rsid w:val="00A31E37"/>
    <w:rsid w:val="00A31E72"/>
    <w:rsid w:val="00A32C35"/>
    <w:rsid w:val="00A33050"/>
    <w:rsid w:val="00A33E94"/>
    <w:rsid w:val="00A34542"/>
    <w:rsid w:val="00A3494C"/>
    <w:rsid w:val="00A35154"/>
    <w:rsid w:val="00A35358"/>
    <w:rsid w:val="00A356F2"/>
    <w:rsid w:val="00A36155"/>
    <w:rsid w:val="00A36744"/>
    <w:rsid w:val="00A3686B"/>
    <w:rsid w:val="00A36AA1"/>
    <w:rsid w:val="00A36B6F"/>
    <w:rsid w:val="00A37104"/>
    <w:rsid w:val="00A37C01"/>
    <w:rsid w:val="00A40215"/>
    <w:rsid w:val="00A4036B"/>
    <w:rsid w:val="00A40959"/>
    <w:rsid w:val="00A40B4B"/>
    <w:rsid w:val="00A410B5"/>
    <w:rsid w:val="00A41237"/>
    <w:rsid w:val="00A41A04"/>
    <w:rsid w:val="00A4238E"/>
    <w:rsid w:val="00A427CA"/>
    <w:rsid w:val="00A42840"/>
    <w:rsid w:val="00A42D78"/>
    <w:rsid w:val="00A4303F"/>
    <w:rsid w:val="00A43A8D"/>
    <w:rsid w:val="00A43EF5"/>
    <w:rsid w:val="00A442D2"/>
    <w:rsid w:val="00A457A1"/>
    <w:rsid w:val="00A45807"/>
    <w:rsid w:val="00A4599C"/>
    <w:rsid w:val="00A479A8"/>
    <w:rsid w:val="00A47AA1"/>
    <w:rsid w:val="00A47C74"/>
    <w:rsid w:val="00A5100E"/>
    <w:rsid w:val="00A514D3"/>
    <w:rsid w:val="00A51DDB"/>
    <w:rsid w:val="00A51DF0"/>
    <w:rsid w:val="00A51E6C"/>
    <w:rsid w:val="00A52A41"/>
    <w:rsid w:val="00A56DB0"/>
    <w:rsid w:val="00A56E6D"/>
    <w:rsid w:val="00A603E8"/>
    <w:rsid w:val="00A60E69"/>
    <w:rsid w:val="00A60E9D"/>
    <w:rsid w:val="00A60F1B"/>
    <w:rsid w:val="00A629F2"/>
    <w:rsid w:val="00A633A4"/>
    <w:rsid w:val="00A63520"/>
    <w:rsid w:val="00A6404F"/>
    <w:rsid w:val="00A644CE"/>
    <w:rsid w:val="00A65899"/>
    <w:rsid w:val="00A65A15"/>
    <w:rsid w:val="00A66053"/>
    <w:rsid w:val="00A66C1D"/>
    <w:rsid w:val="00A67394"/>
    <w:rsid w:val="00A67C42"/>
    <w:rsid w:val="00A67D67"/>
    <w:rsid w:val="00A67E54"/>
    <w:rsid w:val="00A7003D"/>
    <w:rsid w:val="00A70232"/>
    <w:rsid w:val="00A70B06"/>
    <w:rsid w:val="00A70F4E"/>
    <w:rsid w:val="00A718F2"/>
    <w:rsid w:val="00A737E3"/>
    <w:rsid w:val="00A73A05"/>
    <w:rsid w:val="00A7480D"/>
    <w:rsid w:val="00A7506A"/>
    <w:rsid w:val="00A76599"/>
    <w:rsid w:val="00A76B41"/>
    <w:rsid w:val="00A76BB7"/>
    <w:rsid w:val="00A7758E"/>
    <w:rsid w:val="00A77940"/>
    <w:rsid w:val="00A77C1B"/>
    <w:rsid w:val="00A77C66"/>
    <w:rsid w:val="00A77C7E"/>
    <w:rsid w:val="00A80A55"/>
    <w:rsid w:val="00A8100C"/>
    <w:rsid w:val="00A811CF"/>
    <w:rsid w:val="00A816AB"/>
    <w:rsid w:val="00A81707"/>
    <w:rsid w:val="00A82D6D"/>
    <w:rsid w:val="00A8398E"/>
    <w:rsid w:val="00A83B07"/>
    <w:rsid w:val="00A84207"/>
    <w:rsid w:val="00A84B95"/>
    <w:rsid w:val="00A85322"/>
    <w:rsid w:val="00A8644D"/>
    <w:rsid w:val="00A8679D"/>
    <w:rsid w:val="00A86891"/>
    <w:rsid w:val="00A873C1"/>
    <w:rsid w:val="00A90109"/>
    <w:rsid w:val="00A906A0"/>
    <w:rsid w:val="00A90940"/>
    <w:rsid w:val="00A90A90"/>
    <w:rsid w:val="00A90D7A"/>
    <w:rsid w:val="00A925B2"/>
    <w:rsid w:val="00A93182"/>
    <w:rsid w:val="00A933B1"/>
    <w:rsid w:val="00A9373C"/>
    <w:rsid w:val="00A93766"/>
    <w:rsid w:val="00A940CC"/>
    <w:rsid w:val="00A94B9A"/>
    <w:rsid w:val="00A95A77"/>
    <w:rsid w:val="00A96126"/>
    <w:rsid w:val="00A97091"/>
    <w:rsid w:val="00A97191"/>
    <w:rsid w:val="00A97F74"/>
    <w:rsid w:val="00AA09D8"/>
    <w:rsid w:val="00AA1457"/>
    <w:rsid w:val="00AA1569"/>
    <w:rsid w:val="00AA1A2C"/>
    <w:rsid w:val="00AA1A44"/>
    <w:rsid w:val="00AA1F19"/>
    <w:rsid w:val="00AA1FDA"/>
    <w:rsid w:val="00AA3938"/>
    <w:rsid w:val="00AA3C55"/>
    <w:rsid w:val="00AA3D50"/>
    <w:rsid w:val="00AA4246"/>
    <w:rsid w:val="00AA4511"/>
    <w:rsid w:val="00AA4C31"/>
    <w:rsid w:val="00AA594D"/>
    <w:rsid w:val="00AA64A2"/>
    <w:rsid w:val="00AA6C19"/>
    <w:rsid w:val="00AA6C3F"/>
    <w:rsid w:val="00AA7986"/>
    <w:rsid w:val="00AB01CE"/>
    <w:rsid w:val="00AB04D6"/>
    <w:rsid w:val="00AB1D75"/>
    <w:rsid w:val="00AB2076"/>
    <w:rsid w:val="00AB26CB"/>
    <w:rsid w:val="00AB2CD2"/>
    <w:rsid w:val="00AB32B5"/>
    <w:rsid w:val="00AB3792"/>
    <w:rsid w:val="00AB39C7"/>
    <w:rsid w:val="00AB4B27"/>
    <w:rsid w:val="00AB4BDE"/>
    <w:rsid w:val="00AB5024"/>
    <w:rsid w:val="00AB527B"/>
    <w:rsid w:val="00AB646F"/>
    <w:rsid w:val="00AB66A1"/>
    <w:rsid w:val="00AB67E8"/>
    <w:rsid w:val="00AB6A60"/>
    <w:rsid w:val="00AB7292"/>
    <w:rsid w:val="00AB7A09"/>
    <w:rsid w:val="00AB7F41"/>
    <w:rsid w:val="00AC03FD"/>
    <w:rsid w:val="00AC0412"/>
    <w:rsid w:val="00AC047E"/>
    <w:rsid w:val="00AC0AC0"/>
    <w:rsid w:val="00AC1EA6"/>
    <w:rsid w:val="00AC2C91"/>
    <w:rsid w:val="00AC3004"/>
    <w:rsid w:val="00AC3CCE"/>
    <w:rsid w:val="00AC541E"/>
    <w:rsid w:val="00AC5D5D"/>
    <w:rsid w:val="00AC5D7B"/>
    <w:rsid w:val="00AC5E22"/>
    <w:rsid w:val="00AC60C0"/>
    <w:rsid w:val="00AC611B"/>
    <w:rsid w:val="00AC6DF2"/>
    <w:rsid w:val="00AC782E"/>
    <w:rsid w:val="00AC7955"/>
    <w:rsid w:val="00AC7C38"/>
    <w:rsid w:val="00AD0633"/>
    <w:rsid w:val="00AD0968"/>
    <w:rsid w:val="00AD1BAD"/>
    <w:rsid w:val="00AD1C9A"/>
    <w:rsid w:val="00AD21AC"/>
    <w:rsid w:val="00AD2514"/>
    <w:rsid w:val="00AD3160"/>
    <w:rsid w:val="00AD3757"/>
    <w:rsid w:val="00AD4476"/>
    <w:rsid w:val="00AD496C"/>
    <w:rsid w:val="00AD4B7F"/>
    <w:rsid w:val="00AD5DB0"/>
    <w:rsid w:val="00AD5F59"/>
    <w:rsid w:val="00AD5F9F"/>
    <w:rsid w:val="00AD6B17"/>
    <w:rsid w:val="00AD7805"/>
    <w:rsid w:val="00AD7AF3"/>
    <w:rsid w:val="00AE0091"/>
    <w:rsid w:val="00AE084A"/>
    <w:rsid w:val="00AE1092"/>
    <w:rsid w:val="00AE10F1"/>
    <w:rsid w:val="00AE142A"/>
    <w:rsid w:val="00AE1EBF"/>
    <w:rsid w:val="00AE3836"/>
    <w:rsid w:val="00AE3907"/>
    <w:rsid w:val="00AE4936"/>
    <w:rsid w:val="00AE4982"/>
    <w:rsid w:val="00AE4A5F"/>
    <w:rsid w:val="00AE5F17"/>
    <w:rsid w:val="00AE5FEE"/>
    <w:rsid w:val="00AE6610"/>
    <w:rsid w:val="00AE6F91"/>
    <w:rsid w:val="00AE7002"/>
    <w:rsid w:val="00AE7D76"/>
    <w:rsid w:val="00AF0151"/>
    <w:rsid w:val="00AF09A4"/>
    <w:rsid w:val="00AF1156"/>
    <w:rsid w:val="00AF135D"/>
    <w:rsid w:val="00AF153D"/>
    <w:rsid w:val="00AF15ED"/>
    <w:rsid w:val="00AF2105"/>
    <w:rsid w:val="00AF228F"/>
    <w:rsid w:val="00AF345B"/>
    <w:rsid w:val="00AF3C10"/>
    <w:rsid w:val="00AF40C7"/>
    <w:rsid w:val="00AF45EC"/>
    <w:rsid w:val="00AF4F38"/>
    <w:rsid w:val="00AF5326"/>
    <w:rsid w:val="00AF5C76"/>
    <w:rsid w:val="00AF62D0"/>
    <w:rsid w:val="00AF6410"/>
    <w:rsid w:val="00AF659B"/>
    <w:rsid w:val="00AF6EBE"/>
    <w:rsid w:val="00AF704C"/>
    <w:rsid w:val="00AF72E1"/>
    <w:rsid w:val="00AF7ABD"/>
    <w:rsid w:val="00AF7CDB"/>
    <w:rsid w:val="00B00243"/>
    <w:rsid w:val="00B00950"/>
    <w:rsid w:val="00B00FB8"/>
    <w:rsid w:val="00B014C4"/>
    <w:rsid w:val="00B017D4"/>
    <w:rsid w:val="00B01914"/>
    <w:rsid w:val="00B0325A"/>
    <w:rsid w:val="00B039F0"/>
    <w:rsid w:val="00B03A04"/>
    <w:rsid w:val="00B03C53"/>
    <w:rsid w:val="00B03F00"/>
    <w:rsid w:val="00B044DB"/>
    <w:rsid w:val="00B044FB"/>
    <w:rsid w:val="00B04DC5"/>
    <w:rsid w:val="00B04F14"/>
    <w:rsid w:val="00B05E2D"/>
    <w:rsid w:val="00B05F17"/>
    <w:rsid w:val="00B06240"/>
    <w:rsid w:val="00B065E3"/>
    <w:rsid w:val="00B073D6"/>
    <w:rsid w:val="00B078BA"/>
    <w:rsid w:val="00B104A2"/>
    <w:rsid w:val="00B10691"/>
    <w:rsid w:val="00B1085E"/>
    <w:rsid w:val="00B11164"/>
    <w:rsid w:val="00B1164A"/>
    <w:rsid w:val="00B1189A"/>
    <w:rsid w:val="00B12465"/>
    <w:rsid w:val="00B1278F"/>
    <w:rsid w:val="00B12CFC"/>
    <w:rsid w:val="00B135ED"/>
    <w:rsid w:val="00B1394A"/>
    <w:rsid w:val="00B13B37"/>
    <w:rsid w:val="00B13E38"/>
    <w:rsid w:val="00B14089"/>
    <w:rsid w:val="00B14375"/>
    <w:rsid w:val="00B14C3F"/>
    <w:rsid w:val="00B14F00"/>
    <w:rsid w:val="00B1637E"/>
    <w:rsid w:val="00B17215"/>
    <w:rsid w:val="00B17584"/>
    <w:rsid w:val="00B17A58"/>
    <w:rsid w:val="00B17E2E"/>
    <w:rsid w:val="00B20317"/>
    <w:rsid w:val="00B20782"/>
    <w:rsid w:val="00B209F3"/>
    <w:rsid w:val="00B20C50"/>
    <w:rsid w:val="00B20F34"/>
    <w:rsid w:val="00B212EB"/>
    <w:rsid w:val="00B21596"/>
    <w:rsid w:val="00B21631"/>
    <w:rsid w:val="00B216DD"/>
    <w:rsid w:val="00B23B53"/>
    <w:rsid w:val="00B23F80"/>
    <w:rsid w:val="00B2446E"/>
    <w:rsid w:val="00B24F35"/>
    <w:rsid w:val="00B25246"/>
    <w:rsid w:val="00B25332"/>
    <w:rsid w:val="00B25C6B"/>
    <w:rsid w:val="00B266DB"/>
    <w:rsid w:val="00B26BF4"/>
    <w:rsid w:val="00B26F5C"/>
    <w:rsid w:val="00B279B6"/>
    <w:rsid w:val="00B27E06"/>
    <w:rsid w:val="00B30454"/>
    <w:rsid w:val="00B30649"/>
    <w:rsid w:val="00B307C2"/>
    <w:rsid w:val="00B311FF"/>
    <w:rsid w:val="00B317A7"/>
    <w:rsid w:val="00B318B6"/>
    <w:rsid w:val="00B31A13"/>
    <w:rsid w:val="00B3210F"/>
    <w:rsid w:val="00B333A9"/>
    <w:rsid w:val="00B333E8"/>
    <w:rsid w:val="00B34CC8"/>
    <w:rsid w:val="00B367E1"/>
    <w:rsid w:val="00B37049"/>
    <w:rsid w:val="00B370D6"/>
    <w:rsid w:val="00B372B2"/>
    <w:rsid w:val="00B40764"/>
    <w:rsid w:val="00B40A74"/>
    <w:rsid w:val="00B40DA6"/>
    <w:rsid w:val="00B40DFA"/>
    <w:rsid w:val="00B41989"/>
    <w:rsid w:val="00B425D7"/>
    <w:rsid w:val="00B43F78"/>
    <w:rsid w:val="00B442A0"/>
    <w:rsid w:val="00B444E7"/>
    <w:rsid w:val="00B44607"/>
    <w:rsid w:val="00B45643"/>
    <w:rsid w:val="00B47920"/>
    <w:rsid w:val="00B5005B"/>
    <w:rsid w:val="00B50644"/>
    <w:rsid w:val="00B51294"/>
    <w:rsid w:val="00B5154F"/>
    <w:rsid w:val="00B51959"/>
    <w:rsid w:val="00B5272E"/>
    <w:rsid w:val="00B52ABC"/>
    <w:rsid w:val="00B53D80"/>
    <w:rsid w:val="00B53F17"/>
    <w:rsid w:val="00B54408"/>
    <w:rsid w:val="00B5488A"/>
    <w:rsid w:val="00B548D3"/>
    <w:rsid w:val="00B549B2"/>
    <w:rsid w:val="00B55409"/>
    <w:rsid w:val="00B56211"/>
    <w:rsid w:val="00B565E6"/>
    <w:rsid w:val="00B57841"/>
    <w:rsid w:val="00B57B68"/>
    <w:rsid w:val="00B57D17"/>
    <w:rsid w:val="00B57F9F"/>
    <w:rsid w:val="00B6061B"/>
    <w:rsid w:val="00B60ADE"/>
    <w:rsid w:val="00B622FD"/>
    <w:rsid w:val="00B62819"/>
    <w:rsid w:val="00B632C7"/>
    <w:rsid w:val="00B63A3D"/>
    <w:rsid w:val="00B63EBD"/>
    <w:rsid w:val="00B63EC4"/>
    <w:rsid w:val="00B64264"/>
    <w:rsid w:val="00B64413"/>
    <w:rsid w:val="00B64687"/>
    <w:rsid w:val="00B648D3"/>
    <w:rsid w:val="00B654B1"/>
    <w:rsid w:val="00B67169"/>
    <w:rsid w:val="00B7097C"/>
    <w:rsid w:val="00B70DB2"/>
    <w:rsid w:val="00B727D3"/>
    <w:rsid w:val="00B73227"/>
    <w:rsid w:val="00B732D2"/>
    <w:rsid w:val="00B73BE0"/>
    <w:rsid w:val="00B7438A"/>
    <w:rsid w:val="00B74DB4"/>
    <w:rsid w:val="00B75088"/>
    <w:rsid w:val="00B75412"/>
    <w:rsid w:val="00B766B6"/>
    <w:rsid w:val="00B7729C"/>
    <w:rsid w:val="00B77EDE"/>
    <w:rsid w:val="00B807EE"/>
    <w:rsid w:val="00B80C24"/>
    <w:rsid w:val="00B81044"/>
    <w:rsid w:val="00B811FC"/>
    <w:rsid w:val="00B815D4"/>
    <w:rsid w:val="00B815F4"/>
    <w:rsid w:val="00B81B93"/>
    <w:rsid w:val="00B82726"/>
    <w:rsid w:val="00B839DC"/>
    <w:rsid w:val="00B83B2E"/>
    <w:rsid w:val="00B83BC9"/>
    <w:rsid w:val="00B83C6F"/>
    <w:rsid w:val="00B83D8F"/>
    <w:rsid w:val="00B8531F"/>
    <w:rsid w:val="00B85D38"/>
    <w:rsid w:val="00B85F8D"/>
    <w:rsid w:val="00B86821"/>
    <w:rsid w:val="00B87546"/>
    <w:rsid w:val="00B8779C"/>
    <w:rsid w:val="00B878B7"/>
    <w:rsid w:val="00B87A6D"/>
    <w:rsid w:val="00B90317"/>
    <w:rsid w:val="00B90542"/>
    <w:rsid w:val="00B90712"/>
    <w:rsid w:val="00B9072B"/>
    <w:rsid w:val="00B9168D"/>
    <w:rsid w:val="00B918D3"/>
    <w:rsid w:val="00B9289C"/>
    <w:rsid w:val="00B92947"/>
    <w:rsid w:val="00B9393D"/>
    <w:rsid w:val="00B95743"/>
    <w:rsid w:val="00B961E4"/>
    <w:rsid w:val="00B965B4"/>
    <w:rsid w:val="00B969F7"/>
    <w:rsid w:val="00B96A5A"/>
    <w:rsid w:val="00B96AE5"/>
    <w:rsid w:val="00B96B43"/>
    <w:rsid w:val="00B96C97"/>
    <w:rsid w:val="00B96FEA"/>
    <w:rsid w:val="00BA1C58"/>
    <w:rsid w:val="00BA1DF1"/>
    <w:rsid w:val="00BA3112"/>
    <w:rsid w:val="00BA3151"/>
    <w:rsid w:val="00BA35CD"/>
    <w:rsid w:val="00BA367F"/>
    <w:rsid w:val="00BA3AF7"/>
    <w:rsid w:val="00BA4950"/>
    <w:rsid w:val="00BA5BC0"/>
    <w:rsid w:val="00BA5C4B"/>
    <w:rsid w:val="00BA5E6F"/>
    <w:rsid w:val="00BA6266"/>
    <w:rsid w:val="00BA6BD4"/>
    <w:rsid w:val="00BA75C8"/>
    <w:rsid w:val="00BA76DC"/>
    <w:rsid w:val="00BA7E3B"/>
    <w:rsid w:val="00BB036D"/>
    <w:rsid w:val="00BB0630"/>
    <w:rsid w:val="00BB1F4F"/>
    <w:rsid w:val="00BB26F5"/>
    <w:rsid w:val="00BB2BAE"/>
    <w:rsid w:val="00BB2E49"/>
    <w:rsid w:val="00BB346B"/>
    <w:rsid w:val="00BB377C"/>
    <w:rsid w:val="00BB3C28"/>
    <w:rsid w:val="00BB4824"/>
    <w:rsid w:val="00BB4D6B"/>
    <w:rsid w:val="00BB50F3"/>
    <w:rsid w:val="00BB519C"/>
    <w:rsid w:val="00BB526D"/>
    <w:rsid w:val="00BB55B5"/>
    <w:rsid w:val="00BB55F7"/>
    <w:rsid w:val="00BB5757"/>
    <w:rsid w:val="00BB5A3B"/>
    <w:rsid w:val="00BB5A5E"/>
    <w:rsid w:val="00BB6839"/>
    <w:rsid w:val="00BB687F"/>
    <w:rsid w:val="00BB6C3B"/>
    <w:rsid w:val="00BB6FE4"/>
    <w:rsid w:val="00BB7D9F"/>
    <w:rsid w:val="00BC010F"/>
    <w:rsid w:val="00BC1B59"/>
    <w:rsid w:val="00BC2858"/>
    <w:rsid w:val="00BC2E06"/>
    <w:rsid w:val="00BC2E84"/>
    <w:rsid w:val="00BC38E7"/>
    <w:rsid w:val="00BC3F57"/>
    <w:rsid w:val="00BC4450"/>
    <w:rsid w:val="00BC47B6"/>
    <w:rsid w:val="00BC4B5F"/>
    <w:rsid w:val="00BC4B90"/>
    <w:rsid w:val="00BC4F5F"/>
    <w:rsid w:val="00BC50F6"/>
    <w:rsid w:val="00BC54A7"/>
    <w:rsid w:val="00BC5800"/>
    <w:rsid w:val="00BC67D2"/>
    <w:rsid w:val="00BC69FA"/>
    <w:rsid w:val="00BC6A29"/>
    <w:rsid w:val="00BC75CC"/>
    <w:rsid w:val="00BC7939"/>
    <w:rsid w:val="00BD123E"/>
    <w:rsid w:val="00BD17C6"/>
    <w:rsid w:val="00BD1DF6"/>
    <w:rsid w:val="00BD2637"/>
    <w:rsid w:val="00BD2829"/>
    <w:rsid w:val="00BD377C"/>
    <w:rsid w:val="00BD3C71"/>
    <w:rsid w:val="00BD48F8"/>
    <w:rsid w:val="00BD4F85"/>
    <w:rsid w:val="00BD5790"/>
    <w:rsid w:val="00BD5C9C"/>
    <w:rsid w:val="00BD5DE7"/>
    <w:rsid w:val="00BD6725"/>
    <w:rsid w:val="00BD6DA2"/>
    <w:rsid w:val="00BD72F5"/>
    <w:rsid w:val="00BD7503"/>
    <w:rsid w:val="00BE047E"/>
    <w:rsid w:val="00BE08F3"/>
    <w:rsid w:val="00BE10FA"/>
    <w:rsid w:val="00BE1172"/>
    <w:rsid w:val="00BE1280"/>
    <w:rsid w:val="00BE154F"/>
    <w:rsid w:val="00BE239B"/>
    <w:rsid w:val="00BE25B4"/>
    <w:rsid w:val="00BE388F"/>
    <w:rsid w:val="00BE3A08"/>
    <w:rsid w:val="00BE5E03"/>
    <w:rsid w:val="00BE5F70"/>
    <w:rsid w:val="00BE6378"/>
    <w:rsid w:val="00BE66C6"/>
    <w:rsid w:val="00BE68A7"/>
    <w:rsid w:val="00BF00C4"/>
    <w:rsid w:val="00BF0B06"/>
    <w:rsid w:val="00BF0B71"/>
    <w:rsid w:val="00BF1395"/>
    <w:rsid w:val="00BF1D19"/>
    <w:rsid w:val="00BF267F"/>
    <w:rsid w:val="00BF462C"/>
    <w:rsid w:val="00BF4E36"/>
    <w:rsid w:val="00BF5069"/>
    <w:rsid w:val="00BF534A"/>
    <w:rsid w:val="00BF581F"/>
    <w:rsid w:val="00BF58EB"/>
    <w:rsid w:val="00BF6200"/>
    <w:rsid w:val="00BF6228"/>
    <w:rsid w:val="00BF62A1"/>
    <w:rsid w:val="00BF698A"/>
    <w:rsid w:val="00BF6A29"/>
    <w:rsid w:val="00BF71D0"/>
    <w:rsid w:val="00C005F7"/>
    <w:rsid w:val="00C016FA"/>
    <w:rsid w:val="00C0249A"/>
    <w:rsid w:val="00C02773"/>
    <w:rsid w:val="00C0288D"/>
    <w:rsid w:val="00C02DFB"/>
    <w:rsid w:val="00C034BE"/>
    <w:rsid w:val="00C03996"/>
    <w:rsid w:val="00C03B00"/>
    <w:rsid w:val="00C041BB"/>
    <w:rsid w:val="00C0431A"/>
    <w:rsid w:val="00C04B14"/>
    <w:rsid w:val="00C05129"/>
    <w:rsid w:val="00C06603"/>
    <w:rsid w:val="00C06F21"/>
    <w:rsid w:val="00C0724E"/>
    <w:rsid w:val="00C07C5A"/>
    <w:rsid w:val="00C07D6C"/>
    <w:rsid w:val="00C1046C"/>
    <w:rsid w:val="00C1098B"/>
    <w:rsid w:val="00C1168F"/>
    <w:rsid w:val="00C11A4E"/>
    <w:rsid w:val="00C11B14"/>
    <w:rsid w:val="00C12986"/>
    <w:rsid w:val="00C12CC1"/>
    <w:rsid w:val="00C12E58"/>
    <w:rsid w:val="00C157C1"/>
    <w:rsid w:val="00C15C69"/>
    <w:rsid w:val="00C164F6"/>
    <w:rsid w:val="00C16BEF"/>
    <w:rsid w:val="00C16CB8"/>
    <w:rsid w:val="00C16E5A"/>
    <w:rsid w:val="00C17269"/>
    <w:rsid w:val="00C1766D"/>
    <w:rsid w:val="00C1780F"/>
    <w:rsid w:val="00C17AFA"/>
    <w:rsid w:val="00C17C75"/>
    <w:rsid w:val="00C20E70"/>
    <w:rsid w:val="00C21540"/>
    <w:rsid w:val="00C218C7"/>
    <w:rsid w:val="00C21B59"/>
    <w:rsid w:val="00C2339F"/>
    <w:rsid w:val="00C2397C"/>
    <w:rsid w:val="00C239FC"/>
    <w:rsid w:val="00C23B9E"/>
    <w:rsid w:val="00C244BC"/>
    <w:rsid w:val="00C2462A"/>
    <w:rsid w:val="00C24892"/>
    <w:rsid w:val="00C27062"/>
    <w:rsid w:val="00C2711A"/>
    <w:rsid w:val="00C27581"/>
    <w:rsid w:val="00C30941"/>
    <w:rsid w:val="00C310B6"/>
    <w:rsid w:val="00C318A1"/>
    <w:rsid w:val="00C31967"/>
    <w:rsid w:val="00C323A0"/>
    <w:rsid w:val="00C3241F"/>
    <w:rsid w:val="00C326DC"/>
    <w:rsid w:val="00C327A3"/>
    <w:rsid w:val="00C329E5"/>
    <w:rsid w:val="00C32A7C"/>
    <w:rsid w:val="00C33C4F"/>
    <w:rsid w:val="00C33EA4"/>
    <w:rsid w:val="00C349FA"/>
    <w:rsid w:val="00C352CF"/>
    <w:rsid w:val="00C353E0"/>
    <w:rsid w:val="00C3572B"/>
    <w:rsid w:val="00C35747"/>
    <w:rsid w:val="00C35E0C"/>
    <w:rsid w:val="00C35F28"/>
    <w:rsid w:val="00C36774"/>
    <w:rsid w:val="00C36CDA"/>
    <w:rsid w:val="00C37192"/>
    <w:rsid w:val="00C37333"/>
    <w:rsid w:val="00C37486"/>
    <w:rsid w:val="00C37C9F"/>
    <w:rsid w:val="00C406DC"/>
    <w:rsid w:val="00C4153C"/>
    <w:rsid w:val="00C41ED0"/>
    <w:rsid w:val="00C42DB8"/>
    <w:rsid w:val="00C4433F"/>
    <w:rsid w:val="00C443F5"/>
    <w:rsid w:val="00C44B4B"/>
    <w:rsid w:val="00C471A6"/>
    <w:rsid w:val="00C4791D"/>
    <w:rsid w:val="00C479D1"/>
    <w:rsid w:val="00C47FB5"/>
    <w:rsid w:val="00C50B18"/>
    <w:rsid w:val="00C51783"/>
    <w:rsid w:val="00C51913"/>
    <w:rsid w:val="00C51E1D"/>
    <w:rsid w:val="00C5276E"/>
    <w:rsid w:val="00C529B9"/>
    <w:rsid w:val="00C52BA1"/>
    <w:rsid w:val="00C5353D"/>
    <w:rsid w:val="00C5371C"/>
    <w:rsid w:val="00C53830"/>
    <w:rsid w:val="00C542F5"/>
    <w:rsid w:val="00C54942"/>
    <w:rsid w:val="00C54D84"/>
    <w:rsid w:val="00C54F44"/>
    <w:rsid w:val="00C55062"/>
    <w:rsid w:val="00C5542F"/>
    <w:rsid w:val="00C554B5"/>
    <w:rsid w:val="00C55A54"/>
    <w:rsid w:val="00C5675B"/>
    <w:rsid w:val="00C56967"/>
    <w:rsid w:val="00C57222"/>
    <w:rsid w:val="00C57997"/>
    <w:rsid w:val="00C60061"/>
    <w:rsid w:val="00C61109"/>
    <w:rsid w:val="00C61468"/>
    <w:rsid w:val="00C626C0"/>
    <w:rsid w:val="00C6290C"/>
    <w:rsid w:val="00C629E5"/>
    <w:rsid w:val="00C629FF"/>
    <w:rsid w:val="00C62A55"/>
    <w:rsid w:val="00C62C33"/>
    <w:rsid w:val="00C63F53"/>
    <w:rsid w:val="00C642D1"/>
    <w:rsid w:val="00C646DD"/>
    <w:rsid w:val="00C64E4A"/>
    <w:rsid w:val="00C666FB"/>
    <w:rsid w:val="00C66CF7"/>
    <w:rsid w:val="00C7000E"/>
    <w:rsid w:val="00C7048D"/>
    <w:rsid w:val="00C713EA"/>
    <w:rsid w:val="00C71C30"/>
    <w:rsid w:val="00C726FA"/>
    <w:rsid w:val="00C73082"/>
    <w:rsid w:val="00C73738"/>
    <w:rsid w:val="00C73765"/>
    <w:rsid w:val="00C73D75"/>
    <w:rsid w:val="00C74117"/>
    <w:rsid w:val="00C74D58"/>
    <w:rsid w:val="00C7509B"/>
    <w:rsid w:val="00C751CF"/>
    <w:rsid w:val="00C752F4"/>
    <w:rsid w:val="00C76097"/>
    <w:rsid w:val="00C7630F"/>
    <w:rsid w:val="00C77766"/>
    <w:rsid w:val="00C7784A"/>
    <w:rsid w:val="00C801FF"/>
    <w:rsid w:val="00C8097E"/>
    <w:rsid w:val="00C80C6D"/>
    <w:rsid w:val="00C80F45"/>
    <w:rsid w:val="00C81750"/>
    <w:rsid w:val="00C8200D"/>
    <w:rsid w:val="00C82133"/>
    <w:rsid w:val="00C8229D"/>
    <w:rsid w:val="00C82318"/>
    <w:rsid w:val="00C82A9F"/>
    <w:rsid w:val="00C82E4A"/>
    <w:rsid w:val="00C839D5"/>
    <w:rsid w:val="00C84016"/>
    <w:rsid w:val="00C84991"/>
    <w:rsid w:val="00C85210"/>
    <w:rsid w:val="00C85A7A"/>
    <w:rsid w:val="00C866C0"/>
    <w:rsid w:val="00C86949"/>
    <w:rsid w:val="00C86A35"/>
    <w:rsid w:val="00C87652"/>
    <w:rsid w:val="00C8765F"/>
    <w:rsid w:val="00C87AE6"/>
    <w:rsid w:val="00C90D94"/>
    <w:rsid w:val="00C91248"/>
    <w:rsid w:val="00C9178F"/>
    <w:rsid w:val="00C92325"/>
    <w:rsid w:val="00C929C7"/>
    <w:rsid w:val="00C929DA"/>
    <w:rsid w:val="00C92D35"/>
    <w:rsid w:val="00C92EEB"/>
    <w:rsid w:val="00C93055"/>
    <w:rsid w:val="00C94047"/>
    <w:rsid w:val="00C95AA1"/>
    <w:rsid w:val="00C973C6"/>
    <w:rsid w:val="00CA008E"/>
    <w:rsid w:val="00CA09BA"/>
    <w:rsid w:val="00CA1EFC"/>
    <w:rsid w:val="00CA3895"/>
    <w:rsid w:val="00CA4293"/>
    <w:rsid w:val="00CA5B61"/>
    <w:rsid w:val="00CA5F5F"/>
    <w:rsid w:val="00CA6817"/>
    <w:rsid w:val="00CA6CD5"/>
    <w:rsid w:val="00CA7C59"/>
    <w:rsid w:val="00CB0A35"/>
    <w:rsid w:val="00CB0B57"/>
    <w:rsid w:val="00CB0EC6"/>
    <w:rsid w:val="00CB1690"/>
    <w:rsid w:val="00CB1B09"/>
    <w:rsid w:val="00CB1F40"/>
    <w:rsid w:val="00CB249A"/>
    <w:rsid w:val="00CB2555"/>
    <w:rsid w:val="00CB4828"/>
    <w:rsid w:val="00CB4FD2"/>
    <w:rsid w:val="00CB5184"/>
    <w:rsid w:val="00CB5486"/>
    <w:rsid w:val="00CB58AA"/>
    <w:rsid w:val="00CB5B2A"/>
    <w:rsid w:val="00CB5F8F"/>
    <w:rsid w:val="00CB613C"/>
    <w:rsid w:val="00CB6AE6"/>
    <w:rsid w:val="00CB73C3"/>
    <w:rsid w:val="00CB7C3E"/>
    <w:rsid w:val="00CC023A"/>
    <w:rsid w:val="00CC089C"/>
    <w:rsid w:val="00CC0C17"/>
    <w:rsid w:val="00CC0C38"/>
    <w:rsid w:val="00CC1133"/>
    <w:rsid w:val="00CC1368"/>
    <w:rsid w:val="00CC1405"/>
    <w:rsid w:val="00CC1A50"/>
    <w:rsid w:val="00CC1B87"/>
    <w:rsid w:val="00CC24B0"/>
    <w:rsid w:val="00CC2F20"/>
    <w:rsid w:val="00CC3063"/>
    <w:rsid w:val="00CC3E6A"/>
    <w:rsid w:val="00CC4A93"/>
    <w:rsid w:val="00CC59EF"/>
    <w:rsid w:val="00CC5E6B"/>
    <w:rsid w:val="00CC7167"/>
    <w:rsid w:val="00CD16F8"/>
    <w:rsid w:val="00CD1E16"/>
    <w:rsid w:val="00CD1FB7"/>
    <w:rsid w:val="00CD3262"/>
    <w:rsid w:val="00CD38F6"/>
    <w:rsid w:val="00CD3E8E"/>
    <w:rsid w:val="00CD430E"/>
    <w:rsid w:val="00CD4314"/>
    <w:rsid w:val="00CD4502"/>
    <w:rsid w:val="00CD561F"/>
    <w:rsid w:val="00CD57B3"/>
    <w:rsid w:val="00CD5F35"/>
    <w:rsid w:val="00CD5F41"/>
    <w:rsid w:val="00CD5F6C"/>
    <w:rsid w:val="00CD601B"/>
    <w:rsid w:val="00CD6170"/>
    <w:rsid w:val="00CD6593"/>
    <w:rsid w:val="00CD70D7"/>
    <w:rsid w:val="00CD7939"/>
    <w:rsid w:val="00CE0752"/>
    <w:rsid w:val="00CE0A50"/>
    <w:rsid w:val="00CE1A6E"/>
    <w:rsid w:val="00CE1E97"/>
    <w:rsid w:val="00CE2381"/>
    <w:rsid w:val="00CE2B35"/>
    <w:rsid w:val="00CE2DC9"/>
    <w:rsid w:val="00CE4C19"/>
    <w:rsid w:val="00CE50A2"/>
    <w:rsid w:val="00CE6065"/>
    <w:rsid w:val="00CE6289"/>
    <w:rsid w:val="00CE77CA"/>
    <w:rsid w:val="00CE7861"/>
    <w:rsid w:val="00CE7BBE"/>
    <w:rsid w:val="00CF0F1E"/>
    <w:rsid w:val="00CF0F47"/>
    <w:rsid w:val="00CF1224"/>
    <w:rsid w:val="00CF19D1"/>
    <w:rsid w:val="00CF2867"/>
    <w:rsid w:val="00CF2C31"/>
    <w:rsid w:val="00CF2E21"/>
    <w:rsid w:val="00CF2EA8"/>
    <w:rsid w:val="00CF3710"/>
    <w:rsid w:val="00CF38A2"/>
    <w:rsid w:val="00CF44AE"/>
    <w:rsid w:val="00CF4629"/>
    <w:rsid w:val="00CF4AD1"/>
    <w:rsid w:val="00CF4BB4"/>
    <w:rsid w:val="00CF4E3D"/>
    <w:rsid w:val="00CF5CCC"/>
    <w:rsid w:val="00CF5EDD"/>
    <w:rsid w:val="00CF5F75"/>
    <w:rsid w:val="00CF5FA3"/>
    <w:rsid w:val="00CF63E8"/>
    <w:rsid w:val="00CF63FF"/>
    <w:rsid w:val="00CF7701"/>
    <w:rsid w:val="00CF7E00"/>
    <w:rsid w:val="00D0012C"/>
    <w:rsid w:val="00D00192"/>
    <w:rsid w:val="00D0032C"/>
    <w:rsid w:val="00D003C7"/>
    <w:rsid w:val="00D00C75"/>
    <w:rsid w:val="00D00FD3"/>
    <w:rsid w:val="00D01149"/>
    <w:rsid w:val="00D011B2"/>
    <w:rsid w:val="00D020BA"/>
    <w:rsid w:val="00D02853"/>
    <w:rsid w:val="00D03118"/>
    <w:rsid w:val="00D0336A"/>
    <w:rsid w:val="00D0351B"/>
    <w:rsid w:val="00D038A7"/>
    <w:rsid w:val="00D044F0"/>
    <w:rsid w:val="00D04689"/>
    <w:rsid w:val="00D04715"/>
    <w:rsid w:val="00D04C06"/>
    <w:rsid w:val="00D0503A"/>
    <w:rsid w:val="00D060EF"/>
    <w:rsid w:val="00D06A76"/>
    <w:rsid w:val="00D106E3"/>
    <w:rsid w:val="00D118F8"/>
    <w:rsid w:val="00D12323"/>
    <w:rsid w:val="00D12470"/>
    <w:rsid w:val="00D127F7"/>
    <w:rsid w:val="00D14616"/>
    <w:rsid w:val="00D14A91"/>
    <w:rsid w:val="00D151F4"/>
    <w:rsid w:val="00D15A45"/>
    <w:rsid w:val="00D15E2C"/>
    <w:rsid w:val="00D165EA"/>
    <w:rsid w:val="00D169C7"/>
    <w:rsid w:val="00D16BCB"/>
    <w:rsid w:val="00D17865"/>
    <w:rsid w:val="00D20032"/>
    <w:rsid w:val="00D2046E"/>
    <w:rsid w:val="00D20ECF"/>
    <w:rsid w:val="00D2136E"/>
    <w:rsid w:val="00D21429"/>
    <w:rsid w:val="00D218F5"/>
    <w:rsid w:val="00D22115"/>
    <w:rsid w:val="00D2238D"/>
    <w:rsid w:val="00D224ED"/>
    <w:rsid w:val="00D225AD"/>
    <w:rsid w:val="00D22E2E"/>
    <w:rsid w:val="00D22E66"/>
    <w:rsid w:val="00D2396D"/>
    <w:rsid w:val="00D23C95"/>
    <w:rsid w:val="00D23F94"/>
    <w:rsid w:val="00D24052"/>
    <w:rsid w:val="00D24D96"/>
    <w:rsid w:val="00D24E65"/>
    <w:rsid w:val="00D254C2"/>
    <w:rsid w:val="00D25B12"/>
    <w:rsid w:val="00D261D6"/>
    <w:rsid w:val="00D266BD"/>
    <w:rsid w:val="00D26F21"/>
    <w:rsid w:val="00D27E3F"/>
    <w:rsid w:val="00D3002A"/>
    <w:rsid w:val="00D30A36"/>
    <w:rsid w:val="00D30FF8"/>
    <w:rsid w:val="00D3168E"/>
    <w:rsid w:val="00D31EF8"/>
    <w:rsid w:val="00D31FB7"/>
    <w:rsid w:val="00D32ACB"/>
    <w:rsid w:val="00D33701"/>
    <w:rsid w:val="00D349E1"/>
    <w:rsid w:val="00D34D79"/>
    <w:rsid w:val="00D3539C"/>
    <w:rsid w:val="00D354E9"/>
    <w:rsid w:val="00D355B4"/>
    <w:rsid w:val="00D3611E"/>
    <w:rsid w:val="00D37022"/>
    <w:rsid w:val="00D37C3B"/>
    <w:rsid w:val="00D37EFA"/>
    <w:rsid w:val="00D37F2B"/>
    <w:rsid w:val="00D40A08"/>
    <w:rsid w:val="00D40E7A"/>
    <w:rsid w:val="00D41A78"/>
    <w:rsid w:val="00D41F28"/>
    <w:rsid w:val="00D42076"/>
    <w:rsid w:val="00D42CA5"/>
    <w:rsid w:val="00D43167"/>
    <w:rsid w:val="00D43D81"/>
    <w:rsid w:val="00D43DC0"/>
    <w:rsid w:val="00D4479F"/>
    <w:rsid w:val="00D44D06"/>
    <w:rsid w:val="00D44D07"/>
    <w:rsid w:val="00D44F89"/>
    <w:rsid w:val="00D454F6"/>
    <w:rsid w:val="00D45668"/>
    <w:rsid w:val="00D45C66"/>
    <w:rsid w:val="00D45DB0"/>
    <w:rsid w:val="00D461B2"/>
    <w:rsid w:val="00D46861"/>
    <w:rsid w:val="00D47ABE"/>
    <w:rsid w:val="00D47D0A"/>
    <w:rsid w:val="00D5085D"/>
    <w:rsid w:val="00D50B0C"/>
    <w:rsid w:val="00D5115E"/>
    <w:rsid w:val="00D51B7B"/>
    <w:rsid w:val="00D5242E"/>
    <w:rsid w:val="00D52A54"/>
    <w:rsid w:val="00D52EB6"/>
    <w:rsid w:val="00D5350B"/>
    <w:rsid w:val="00D53B21"/>
    <w:rsid w:val="00D53D0B"/>
    <w:rsid w:val="00D53FAA"/>
    <w:rsid w:val="00D54881"/>
    <w:rsid w:val="00D54E98"/>
    <w:rsid w:val="00D55AF7"/>
    <w:rsid w:val="00D55FD7"/>
    <w:rsid w:val="00D5605C"/>
    <w:rsid w:val="00D578C2"/>
    <w:rsid w:val="00D57953"/>
    <w:rsid w:val="00D57A58"/>
    <w:rsid w:val="00D57B18"/>
    <w:rsid w:val="00D57E82"/>
    <w:rsid w:val="00D60933"/>
    <w:rsid w:val="00D60F2F"/>
    <w:rsid w:val="00D6186A"/>
    <w:rsid w:val="00D619E2"/>
    <w:rsid w:val="00D6277D"/>
    <w:rsid w:val="00D62B9A"/>
    <w:rsid w:val="00D631B7"/>
    <w:rsid w:val="00D64648"/>
    <w:rsid w:val="00D64A9E"/>
    <w:rsid w:val="00D64D78"/>
    <w:rsid w:val="00D6545D"/>
    <w:rsid w:val="00D65B26"/>
    <w:rsid w:val="00D6642B"/>
    <w:rsid w:val="00D666BA"/>
    <w:rsid w:val="00D6697B"/>
    <w:rsid w:val="00D678CA"/>
    <w:rsid w:val="00D7047E"/>
    <w:rsid w:val="00D70B3B"/>
    <w:rsid w:val="00D71128"/>
    <w:rsid w:val="00D7119C"/>
    <w:rsid w:val="00D71356"/>
    <w:rsid w:val="00D7142A"/>
    <w:rsid w:val="00D7145D"/>
    <w:rsid w:val="00D72BF8"/>
    <w:rsid w:val="00D73689"/>
    <w:rsid w:val="00D73B15"/>
    <w:rsid w:val="00D74592"/>
    <w:rsid w:val="00D74611"/>
    <w:rsid w:val="00D75809"/>
    <w:rsid w:val="00D7754B"/>
    <w:rsid w:val="00D80ACA"/>
    <w:rsid w:val="00D81243"/>
    <w:rsid w:val="00D8389B"/>
    <w:rsid w:val="00D838C6"/>
    <w:rsid w:val="00D83E5A"/>
    <w:rsid w:val="00D84705"/>
    <w:rsid w:val="00D84F5B"/>
    <w:rsid w:val="00D853FE"/>
    <w:rsid w:val="00D86B73"/>
    <w:rsid w:val="00D876C1"/>
    <w:rsid w:val="00D902A0"/>
    <w:rsid w:val="00D90B11"/>
    <w:rsid w:val="00D90EA2"/>
    <w:rsid w:val="00D910E8"/>
    <w:rsid w:val="00D913DF"/>
    <w:rsid w:val="00D9152E"/>
    <w:rsid w:val="00D91646"/>
    <w:rsid w:val="00D91D5C"/>
    <w:rsid w:val="00D92016"/>
    <w:rsid w:val="00D9313C"/>
    <w:rsid w:val="00D93EF3"/>
    <w:rsid w:val="00D94E6F"/>
    <w:rsid w:val="00D95C87"/>
    <w:rsid w:val="00D95E29"/>
    <w:rsid w:val="00D96095"/>
    <w:rsid w:val="00D97E48"/>
    <w:rsid w:val="00DA0354"/>
    <w:rsid w:val="00DA07B5"/>
    <w:rsid w:val="00DA09D3"/>
    <w:rsid w:val="00DA0E58"/>
    <w:rsid w:val="00DA11C3"/>
    <w:rsid w:val="00DA142E"/>
    <w:rsid w:val="00DA1490"/>
    <w:rsid w:val="00DA1B49"/>
    <w:rsid w:val="00DA1C17"/>
    <w:rsid w:val="00DA3796"/>
    <w:rsid w:val="00DA39F5"/>
    <w:rsid w:val="00DA439F"/>
    <w:rsid w:val="00DA4992"/>
    <w:rsid w:val="00DA4B66"/>
    <w:rsid w:val="00DA4B91"/>
    <w:rsid w:val="00DA4D46"/>
    <w:rsid w:val="00DA573E"/>
    <w:rsid w:val="00DA577B"/>
    <w:rsid w:val="00DA5D13"/>
    <w:rsid w:val="00DB00BA"/>
    <w:rsid w:val="00DB025C"/>
    <w:rsid w:val="00DB1352"/>
    <w:rsid w:val="00DB1BDD"/>
    <w:rsid w:val="00DB1F50"/>
    <w:rsid w:val="00DB210F"/>
    <w:rsid w:val="00DB4744"/>
    <w:rsid w:val="00DB4893"/>
    <w:rsid w:val="00DB4E59"/>
    <w:rsid w:val="00DB7745"/>
    <w:rsid w:val="00DB77C9"/>
    <w:rsid w:val="00DB7E82"/>
    <w:rsid w:val="00DC0262"/>
    <w:rsid w:val="00DC0810"/>
    <w:rsid w:val="00DC1728"/>
    <w:rsid w:val="00DC2515"/>
    <w:rsid w:val="00DC26A8"/>
    <w:rsid w:val="00DC32BE"/>
    <w:rsid w:val="00DC3647"/>
    <w:rsid w:val="00DC36F9"/>
    <w:rsid w:val="00DC3BA3"/>
    <w:rsid w:val="00DC4167"/>
    <w:rsid w:val="00DC4A95"/>
    <w:rsid w:val="00DC58B4"/>
    <w:rsid w:val="00DC5C1C"/>
    <w:rsid w:val="00DC600A"/>
    <w:rsid w:val="00DC6D70"/>
    <w:rsid w:val="00DD03F0"/>
    <w:rsid w:val="00DD1120"/>
    <w:rsid w:val="00DD11AA"/>
    <w:rsid w:val="00DD135F"/>
    <w:rsid w:val="00DD1527"/>
    <w:rsid w:val="00DD17AC"/>
    <w:rsid w:val="00DD29C7"/>
    <w:rsid w:val="00DD2C68"/>
    <w:rsid w:val="00DD2CA4"/>
    <w:rsid w:val="00DD2E78"/>
    <w:rsid w:val="00DD2F80"/>
    <w:rsid w:val="00DD315E"/>
    <w:rsid w:val="00DD31FA"/>
    <w:rsid w:val="00DD37C1"/>
    <w:rsid w:val="00DD4621"/>
    <w:rsid w:val="00DD468B"/>
    <w:rsid w:val="00DD4B12"/>
    <w:rsid w:val="00DD5124"/>
    <w:rsid w:val="00DD54FC"/>
    <w:rsid w:val="00DD55B6"/>
    <w:rsid w:val="00DD5AC9"/>
    <w:rsid w:val="00DD5AEA"/>
    <w:rsid w:val="00DD757C"/>
    <w:rsid w:val="00DD7730"/>
    <w:rsid w:val="00DD787F"/>
    <w:rsid w:val="00DD7C9E"/>
    <w:rsid w:val="00DE0629"/>
    <w:rsid w:val="00DE1EA8"/>
    <w:rsid w:val="00DE2077"/>
    <w:rsid w:val="00DE2CD2"/>
    <w:rsid w:val="00DE2E8A"/>
    <w:rsid w:val="00DE47E2"/>
    <w:rsid w:val="00DE58CE"/>
    <w:rsid w:val="00DE5BBD"/>
    <w:rsid w:val="00DE60AE"/>
    <w:rsid w:val="00DE7CAF"/>
    <w:rsid w:val="00DF05A5"/>
    <w:rsid w:val="00DF0DEC"/>
    <w:rsid w:val="00DF111F"/>
    <w:rsid w:val="00DF1EA0"/>
    <w:rsid w:val="00DF247C"/>
    <w:rsid w:val="00DF3CCF"/>
    <w:rsid w:val="00DF43B3"/>
    <w:rsid w:val="00DF4409"/>
    <w:rsid w:val="00DF481E"/>
    <w:rsid w:val="00DF5316"/>
    <w:rsid w:val="00DF605B"/>
    <w:rsid w:val="00DF6E7F"/>
    <w:rsid w:val="00DF716C"/>
    <w:rsid w:val="00DF7644"/>
    <w:rsid w:val="00DF7B63"/>
    <w:rsid w:val="00DF7F6C"/>
    <w:rsid w:val="00E02303"/>
    <w:rsid w:val="00E03530"/>
    <w:rsid w:val="00E04363"/>
    <w:rsid w:val="00E043DE"/>
    <w:rsid w:val="00E054A6"/>
    <w:rsid w:val="00E0554D"/>
    <w:rsid w:val="00E05EBF"/>
    <w:rsid w:val="00E05F84"/>
    <w:rsid w:val="00E06E0C"/>
    <w:rsid w:val="00E06E89"/>
    <w:rsid w:val="00E079AC"/>
    <w:rsid w:val="00E07EF0"/>
    <w:rsid w:val="00E1002C"/>
    <w:rsid w:val="00E104FB"/>
    <w:rsid w:val="00E10670"/>
    <w:rsid w:val="00E12680"/>
    <w:rsid w:val="00E12FF9"/>
    <w:rsid w:val="00E133EB"/>
    <w:rsid w:val="00E134DD"/>
    <w:rsid w:val="00E13C3F"/>
    <w:rsid w:val="00E14125"/>
    <w:rsid w:val="00E14AB3"/>
    <w:rsid w:val="00E14B82"/>
    <w:rsid w:val="00E1574D"/>
    <w:rsid w:val="00E160B7"/>
    <w:rsid w:val="00E16B08"/>
    <w:rsid w:val="00E16D9C"/>
    <w:rsid w:val="00E178BC"/>
    <w:rsid w:val="00E17B09"/>
    <w:rsid w:val="00E20224"/>
    <w:rsid w:val="00E2067E"/>
    <w:rsid w:val="00E206EA"/>
    <w:rsid w:val="00E20BF7"/>
    <w:rsid w:val="00E20E7F"/>
    <w:rsid w:val="00E211A7"/>
    <w:rsid w:val="00E2135F"/>
    <w:rsid w:val="00E21574"/>
    <w:rsid w:val="00E2175A"/>
    <w:rsid w:val="00E22451"/>
    <w:rsid w:val="00E22CA6"/>
    <w:rsid w:val="00E22E43"/>
    <w:rsid w:val="00E22E62"/>
    <w:rsid w:val="00E23DC4"/>
    <w:rsid w:val="00E24779"/>
    <w:rsid w:val="00E2488F"/>
    <w:rsid w:val="00E24A0C"/>
    <w:rsid w:val="00E24F78"/>
    <w:rsid w:val="00E258E8"/>
    <w:rsid w:val="00E25F57"/>
    <w:rsid w:val="00E2687E"/>
    <w:rsid w:val="00E26ECC"/>
    <w:rsid w:val="00E273FE"/>
    <w:rsid w:val="00E27836"/>
    <w:rsid w:val="00E27864"/>
    <w:rsid w:val="00E27C9F"/>
    <w:rsid w:val="00E305D3"/>
    <w:rsid w:val="00E30796"/>
    <w:rsid w:val="00E31629"/>
    <w:rsid w:val="00E31C6B"/>
    <w:rsid w:val="00E31D9E"/>
    <w:rsid w:val="00E32281"/>
    <w:rsid w:val="00E3396C"/>
    <w:rsid w:val="00E34676"/>
    <w:rsid w:val="00E34793"/>
    <w:rsid w:val="00E35085"/>
    <w:rsid w:val="00E35D46"/>
    <w:rsid w:val="00E3614A"/>
    <w:rsid w:val="00E36846"/>
    <w:rsid w:val="00E36E2C"/>
    <w:rsid w:val="00E37F59"/>
    <w:rsid w:val="00E40571"/>
    <w:rsid w:val="00E40D84"/>
    <w:rsid w:val="00E414F5"/>
    <w:rsid w:val="00E4183B"/>
    <w:rsid w:val="00E42326"/>
    <w:rsid w:val="00E42357"/>
    <w:rsid w:val="00E429AE"/>
    <w:rsid w:val="00E42A43"/>
    <w:rsid w:val="00E42AA2"/>
    <w:rsid w:val="00E42E5B"/>
    <w:rsid w:val="00E43727"/>
    <w:rsid w:val="00E44283"/>
    <w:rsid w:val="00E4545D"/>
    <w:rsid w:val="00E457BA"/>
    <w:rsid w:val="00E4582B"/>
    <w:rsid w:val="00E4617D"/>
    <w:rsid w:val="00E4636C"/>
    <w:rsid w:val="00E468C2"/>
    <w:rsid w:val="00E4698B"/>
    <w:rsid w:val="00E46EBD"/>
    <w:rsid w:val="00E4749F"/>
    <w:rsid w:val="00E475A5"/>
    <w:rsid w:val="00E50122"/>
    <w:rsid w:val="00E50D97"/>
    <w:rsid w:val="00E5103E"/>
    <w:rsid w:val="00E513DD"/>
    <w:rsid w:val="00E524ED"/>
    <w:rsid w:val="00E52DF0"/>
    <w:rsid w:val="00E5452F"/>
    <w:rsid w:val="00E54A67"/>
    <w:rsid w:val="00E54BE0"/>
    <w:rsid w:val="00E56257"/>
    <w:rsid w:val="00E56C40"/>
    <w:rsid w:val="00E57F90"/>
    <w:rsid w:val="00E6052F"/>
    <w:rsid w:val="00E60E2C"/>
    <w:rsid w:val="00E61F64"/>
    <w:rsid w:val="00E63C8D"/>
    <w:rsid w:val="00E641B0"/>
    <w:rsid w:val="00E64289"/>
    <w:rsid w:val="00E6543D"/>
    <w:rsid w:val="00E65463"/>
    <w:rsid w:val="00E6560C"/>
    <w:rsid w:val="00E65A1F"/>
    <w:rsid w:val="00E65D12"/>
    <w:rsid w:val="00E65EE2"/>
    <w:rsid w:val="00E662D1"/>
    <w:rsid w:val="00E66582"/>
    <w:rsid w:val="00E6658A"/>
    <w:rsid w:val="00E668BE"/>
    <w:rsid w:val="00E66C53"/>
    <w:rsid w:val="00E676AF"/>
    <w:rsid w:val="00E679B7"/>
    <w:rsid w:val="00E712AB"/>
    <w:rsid w:val="00E71394"/>
    <w:rsid w:val="00E714E3"/>
    <w:rsid w:val="00E715B9"/>
    <w:rsid w:val="00E715DE"/>
    <w:rsid w:val="00E71806"/>
    <w:rsid w:val="00E720AA"/>
    <w:rsid w:val="00E726B3"/>
    <w:rsid w:val="00E72F01"/>
    <w:rsid w:val="00E72F4C"/>
    <w:rsid w:val="00E733F2"/>
    <w:rsid w:val="00E7363F"/>
    <w:rsid w:val="00E73A43"/>
    <w:rsid w:val="00E7484D"/>
    <w:rsid w:val="00E748BD"/>
    <w:rsid w:val="00E74B83"/>
    <w:rsid w:val="00E75715"/>
    <w:rsid w:val="00E757C7"/>
    <w:rsid w:val="00E7595C"/>
    <w:rsid w:val="00E76712"/>
    <w:rsid w:val="00E76770"/>
    <w:rsid w:val="00E76F49"/>
    <w:rsid w:val="00E77A09"/>
    <w:rsid w:val="00E77EF1"/>
    <w:rsid w:val="00E8121A"/>
    <w:rsid w:val="00E816C9"/>
    <w:rsid w:val="00E817AD"/>
    <w:rsid w:val="00E8262A"/>
    <w:rsid w:val="00E82DDD"/>
    <w:rsid w:val="00E82FEE"/>
    <w:rsid w:val="00E83343"/>
    <w:rsid w:val="00E84021"/>
    <w:rsid w:val="00E849A4"/>
    <w:rsid w:val="00E849CF"/>
    <w:rsid w:val="00E84C71"/>
    <w:rsid w:val="00E8550F"/>
    <w:rsid w:val="00E858B3"/>
    <w:rsid w:val="00E85971"/>
    <w:rsid w:val="00E85CC9"/>
    <w:rsid w:val="00E9068E"/>
    <w:rsid w:val="00E910E9"/>
    <w:rsid w:val="00E91764"/>
    <w:rsid w:val="00E91D9E"/>
    <w:rsid w:val="00E921BC"/>
    <w:rsid w:val="00E92B46"/>
    <w:rsid w:val="00E92C81"/>
    <w:rsid w:val="00E9355E"/>
    <w:rsid w:val="00E93D67"/>
    <w:rsid w:val="00E9403D"/>
    <w:rsid w:val="00E941EA"/>
    <w:rsid w:val="00E96CA9"/>
    <w:rsid w:val="00E96E5B"/>
    <w:rsid w:val="00E97039"/>
    <w:rsid w:val="00E97396"/>
    <w:rsid w:val="00E97E71"/>
    <w:rsid w:val="00EA09BB"/>
    <w:rsid w:val="00EA29EE"/>
    <w:rsid w:val="00EA30CB"/>
    <w:rsid w:val="00EA3207"/>
    <w:rsid w:val="00EA331E"/>
    <w:rsid w:val="00EA3E02"/>
    <w:rsid w:val="00EA3F02"/>
    <w:rsid w:val="00EA5227"/>
    <w:rsid w:val="00EA5612"/>
    <w:rsid w:val="00EA5F7D"/>
    <w:rsid w:val="00EA61D4"/>
    <w:rsid w:val="00EA67FB"/>
    <w:rsid w:val="00EA6B32"/>
    <w:rsid w:val="00EA6B65"/>
    <w:rsid w:val="00EA7016"/>
    <w:rsid w:val="00EA7022"/>
    <w:rsid w:val="00EA7532"/>
    <w:rsid w:val="00EB0379"/>
    <w:rsid w:val="00EB0E68"/>
    <w:rsid w:val="00EB1621"/>
    <w:rsid w:val="00EB19F6"/>
    <w:rsid w:val="00EB2051"/>
    <w:rsid w:val="00EB22C4"/>
    <w:rsid w:val="00EB3006"/>
    <w:rsid w:val="00EB3016"/>
    <w:rsid w:val="00EB30CB"/>
    <w:rsid w:val="00EB329D"/>
    <w:rsid w:val="00EB3629"/>
    <w:rsid w:val="00EB382F"/>
    <w:rsid w:val="00EB3AFE"/>
    <w:rsid w:val="00EB414B"/>
    <w:rsid w:val="00EB4477"/>
    <w:rsid w:val="00EB50B4"/>
    <w:rsid w:val="00EB5EC7"/>
    <w:rsid w:val="00EB6D5E"/>
    <w:rsid w:val="00EB6DDF"/>
    <w:rsid w:val="00EB7C5A"/>
    <w:rsid w:val="00EB7F58"/>
    <w:rsid w:val="00EC0089"/>
    <w:rsid w:val="00EC0318"/>
    <w:rsid w:val="00EC0873"/>
    <w:rsid w:val="00EC0C00"/>
    <w:rsid w:val="00EC0FF9"/>
    <w:rsid w:val="00EC23F0"/>
    <w:rsid w:val="00EC3414"/>
    <w:rsid w:val="00EC37AE"/>
    <w:rsid w:val="00EC386A"/>
    <w:rsid w:val="00EC38AE"/>
    <w:rsid w:val="00EC5875"/>
    <w:rsid w:val="00EC5CE8"/>
    <w:rsid w:val="00EC5D49"/>
    <w:rsid w:val="00EC61CC"/>
    <w:rsid w:val="00EC6257"/>
    <w:rsid w:val="00EC66E7"/>
    <w:rsid w:val="00EC6975"/>
    <w:rsid w:val="00EC72B3"/>
    <w:rsid w:val="00EC74D6"/>
    <w:rsid w:val="00EC78E3"/>
    <w:rsid w:val="00ED0276"/>
    <w:rsid w:val="00ED06F3"/>
    <w:rsid w:val="00ED0A8A"/>
    <w:rsid w:val="00ED0AC5"/>
    <w:rsid w:val="00ED10B8"/>
    <w:rsid w:val="00ED1B4E"/>
    <w:rsid w:val="00ED254E"/>
    <w:rsid w:val="00ED26B7"/>
    <w:rsid w:val="00ED38DF"/>
    <w:rsid w:val="00ED3D3F"/>
    <w:rsid w:val="00ED4B56"/>
    <w:rsid w:val="00ED4C49"/>
    <w:rsid w:val="00ED4F0F"/>
    <w:rsid w:val="00ED5917"/>
    <w:rsid w:val="00ED6E3E"/>
    <w:rsid w:val="00ED70A8"/>
    <w:rsid w:val="00EE1741"/>
    <w:rsid w:val="00EE1E71"/>
    <w:rsid w:val="00EE2B6C"/>
    <w:rsid w:val="00EE2C06"/>
    <w:rsid w:val="00EE2D52"/>
    <w:rsid w:val="00EE38B9"/>
    <w:rsid w:val="00EE4530"/>
    <w:rsid w:val="00EE49F5"/>
    <w:rsid w:val="00EE4E5C"/>
    <w:rsid w:val="00EE56D6"/>
    <w:rsid w:val="00EE594E"/>
    <w:rsid w:val="00EE65CB"/>
    <w:rsid w:val="00EE6810"/>
    <w:rsid w:val="00EE7034"/>
    <w:rsid w:val="00EE711A"/>
    <w:rsid w:val="00EE711B"/>
    <w:rsid w:val="00EE78CF"/>
    <w:rsid w:val="00EF08BA"/>
    <w:rsid w:val="00EF0932"/>
    <w:rsid w:val="00EF1407"/>
    <w:rsid w:val="00EF1A93"/>
    <w:rsid w:val="00EF20C3"/>
    <w:rsid w:val="00EF28E5"/>
    <w:rsid w:val="00EF2972"/>
    <w:rsid w:val="00EF2ADD"/>
    <w:rsid w:val="00EF2D1D"/>
    <w:rsid w:val="00EF33BB"/>
    <w:rsid w:val="00EF393C"/>
    <w:rsid w:val="00EF4021"/>
    <w:rsid w:val="00EF5733"/>
    <w:rsid w:val="00EF5DEE"/>
    <w:rsid w:val="00EF5FDC"/>
    <w:rsid w:val="00F01303"/>
    <w:rsid w:val="00F018F2"/>
    <w:rsid w:val="00F01DC8"/>
    <w:rsid w:val="00F02BF9"/>
    <w:rsid w:val="00F02EB4"/>
    <w:rsid w:val="00F05487"/>
    <w:rsid w:val="00F05F64"/>
    <w:rsid w:val="00F060A6"/>
    <w:rsid w:val="00F06284"/>
    <w:rsid w:val="00F06662"/>
    <w:rsid w:val="00F06920"/>
    <w:rsid w:val="00F0696E"/>
    <w:rsid w:val="00F06D3F"/>
    <w:rsid w:val="00F06F12"/>
    <w:rsid w:val="00F070F7"/>
    <w:rsid w:val="00F07191"/>
    <w:rsid w:val="00F07247"/>
    <w:rsid w:val="00F10D61"/>
    <w:rsid w:val="00F110BE"/>
    <w:rsid w:val="00F11108"/>
    <w:rsid w:val="00F116F0"/>
    <w:rsid w:val="00F126CA"/>
    <w:rsid w:val="00F12713"/>
    <w:rsid w:val="00F12997"/>
    <w:rsid w:val="00F13915"/>
    <w:rsid w:val="00F13B22"/>
    <w:rsid w:val="00F13DA2"/>
    <w:rsid w:val="00F14B3B"/>
    <w:rsid w:val="00F1511C"/>
    <w:rsid w:val="00F16896"/>
    <w:rsid w:val="00F1727F"/>
    <w:rsid w:val="00F1730A"/>
    <w:rsid w:val="00F20005"/>
    <w:rsid w:val="00F2016B"/>
    <w:rsid w:val="00F20438"/>
    <w:rsid w:val="00F21353"/>
    <w:rsid w:val="00F218B8"/>
    <w:rsid w:val="00F22DA1"/>
    <w:rsid w:val="00F23BFE"/>
    <w:rsid w:val="00F23E7F"/>
    <w:rsid w:val="00F2449B"/>
    <w:rsid w:val="00F25E82"/>
    <w:rsid w:val="00F25FC8"/>
    <w:rsid w:val="00F26FAA"/>
    <w:rsid w:val="00F2729B"/>
    <w:rsid w:val="00F27686"/>
    <w:rsid w:val="00F2783B"/>
    <w:rsid w:val="00F3062D"/>
    <w:rsid w:val="00F30F6F"/>
    <w:rsid w:val="00F3234E"/>
    <w:rsid w:val="00F32A69"/>
    <w:rsid w:val="00F334C5"/>
    <w:rsid w:val="00F33AE2"/>
    <w:rsid w:val="00F33DC1"/>
    <w:rsid w:val="00F34A99"/>
    <w:rsid w:val="00F34EB6"/>
    <w:rsid w:val="00F35563"/>
    <w:rsid w:val="00F3585B"/>
    <w:rsid w:val="00F35DD3"/>
    <w:rsid w:val="00F3614A"/>
    <w:rsid w:val="00F37452"/>
    <w:rsid w:val="00F404F4"/>
    <w:rsid w:val="00F405CA"/>
    <w:rsid w:val="00F40769"/>
    <w:rsid w:val="00F418EF"/>
    <w:rsid w:val="00F42171"/>
    <w:rsid w:val="00F42625"/>
    <w:rsid w:val="00F4310D"/>
    <w:rsid w:val="00F43685"/>
    <w:rsid w:val="00F440FB"/>
    <w:rsid w:val="00F446F7"/>
    <w:rsid w:val="00F4489A"/>
    <w:rsid w:val="00F449F7"/>
    <w:rsid w:val="00F44D47"/>
    <w:rsid w:val="00F45588"/>
    <w:rsid w:val="00F45C10"/>
    <w:rsid w:val="00F45C7A"/>
    <w:rsid w:val="00F45D2A"/>
    <w:rsid w:val="00F46503"/>
    <w:rsid w:val="00F46C5B"/>
    <w:rsid w:val="00F47230"/>
    <w:rsid w:val="00F477DA"/>
    <w:rsid w:val="00F500DA"/>
    <w:rsid w:val="00F50199"/>
    <w:rsid w:val="00F50974"/>
    <w:rsid w:val="00F50B91"/>
    <w:rsid w:val="00F51F86"/>
    <w:rsid w:val="00F5321C"/>
    <w:rsid w:val="00F53233"/>
    <w:rsid w:val="00F536FA"/>
    <w:rsid w:val="00F5372F"/>
    <w:rsid w:val="00F53B0D"/>
    <w:rsid w:val="00F54563"/>
    <w:rsid w:val="00F549A0"/>
    <w:rsid w:val="00F54B97"/>
    <w:rsid w:val="00F54D31"/>
    <w:rsid w:val="00F5527A"/>
    <w:rsid w:val="00F553BA"/>
    <w:rsid w:val="00F55640"/>
    <w:rsid w:val="00F56868"/>
    <w:rsid w:val="00F568AB"/>
    <w:rsid w:val="00F57726"/>
    <w:rsid w:val="00F57A7E"/>
    <w:rsid w:val="00F57C9C"/>
    <w:rsid w:val="00F605B4"/>
    <w:rsid w:val="00F609C8"/>
    <w:rsid w:val="00F62918"/>
    <w:rsid w:val="00F62D8F"/>
    <w:rsid w:val="00F63856"/>
    <w:rsid w:val="00F63EC7"/>
    <w:rsid w:val="00F66B18"/>
    <w:rsid w:val="00F673A5"/>
    <w:rsid w:val="00F679B8"/>
    <w:rsid w:val="00F70236"/>
    <w:rsid w:val="00F70D2E"/>
    <w:rsid w:val="00F70E1E"/>
    <w:rsid w:val="00F71692"/>
    <w:rsid w:val="00F71933"/>
    <w:rsid w:val="00F71B09"/>
    <w:rsid w:val="00F72BFE"/>
    <w:rsid w:val="00F72D48"/>
    <w:rsid w:val="00F733B2"/>
    <w:rsid w:val="00F73471"/>
    <w:rsid w:val="00F73D67"/>
    <w:rsid w:val="00F7567E"/>
    <w:rsid w:val="00F7603D"/>
    <w:rsid w:val="00F760A9"/>
    <w:rsid w:val="00F765F9"/>
    <w:rsid w:val="00F7743B"/>
    <w:rsid w:val="00F77A76"/>
    <w:rsid w:val="00F80264"/>
    <w:rsid w:val="00F80683"/>
    <w:rsid w:val="00F8085B"/>
    <w:rsid w:val="00F813A2"/>
    <w:rsid w:val="00F81AFB"/>
    <w:rsid w:val="00F82220"/>
    <w:rsid w:val="00F828AF"/>
    <w:rsid w:val="00F82FBE"/>
    <w:rsid w:val="00F83B4A"/>
    <w:rsid w:val="00F843AC"/>
    <w:rsid w:val="00F848FD"/>
    <w:rsid w:val="00F84B29"/>
    <w:rsid w:val="00F852CA"/>
    <w:rsid w:val="00F8588A"/>
    <w:rsid w:val="00F8626C"/>
    <w:rsid w:val="00F877D2"/>
    <w:rsid w:val="00F904E0"/>
    <w:rsid w:val="00F90AAE"/>
    <w:rsid w:val="00F90D69"/>
    <w:rsid w:val="00F9161D"/>
    <w:rsid w:val="00F9197D"/>
    <w:rsid w:val="00F92E13"/>
    <w:rsid w:val="00F93210"/>
    <w:rsid w:val="00F93F6C"/>
    <w:rsid w:val="00F943D5"/>
    <w:rsid w:val="00F9443E"/>
    <w:rsid w:val="00F95082"/>
    <w:rsid w:val="00F9566F"/>
    <w:rsid w:val="00F95C00"/>
    <w:rsid w:val="00F95F02"/>
    <w:rsid w:val="00F96357"/>
    <w:rsid w:val="00F9689F"/>
    <w:rsid w:val="00F96914"/>
    <w:rsid w:val="00F96B8C"/>
    <w:rsid w:val="00F96F61"/>
    <w:rsid w:val="00F976AC"/>
    <w:rsid w:val="00F97FA3"/>
    <w:rsid w:val="00FA0DA4"/>
    <w:rsid w:val="00FA0EDB"/>
    <w:rsid w:val="00FA1138"/>
    <w:rsid w:val="00FA1F8C"/>
    <w:rsid w:val="00FA2425"/>
    <w:rsid w:val="00FA2B07"/>
    <w:rsid w:val="00FA2FAF"/>
    <w:rsid w:val="00FA33D8"/>
    <w:rsid w:val="00FA3E05"/>
    <w:rsid w:val="00FA4109"/>
    <w:rsid w:val="00FA4361"/>
    <w:rsid w:val="00FA49BC"/>
    <w:rsid w:val="00FA4E57"/>
    <w:rsid w:val="00FA4F43"/>
    <w:rsid w:val="00FA5111"/>
    <w:rsid w:val="00FA53A5"/>
    <w:rsid w:val="00FA5552"/>
    <w:rsid w:val="00FA55B2"/>
    <w:rsid w:val="00FA5BAB"/>
    <w:rsid w:val="00FA66D4"/>
    <w:rsid w:val="00FA6BAC"/>
    <w:rsid w:val="00FA72C7"/>
    <w:rsid w:val="00FB16CF"/>
    <w:rsid w:val="00FB1BDF"/>
    <w:rsid w:val="00FB1E30"/>
    <w:rsid w:val="00FB2BA7"/>
    <w:rsid w:val="00FB3DE7"/>
    <w:rsid w:val="00FB568B"/>
    <w:rsid w:val="00FB5907"/>
    <w:rsid w:val="00FB69D2"/>
    <w:rsid w:val="00FB6E5B"/>
    <w:rsid w:val="00FB6EBF"/>
    <w:rsid w:val="00FB798F"/>
    <w:rsid w:val="00FC0486"/>
    <w:rsid w:val="00FC04BC"/>
    <w:rsid w:val="00FC0B32"/>
    <w:rsid w:val="00FC0C3A"/>
    <w:rsid w:val="00FC131C"/>
    <w:rsid w:val="00FC151E"/>
    <w:rsid w:val="00FC1CFE"/>
    <w:rsid w:val="00FC250E"/>
    <w:rsid w:val="00FC2BF3"/>
    <w:rsid w:val="00FC3F2B"/>
    <w:rsid w:val="00FC4048"/>
    <w:rsid w:val="00FC414D"/>
    <w:rsid w:val="00FC4E18"/>
    <w:rsid w:val="00FC52B3"/>
    <w:rsid w:val="00FC57E0"/>
    <w:rsid w:val="00FC5FAD"/>
    <w:rsid w:val="00FC6EA9"/>
    <w:rsid w:val="00FC70D9"/>
    <w:rsid w:val="00FC7100"/>
    <w:rsid w:val="00FC7A9A"/>
    <w:rsid w:val="00FD10D7"/>
    <w:rsid w:val="00FD1514"/>
    <w:rsid w:val="00FD15E7"/>
    <w:rsid w:val="00FD2666"/>
    <w:rsid w:val="00FD29F5"/>
    <w:rsid w:val="00FD3155"/>
    <w:rsid w:val="00FD31F2"/>
    <w:rsid w:val="00FD38EC"/>
    <w:rsid w:val="00FD3C0F"/>
    <w:rsid w:val="00FD487F"/>
    <w:rsid w:val="00FD4A61"/>
    <w:rsid w:val="00FD50EC"/>
    <w:rsid w:val="00FD5891"/>
    <w:rsid w:val="00FD69E1"/>
    <w:rsid w:val="00FE0064"/>
    <w:rsid w:val="00FE0337"/>
    <w:rsid w:val="00FE12AD"/>
    <w:rsid w:val="00FE170B"/>
    <w:rsid w:val="00FE39F4"/>
    <w:rsid w:val="00FE3EA4"/>
    <w:rsid w:val="00FE3FDA"/>
    <w:rsid w:val="00FE42EC"/>
    <w:rsid w:val="00FE46CF"/>
    <w:rsid w:val="00FE4F3A"/>
    <w:rsid w:val="00FE5039"/>
    <w:rsid w:val="00FE566D"/>
    <w:rsid w:val="00FE5E8A"/>
    <w:rsid w:val="00FE7804"/>
    <w:rsid w:val="00FE7CA7"/>
    <w:rsid w:val="00FF0962"/>
    <w:rsid w:val="00FF23E4"/>
    <w:rsid w:val="00FF3BED"/>
    <w:rsid w:val="00FF4121"/>
    <w:rsid w:val="00FF4166"/>
    <w:rsid w:val="00FF449E"/>
    <w:rsid w:val="00FF49E1"/>
    <w:rsid w:val="00FF5546"/>
    <w:rsid w:val="00FF618B"/>
    <w:rsid w:val="00FF657B"/>
    <w:rsid w:val="00FF6AE5"/>
    <w:rsid w:val="00FF6CBE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3D26D"/>
  <w15:docId w15:val="{370ECCCF-2623-4F9A-B713-1F3F1278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10F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A5A0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B731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210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3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3210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E5E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A3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1A3FE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A3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1A3FE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577803"/>
  </w:style>
  <w:style w:type="character" w:styleId="Hyperlink">
    <w:name w:val="Hyperlink"/>
    <w:uiPriority w:val="99"/>
    <w:unhideWhenUsed/>
    <w:rsid w:val="0057780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6B5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76B5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276B5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B5FA9"/>
    <w:rPr>
      <w:rFonts w:ascii="Times New Roman" w:hAnsi="Times New Roman"/>
      <w:sz w:val="24"/>
      <w:szCs w:val="24"/>
    </w:rPr>
  </w:style>
  <w:style w:type="paragraph" w:customStyle="1" w:styleId="Pargrafo">
    <w:name w:val="Parágrafo"/>
    <w:basedOn w:val="Normal"/>
    <w:autoRedefine/>
    <w:rsid w:val="005667AD"/>
    <w:pPr>
      <w:widowControl w:val="0"/>
      <w:tabs>
        <w:tab w:val="left" w:pos="-170"/>
        <w:tab w:val="left" w:pos="561"/>
        <w:tab w:val="left" w:pos="851"/>
        <w:tab w:val="left" w:pos="8547"/>
      </w:tabs>
      <w:spacing w:before="240" w:after="0" w:line="360" w:lineRule="auto"/>
      <w:ind w:right="74" w:firstLine="851"/>
      <w:jc w:val="both"/>
    </w:pPr>
    <w:rPr>
      <w:rFonts w:ascii="Arial" w:eastAsia="Times New Roman" w:hAnsi="Arial"/>
      <w:sz w:val="24"/>
      <w:szCs w:val="24"/>
      <w:lang w:eastAsia="pt-BR"/>
    </w:rPr>
  </w:style>
  <w:style w:type="character" w:styleId="nfase">
    <w:name w:val="Emphasis"/>
    <w:uiPriority w:val="20"/>
    <w:qFormat/>
    <w:rsid w:val="007A3963"/>
    <w:rPr>
      <w:i/>
      <w:iCs/>
    </w:rPr>
  </w:style>
  <w:style w:type="character" w:styleId="Forte">
    <w:name w:val="Strong"/>
    <w:uiPriority w:val="22"/>
    <w:qFormat/>
    <w:rsid w:val="007A3963"/>
    <w:rPr>
      <w:b/>
      <w:bCs/>
    </w:rPr>
  </w:style>
  <w:style w:type="character" w:customStyle="1" w:styleId="data">
    <w:name w:val="data"/>
    <w:basedOn w:val="Fontepargpadro"/>
    <w:rsid w:val="00913B54"/>
  </w:style>
  <w:style w:type="paragraph" w:styleId="Pr-formataoHTML">
    <w:name w:val="HTML Preformatted"/>
    <w:basedOn w:val="Normal"/>
    <w:link w:val="Pr-formataoHTMLChar"/>
    <w:uiPriority w:val="99"/>
    <w:unhideWhenUsed/>
    <w:rsid w:val="00D47D0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D47D0A"/>
    <w:rPr>
      <w:rFonts w:ascii="Consolas" w:eastAsia="Calibri" w:hAnsi="Consolas" w:cs="Consolas"/>
      <w:sz w:val="20"/>
      <w:szCs w:val="20"/>
    </w:rPr>
  </w:style>
  <w:style w:type="character" w:customStyle="1" w:styleId="Ttulo2Char">
    <w:name w:val="Título 2 Char"/>
    <w:link w:val="Ttulo2"/>
    <w:uiPriority w:val="9"/>
    <w:rsid w:val="002B731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1Char">
    <w:name w:val="Título 1 Char"/>
    <w:link w:val="Ttulo1"/>
    <w:uiPriority w:val="9"/>
    <w:rsid w:val="002A5A0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Refdecomentrio">
    <w:name w:val="annotation reference"/>
    <w:uiPriority w:val="99"/>
    <w:semiHidden/>
    <w:unhideWhenUsed/>
    <w:rsid w:val="000760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607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7607E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607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7607E"/>
    <w:rPr>
      <w:rFonts w:ascii="Calibri" w:eastAsia="Calibri" w:hAnsi="Calibri" w:cs="Times New Roman"/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C7C3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AC7C38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AC7C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934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5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874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65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36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364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930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396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247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8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7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53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9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2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6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7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O\Downloads\MEU%20ARTIGO%20FIN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D3167-7F78-4443-AF1D-95C50A00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MEU ARTIGO FINAL</Template>
  <TotalTime>21</TotalTime>
  <Pages>3</Pages>
  <Words>1080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Links>
    <vt:vector size="12" baseType="variant">
      <vt:variant>
        <vt:i4>4522094</vt:i4>
      </vt:variant>
      <vt:variant>
        <vt:i4>3</vt:i4>
      </vt:variant>
      <vt:variant>
        <vt:i4>0</vt:i4>
      </vt:variant>
      <vt:variant>
        <vt:i4>5</vt:i4>
      </vt:variant>
      <vt:variant>
        <vt:lpwstr>mailto:lydimo@live.com</vt:lpwstr>
      </vt:variant>
      <vt:variant>
        <vt:lpwstr/>
      </vt:variant>
      <vt:variant>
        <vt:i4>393266</vt:i4>
      </vt:variant>
      <vt:variant>
        <vt:i4>0</vt:i4>
      </vt:variant>
      <vt:variant>
        <vt:i4>0</vt:i4>
      </vt:variant>
      <vt:variant>
        <vt:i4>5</vt:i4>
      </vt:variant>
      <vt:variant>
        <vt:lpwstr>mailto:laelialeite@gmail.com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Bruno</cp:lastModifiedBy>
  <cp:revision>5</cp:revision>
  <cp:lastPrinted>2017-01-15T12:29:00Z</cp:lastPrinted>
  <dcterms:created xsi:type="dcterms:W3CDTF">2018-11-23T00:00:00Z</dcterms:created>
  <dcterms:modified xsi:type="dcterms:W3CDTF">2018-12-04T01:29:00Z</dcterms:modified>
</cp:coreProperties>
</file>