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96" w:rsidRDefault="00DD7B96" w:rsidP="00DD7B9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58CC" w:rsidRPr="00A558CC" w:rsidRDefault="00A558CC" w:rsidP="00A558CC">
      <w:pPr>
        <w:spacing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A558CC">
        <w:rPr>
          <w:rFonts w:ascii="Times New Roman" w:hAnsi="Times New Roman"/>
          <w:sz w:val="32"/>
          <w:szCs w:val="32"/>
        </w:rPr>
        <w:t>OS OBJETIVOS DO ENSINO TÉCNICO NO BRASIL NOS DIAS DE HOJE.</w:t>
      </w:r>
    </w:p>
    <w:p w:rsidR="00A558CC" w:rsidRDefault="00A558CC" w:rsidP="00126005">
      <w:pPr>
        <w:spacing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56DEF" w:rsidRPr="00126005" w:rsidRDefault="000E23E2" w:rsidP="00126005">
      <w:pPr>
        <w:spacing w:line="360" w:lineRule="auto"/>
        <w:jc w:val="right"/>
        <w:rPr>
          <w:rFonts w:ascii="Times New Roman" w:hAnsi="Times New Roman"/>
          <w:b/>
          <w:sz w:val="32"/>
          <w:szCs w:val="32"/>
        </w:rPr>
      </w:pPr>
      <w:r w:rsidRPr="00601200">
        <w:rPr>
          <w:rFonts w:ascii="Times New Roman" w:hAnsi="Times New Roman"/>
          <w:bCs/>
          <w:sz w:val="24"/>
          <w:szCs w:val="24"/>
        </w:rPr>
        <w:t>JOSÉ RIBEIRO DOS SANTOS</w:t>
      </w:r>
      <w:r w:rsidR="00D47135">
        <w:rPr>
          <w:rStyle w:val="Refdenotaderodap"/>
          <w:rFonts w:ascii="Arial" w:hAnsi="Arial" w:cs="Arial"/>
          <w:bCs/>
          <w:sz w:val="24"/>
          <w:szCs w:val="24"/>
        </w:rPr>
        <w:footnoteReference w:id="1"/>
      </w:r>
    </w:p>
    <w:p w:rsidR="00DD7B96" w:rsidRDefault="00DD7B96" w:rsidP="006C0CAB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558CC" w:rsidRDefault="00A558CC" w:rsidP="006C0CAB">
      <w:pPr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A formação do ensino técnico no Brasil é regida pela Lei de Diretrizes e Bases da Educação Nacional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>9.394 de 20 de dezembro de 1996. Um dos objetivos do curso técnico no Brasil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>, é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preparar o profissional para atuar gerenciando com ênfase em estratégicas e mecanismos de melhora permanente de atividades e processos, visando a busca da excelência e o aprimoramento profissional. 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A escola enquanto instituição social é convocada a atender de modo satisfatório as exigências da modernidade. O desenvolvimento técnico – cientifico, por sua vez, impulsiona novas descobertas gerando grandes alterações na vida humana e no trabalho. Outro objetivo do curso técnico é capacitar o profissional para atuar com uma visão estratégica, que possibilite a tomada de decisão, colocar no mercado de trabalho um profissional capaz de utilizar as ferramentas, capacitando o profissional para realizar o trabalho em equipe. 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Novos paradigmas impõem uma decodificação capaz de absorver a empreendedora visão de mercado com focos em metas e resultados. Os objetivos gerais do curso de nível técnico é promover a transição entre a escola e o mercado de trabalho, capacitando jovens e adultos com conhecimentos e habilidades gerais e especificas para 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>o exercícios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de atividades produtivas e inserção no mercado de trabalho. 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t>As transformações recentes,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vem sendo operadas no âmbito dos setores produtivos e de serviços, articulando a globalização da economia regulada pelo mercado, que exige cada vez mais profissionais qualificados. 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Os cursos técnicos no Brasil, são focados em práticas, é formar trabalhadores qualificados para o mercado de trabalho. Os cursos técnicos estão em um nível entre o ensino médio e o ensino superior. 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Eles podem ser feitos após o ensino médio, ou substituir o mesmo, basta que o aluno conclua o ensino fundamental e finalize a primeira série do ensino médio. Uma ênfase no treinamento dirigido aos setores operacionais por parte das empresas, no processo de adoção de inovação </w:t>
      </w:r>
      <w:r>
        <w:rPr>
          <w:rFonts w:ascii="Times New Roman" w:hAnsi="Times New Roman"/>
          <w:color w:val="000000" w:themeColor="text1"/>
          <w:sz w:val="24"/>
          <w:szCs w:val="24"/>
        </w:rPr>
        <w:t>tecnológicas de base física e o</w:t>
      </w:r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rganizacional, esta é uma 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>das razão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pela qual se exige um trabalhador com conhecimentos e habilidades especificas. Uma forte pressão sobre o sistema educacional para que desenvolva a denominada “educação básica de qualidade” e a chamada “educação profissional”. 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t>No Brasil os cursos técnicos estão divididos em três categorias básicas: curso técnico integrado, pode ser iniciado logo após o aluno fazer a primeira série do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ensino médio. Curso técnico externo, ele pode ser realizado paralelo ao ensino médio, ou seja: o aluno pode fazer o ensino médio pela manhã e o curso técnico no período da tarde ou vice-versa. 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t>Curso técnico profissionalizante, são para aqueles que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já concluíram o ensino médio e quer continuar estudando. É uma opção para quem quer entrar rapidamente no mercado de trabalho. A discussão dos problemas que se colocam atualmente à educação de forma geral e a educação profissional específica, devem ser destacados as mudanças que a 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>flexibilização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e a integração promovem no processo, no conteúdo e nos postos de trabalho. Sob este aspecto, há uma produção crescente de pesquisa e análise. 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A razão central para essa profusão é a adoção e 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>implementação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dos paradigmas, seja no setor produtivo ou no setor de serviços. Paradoxalmente este elemento é erigido à condição de uma das peças fundamentais para que seja obtida maior produtividade sob os novos paradigmas. 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8CC">
        <w:rPr>
          <w:rFonts w:ascii="Times New Roman" w:hAnsi="Times New Roman"/>
          <w:color w:val="000000" w:themeColor="text1"/>
          <w:sz w:val="24"/>
          <w:szCs w:val="24"/>
        </w:rPr>
        <w:t>O controle sutil e a ameaça constante da exclusão</w:t>
      </w:r>
      <w:proofErr w:type="gramStart"/>
      <w:r w:rsidRPr="00A558CC">
        <w:rPr>
          <w:rFonts w:ascii="Times New Roman" w:hAnsi="Times New Roman"/>
          <w:color w:val="000000" w:themeColor="text1"/>
          <w:sz w:val="24"/>
          <w:szCs w:val="24"/>
        </w:rPr>
        <w:t>, fazem</w:t>
      </w:r>
      <w:proofErr w:type="gramEnd"/>
      <w:r w:rsidRPr="00A558CC">
        <w:rPr>
          <w:rFonts w:ascii="Times New Roman" w:hAnsi="Times New Roman"/>
          <w:color w:val="000000" w:themeColor="text1"/>
          <w:sz w:val="24"/>
          <w:szCs w:val="24"/>
        </w:rPr>
        <w:t xml:space="preserve"> com que as pessoas hoje se instrumentalizem; todavia, esta não é uma situação inteirament</w:t>
      </w:r>
      <w:r>
        <w:rPr>
          <w:rFonts w:ascii="Times New Roman" w:hAnsi="Times New Roman"/>
          <w:color w:val="000000" w:themeColor="text1"/>
          <w:sz w:val="24"/>
          <w:szCs w:val="24"/>
        </w:rPr>
        <w:t>e nova na busca da qualificação profissional e no que diz respeito à valorização do capital.</w:t>
      </w: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Default="00A558CC" w:rsidP="00A558CC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8"/>
          <w:szCs w:val="36"/>
        </w:rPr>
        <w:lastRenderedPageBreak/>
        <w:t>Referências</w:t>
      </w:r>
    </w:p>
    <w:p w:rsidR="00A558CC" w:rsidRPr="00A558CC" w:rsidRDefault="00A558CC" w:rsidP="00A558CC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8CC" w:rsidRPr="00A558CC" w:rsidRDefault="00A558CC" w:rsidP="00A558CC">
      <w:pPr>
        <w:contextualSpacing/>
        <w:jc w:val="both"/>
        <w:rPr>
          <w:rFonts w:ascii="Times New Roman" w:hAnsi="Times New Roman"/>
        </w:rPr>
      </w:pPr>
      <w:r w:rsidRPr="00A558CC">
        <w:rPr>
          <w:rFonts w:ascii="Times New Roman" w:hAnsi="Times New Roman"/>
        </w:rPr>
        <w:t xml:space="preserve">AEC do BRASIL. </w:t>
      </w:r>
      <w:r w:rsidRPr="00A558CC">
        <w:rPr>
          <w:rFonts w:ascii="Times New Roman" w:hAnsi="Times New Roman"/>
          <w:b/>
        </w:rPr>
        <w:t>Planejamento:</w:t>
      </w:r>
      <w:r w:rsidRPr="00A558CC">
        <w:rPr>
          <w:rFonts w:ascii="Times New Roman" w:hAnsi="Times New Roman"/>
        </w:rPr>
        <w:t xml:space="preserve"> Educando para a participação. Revista de Educação </w:t>
      </w:r>
      <w:proofErr w:type="gramStart"/>
      <w:r w:rsidRPr="00A558CC">
        <w:rPr>
          <w:rFonts w:ascii="Times New Roman" w:hAnsi="Times New Roman"/>
        </w:rPr>
        <w:t>AEC ,</w:t>
      </w:r>
      <w:proofErr w:type="gramEnd"/>
      <w:r w:rsidRPr="00A558CC">
        <w:rPr>
          <w:rFonts w:ascii="Times New Roman" w:hAnsi="Times New Roman"/>
        </w:rPr>
        <w:t xml:space="preserve"> n. 75. Brasília, AEC, 1990. </w:t>
      </w:r>
    </w:p>
    <w:p w:rsidR="00A558CC" w:rsidRPr="00A558CC" w:rsidRDefault="00A558CC" w:rsidP="00A558CC">
      <w:pPr>
        <w:contextualSpacing/>
        <w:jc w:val="both"/>
        <w:rPr>
          <w:rFonts w:ascii="Times New Roman" w:hAnsi="Times New Roman"/>
        </w:rPr>
      </w:pPr>
    </w:p>
    <w:p w:rsidR="00A558CC" w:rsidRPr="00A558CC" w:rsidRDefault="00A558CC" w:rsidP="00A558CC">
      <w:pPr>
        <w:contextualSpacing/>
        <w:jc w:val="both"/>
        <w:rPr>
          <w:rFonts w:ascii="Times New Roman" w:hAnsi="Times New Roman"/>
        </w:rPr>
      </w:pPr>
      <w:r w:rsidRPr="00A558CC">
        <w:rPr>
          <w:rFonts w:ascii="Times New Roman" w:hAnsi="Times New Roman"/>
        </w:rPr>
        <w:t xml:space="preserve">BAPTISTA, </w:t>
      </w:r>
      <w:proofErr w:type="spellStart"/>
      <w:r w:rsidRPr="00A558CC">
        <w:rPr>
          <w:rFonts w:ascii="Times New Roman" w:hAnsi="Times New Roman"/>
        </w:rPr>
        <w:t>Myrian</w:t>
      </w:r>
      <w:proofErr w:type="spellEnd"/>
      <w:r w:rsidRPr="00A558CC">
        <w:rPr>
          <w:rFonts w:ascii="Times New Roman" w:hAnsi="Times New Roman"/>
        </w:rPr>
        <w:t xml:space="preserve"> Veras. </w:t>
      </w:r>
      <w:r w:rsidRPr="00A558CC">
        <w:rPr>
          <w:rFonts w:ascii="Times New Roman" w:hAnsi="Times New Roman"/>
          <w:b/>
        </w:rPr>
        <w:t>O Planejamento Estratégico na Prática Profissional Cotidiana.</w:t>
      </w:r>
      <w:r w:rsidRPr="00A558CC">
        <w:rPr>
          <w:rFonts w:ascii="Times New Roman" w:hAnsi="Times New Roman"/>
        </w:rPr>
        <w:t xml:space="preserve"> In: Serviço Social e </w:t>
      </w:r>
      <w:proofErr w:type="gramStart"/>
      <w:r w:rsidRPr="00A558CC">
        <w:rPr>
          <w:rFonts w:ascii="Times New Roman" w:hAnsi="Times New Roman"/>
        </w:rPr>
        <w:t>Sociedade ,</w:t>
      </w:r>
      <w:proofErr w:type="gramEnd"/>
      <w:r w:rsidRPr="00A558CC">
        <w:rPr>
          <w:rFonts w:ascii="Times New Roman" w:hAnsi="Times New Roman"/>
        </w:rPr>
        <w:t xml:space="preserve"> n. 47. São Paulo: Cortez, 1995. </w:t>
      </w:r>
    </w:p>
    <w:p w:rsidR="00A558CC" w:rsidRPr="00A558CC" w:rsidRDefault="00A558CC" w:rsidP="00A558CC">
      <w:pPr>
        <w:contextualSpacing/>
        <w:jc w:val="both"/>
        <w:rPr>
          <w:rFonts w:ascii="Times New Roman" w:hAnsi="Times New Roman"/>
        </w:rPr>
      </w:pPr>
    </w:p>
    <w:p w:rsidR="00A558CC" w:rsidRPr="00A558CC" w:rsidRDefault="00A558CC" w:rsidP="00A558CC">
      <w:pPr>
        <w:contextualSpacing/>
        <w:jc w:val="both"/>
        <w:rPr>
          <w:rFonts w:ascii="Times New Roman" w:hAnsi="Times New Roman"/>
        </w:rPr>
      </w:pPr>
      <w:r w:rsidRPr="00A558CC">
        <w:rPr>
          <w:rFonts w:ascii="Times New Roman" w:hAnsi="Times New Roman"/>
        </w:rPr>
        <w:t xml:space="preserve">CORAZZA, Sandra M. </w:t>
      </w:r>
      <w:r w:rsidRPr="00A558CC">
        <w:rPr>
          <w:rFonts w:ascii="Times New Roman" w:hAnsi="Times New Roman"/>
          <w:b/>
        </w:rPr>
        <w:t>Planejamento de Ensino como Estratégia de Política Cultural.</w:t>
      </w:r>
      <w:r w:rsidRPr="00A558CC">
        <w:rPr>
          <w:rFonts w:ascii="Times New Roman" w:hAnsi="Times New Roman"/>
        </w:rPr>
        <w:t xml:space="preserve"> In: MOREIRA, Antonio Flavio B. (org.). Currículo: Questões </w:t>
      </w:r>
      <w:proofErr w:type="gramStart"/>
      <w:r w:rsidRPr="00A558CC">
        <w:rPr>
          <w:rFonts w:ascii="Times New Roman" w:hAnsi="Times New Roman"/>
        </w:rPr>
        <w:t>Atuais .</w:t>
      </w:r>
      <w:proofErr w:type="gramEnd"/>
      <w:r w:rsidRPr="00A558CC">
        <w:rPr>
          <w:rFonts w:ascii="Times New Roman" w:hAnsi="Times New Roman"/>
        </w:rPr>
        <w:t xml:space="preserve"> Campinas, </w:t>
      </w:r>
      <w:proofErr w:type="spellStart"/>
      <w:r w:rsidRPr="00A558CC">
        <w:rPr>
          <w:rFonts w:ascii="Times New Roman" w:hAnsi="Times New Roman"/>
        </w:rPr>
        <w:t>Papirus</w:t>
      </w:r>
      <w:proofErr w:type="spellEnd"/>
      <w:r w:rsidRPr="00A558CC">
        <w:rPr>
          <w:rFonts w:ascii="Times New Roman" w:hAnsi="Times New Roman"/>
        </w:rPr>
        <w:t xml:space="preserve">, 1997. </w:t>
      </w:r>
    </w:p>
    <w:p w:rsidR="00A558CC" w:rsidRPr="00A558CC" w:rsidRDefault="00A558CC" w:rsidP="00A558CC">
      <w:pPr>
        <w:contextualSpacing/>
        <w:jc w:val="both"/>
        <w:rPr>
          <w:rFonts w:ascii="Times New Roman" w:hAnsi="Times New Roman"/>
        </w:rPr>
      </w:pPr>
    </w:p>
    <w:p w:rsidR="00A558CC" w:rsidRPr="00A558CC" w:rsidRDefault="00A558CC" w:rsidP="00A558CC">
      <w:pPr>
        <w:contextualSpacing/>
        <w:jc w:val="both"/>
        <w:rPr>
          <w:rFonts w:ascii="Times New Roman" w:hAnsi="Times New Roman"/>
        </w:rPr>
      </w:pPr>
      <w:r w:rsidRPr="00A558CC">
        <w:rPr>
          <w:rFonts w:ascii="Times New Roman" w:hAnsi="Times New Roman"/>
        </w:rPr>
        <w:t xml:space="preserve">FREIRE, Madalena </w:t>
      </w:r>
      <w:proofErr w:type="spellStart"/>
      <w:proofErr w:type="gramStart"/>
      <w:r w:rsidRPr="00A558CC">
        <w:rPr>
          <w:rFonts w:ascii="Times New Roman" w:hAnsi="Times New Roman"/>
        </w:rPr>
        <w:t>et</w:t>
      </w:r>
      <w:proofErr w:type="spellEnd"/>
      <w:proofErr w:type="gramEnd"/>
      <w:r w:rsidRPr="00A558CC">
        <w:rPr>
          <w:rFonts w:ascii="Times New Roman" w:hAnsi="Times New Roman"/>
        </w:rPr>
        <w:t xml:space="preserve"> </w:t>
      </w:r>
      <w:proofErr w:type="spellStart"/>
      <w:r w:rsidRPr="00A558CC">
        <w:rPr>
          <w:rFonts w:ascii="Times New Roman" w:hAnsi="Times New Roman"/>
        </w:rPr>
        <w:t>alii</w:t>
      </w:r>
      <w:proofErr w:type="spellEnd"/>
      <w:r w:rsidRPr="00A558CC">
        <w:rPr>
          <w:rFonts w:ascii="Times New Roman" w:hAnsi="Times New Roman"/>
        </w:rPr>
        <w:t xml:space="preserve">. </w:t>
      </w:r>
      <w:r w:rsidRPr="00A558CC">
        <w:rPr>
          <w:rFonts w:ascii="Times New Roman" w:hAnsi="Times New Roman"/>
          <w:b/>
        </w:rPr>
        <w:t>Avaliação e Planejamento:</w:t>
      </w:r>
      <w:r w:rsidRPr="00A558CC">
        <w:rPr>
          <w:rFonts w:ascii="Times New Roman" w:hAnsi="Times New Roman"/>
        </w:rPr>
        <w:t xml:space="preserve"> a prática educativa em </w:t>
      </w:r>
      <w:proofErr w:type="gramStart"/>
      <w:r w:rsidRPr="00A558CC">
        <w:rPr>
          <w:rFonts w:ascii="Times New Roman" w:hAnsi="Times New Roman"/>
        </w:rPr>
        <w:t>questão .</w:t>
      </w:r>
      <w:proofErr w:type="gramEnd"/>
      <w:r w:rsidRPr="00A558CC">
        <w:rPr>
          <w:rFonts w:ascii="Times New Roman" w:hAnsi="Times New Roman"/>
        </w:rPr>
        <w:t xml:space="preserve"> São Paulo: Espaço Pedagógico, 1997. </w:t>
      </w:r>
    </w:p>
    <w:p w:rsidR="00A558CC" w:rsidRPr="00A558CC" w:rsidRDefault="00A558CC" w:rsidP="00A558CC">
      <w:pPr>
        <w:contextualSpacing/>
        <w:jc w:val="both"/>
        <w:rPr>
          <w:rFonts w:ascii="Times New Roman" w:hAnsi="Times New Roman"/>
        </w:rPr>
      </w:pPr>
    </w:p>
    <w:p w:rsidR="00A558CC" w:rsidRPr="00A558CC" w:rsidRDefault="00A558CC" w:rsidP="00A558CC">
      <w:pPr>
        <w:contextualSpacing/>
        <w:jc w:val="both"/>
        <w:rPr>
          <w:rFonts w:ascii="Times New Roman" w:hAnsi="Times New Roman"/>
        </w:rPr>
      </w:pPr>
      <w:r w:rsidRPr="00A558CC">
        <w:rPr>
          <w:rFonts w:ascii="Times New Roman" w:hAnsi="Times New Roman"/>
        </w:rPr>
        <w:t>FREIRE, Paulo</w:t>
      </w:r>
      <w:r w:rsidRPr="00A558CC">
        <w:rPr>
          <w:rFonts w:ascii="Times New Roman" w:hAnsi="Times New Roman"/>
          <w:b/>
        </w:rPr>
        <w:t>. Pedagogia da Autonomia:</w:t>
      </w:r>
      <w:r w:rsidRPr="00A558CC">
        <w:rPr>
          <w:rFonts w:ascii="Times New Roman" w:hAnsi="Times New Roman"/>
        </w:rPr>
        <w:t xml:space="preserve"> saberes necessários à prática </w:t>
      </w:r>
      <w:proofErr w:type="gramStart"/>
      <w:r w:rsidRPr="00A558CC">
        <w:rPr>
          <w:rFonts w:ascii="Times New Roman" w:hAnsi="Times New Roman"/>
        </w:rPr>
        <w:t>educativa .</w:t>
      </w:r>
      <w:proofErr w:type="gramEnd"/>
      <w:r w:rsidRPr="00A558CC">
        <w:rPr>
          <w:rFonts w:ascii="Times New Roman" w:hAnsi="Times New Roman"/>
        </w:rPr>
        <w:t xml:space="preserve"> Rio de Janeiro: Paz e Terra, 1997b.</w:t>
      </w:r>
    </w:p>
    <w:p w:rsidR="00A558CC" w:rsidRPr="0073186C" w:rsidRDefault="00A558CC" w:rsidP="00A558C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26005" w:rsidRDefault="00126005" w:rsidP="00E27150">
      <w:pPr>
        <w:jc w:val="both"/>
        <w:rPr>
          <w:rFonts w:ascii="Times New Roman" w:hAnsi="Times New Roman"/>
          <w:color w:val="000000" w:themeColor="text1"/>
        </w:rPr>
      </w:pPr>
    </w:p>
    <w:p w:rsidR="00126005" w:rsidRDefault="00126005" w:rsidP="00E27150">
      <w:pPr>
        <w:jc w:val="both"/>
        <w:rPr>
          <w:rFonts w:ascii="Times New Roman" w:hAnsi="Times New Roman"/>
          <w:color w:val="000000" w:themeColor="text1"/>
        </w:rPr>
      </w:pPr>
    </w:p>
    <w:p w:rsidR="00126005" w:rsidRDefault="00126005" w:rsidP="00E27150">
      <w:pPr>
        <w:jc w:val="both"/>
        <w:rPr>
          <w:rFonts w:ascii="Times New Roman" w:hAnsi="Times New Roman"/>
          <w:color w:val="000000" w:themeColor="text1"/>
        </w:rPr>
      </w:pPr>
    </w:p>
    <w:p w:rsidR="00126005" w:rsidRPr="00E27150" w:rsidRDefault="00126005" w:rsidP="00E27150">
      <w:pPr>
        <w:jc w:val="both"/>
        <w:rPr>
          <w:rFonts w:ascii="Times New Roman" w:hAnsi="Times New Roman"/>
          <w:color w:val="000000" w:themeColor="text1"/>
        </w:rPr>
      </w:pPr>
    </w:p>
    <w:sectPr w:rsidR="00126005" w:rsidRPr="00E27150" w:rsidSect="00C73532">
      <w:head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BA9" w:rsidRDefault="00A57BA9" w:rsidP="00482680">
      <w:r>
        <w:separator/>
      </w:r>
    </w:p>
  </w:endnote>
  <w:endnote w:type="continuationSeparator" w:id="0">
    <w:p w:rsidR="00A57BA9" w:rsidRDefault="00A57BA9" w:rsidP="00482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A4" w:rsidRPr="00D24BA4" w:rsidRDefault="00D24BA4" w:rsidP="00D24BA4">
    <w:pPr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BA9" w:rsidRDefault="00A57BA9" w:rsidP="00482680">
      <w:r>
        <w:separator/>
      </w:r>
    </w:p>
  </w:footnote>
  <w:footnote w:type="continuationSeparator" w:id="0">
    <w:p w:rsidR="00A57BA9" w:rsidRDefault="00A57BA9" w:rsidP="00482680">
      <w:r>
        <w:continuationSeparator/>
      </w:r>
    </w:p>
  </w:footnote>
  <w:footnote w:id="1">
    <w:p w:rsidR="00CE1D96" w:rsidRPr="00E27150" w:rsidRDefault="00D47135" w:rsidP="00E27150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01200">
        <w:rPr>
          <w:rStyle w:val="Refdenotaderodap"/>
          <w:rFonts w:ascii="Arial" w:hAnsi="Arial" w:cs="Arial"/>
        </w:rPr>
        <w:footnoteRef/>
      </w:r>
      <w:r w:rsidRPr="00E27150">
        <w:rPr>
          <w:rFonts w:ascii="Times New Roman" w:hAnsi="Times New Roman"/>
          <w:color w:val="000000" w:themeColor="text1"/>
          <w:sz w:val="20"/>
          <w:szCs w:val="20"/>
        </w:rPr>
        <w:t>Mestrando em Ciências da Educação pela Universidad Polité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>cnica y Artística Del Paraguay. Especialista em Urgência e Emerg</w:t>
      </w:r>
      <w:r w:rsidR="00212832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ência com ênfase em APH, 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>pela Faculdade de Ciências Médicas da Santa Casa</w:t>
      </w:r>
      <w:r w:rsidR="00212832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 de São Paulo, Especialista em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 Docência do Ensino Médio, Técnico e Superior pela Faculdade Associada Brasil. Bacharel em Enfermagem pela Universidade Paulista- UNIP. Licenciado em Biologia pelo Centro Universitário Claretiano. Atualmente é Palestrante, </w:t>
      </w:r>
      <w:r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professor 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dos cursos </w:t>
      </w:r>
      <w:r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da Pós-Graduação da Faculdade 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Associada Brasil </w:t>
      </w:r>
      <w:r w:rsidR="00212832" w:rsidRPr="00E27150">
        <w:rPr>
          <w:rFonts w:ascii="Times New Roman" w:hAnsi="Times New Roman"/>
          <w:color w:val="000000" w:themeColor="text1"/>
          <w:sz w:val="20"/>
          <w:szCs w:val="20"/>
        </w:rPr>
        <w:t>nas áreas de Educação e S</w:t>
      </w:r>
      <w:r w:rsidR="003E71D0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aúde, professor técnico/pedagógico da Escola </w:t>
      </w:r>
      <w:r w:rsidR="00212832" w:rsidRPr="00E27150">
        <w:rPr>
          <w:rFonts w:ascii="Times New Roman" w:hAnsi="Times New Roman"/>
          <w:color w:val="000000" w:themeColor="text1"/>
          <w:sz w:val="20"/>
          <w:szCs w:val="20"/>
        </w:rPr>
        <w:t>G12 Educaciona</w:t>
      </w:r>
      <w:r w:rsidR="006F2659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l CEENPRO. </w:t>
      </w:r>
      <w:r w:rsidR="001A65C2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E-mail: </w:t>
      </w:r>
      <w:hyperlink r:id="rId1" w:history="1">
        <w:r w:rsidR="005443AD" w:rsidRPr="00E27150">
          <w:rPr>
            <w:rStyle w:val="Hyperlink"/>
            <w:rFonts w:ascii="Times New Roman" w:hAnsi="Times New Roman"/>
            <w:color w:val="000000" w:themeColor="text1"/>
            <w:sz w:val="20"/>
            <w:szCs w:val="20"/>
          </w:rPr>
          <w:t>zecasantos01@gmail.com</w:t>
        </w:r>
      </w:hyperlink>
      <w:r w:rsidR="005443AD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. Ou </w:t>
      </w:r>
      <w:hyperlink r:id="rId2" w:history="1">
        <w:r w:rsidR="005443AD" w:rsidRPr="00E27150">
          <w:rPr>
            <w:rStyle w:val="Hyperlink"/>
            <w:rFonts w:ascii="Times New Roman" w:hAnsi="Times New Roman"/>
            <w:color w:val="000000" w:themeColor="text1"/>
            <w:sz w:val="20"/>
            <w:szCs w:val="20"/>
          </w:rPr>
          <w:t>zecaribeiroh@yahoo.com</w:t>
        </w:r>
      </w:hyperlink>
      <w:r w:rsidR="005443AD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 fone: (11) 94891-5563 ou (11) 94572-0894.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46" w:rsidRDefault="003A19CB">
    <w:pPr>
      <w:pStyle w:val="Cabealho"/>
      <w:jc w:val="right"/>
    </w:pPr>
    <w:r>
      <w:fldChar w:fldCharType="begin"/>
    </w:r>
    <w:r w:rsidR="00627046">
      <w:instrText xml:space="preserve"> PAGE   \* MERGEFORMAT </w:instrText>
    </w:r>
    <w:r>
      <w:fldChar w:fldCharType="separate"/>
    </w:r>
    <w:r w:rsidR="00122685">
      <w:rPr>
        <w:noProof/>
      </w:rPr>
      <w:t>2</w:t>
    </w:r>
    <w:r>
      <w:fldChar w:fldCharType="end"/>
    </w:r>
  </w:p>
  <w:p w:rsidR="00627046" w:rsidRDefault="0062704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3E0" w:rsidRPr="00802055" w:rsidRDefault="00122685">
    <w:pPr>
      <w:pStyle w:val="Cabealho"/>
    </w:pPr>
    <w:proofErr w:type="spellStart"/>
    <w:proofErr w:type="gramStart"/>
    <w:r>
      <w:t>WebArtigos</w:t>
    </w:r>
    <w:proofErr w:type="spellEnd"/>
    <w:proofErr w:type="gramEnd"/>
    <w:r>
      <w:t>, JAN. 2</w:t>
    </w:r>
    <w:r w:rsidRPr="00A558CC">
      <w:rPr>
        <w:rFonts w:ascii="Times New Roman" w:hAnsi="Times New Roman"/>
      </w:rPr>
      <w:t>0</w:t>
    </w:r>
    <w:r>
      <w:rPr>
        <w:rFonts w:ascii="Times New Roman" w:hAnsi="Times New Roman"/>
      </w:rPr>
      <w:t>17</w:t>
    </w:r>
    <w:r w:rsidR="005653E0" w:rsidRPr="00802055">
      <w:t xml:space="preserve">                                 </w:t>
    </w:r>
    <w:r w:rsidR="00340701" w:rsidRPr="00802055">
      <w:t xml:space="preserve">           </w:t>
    </w:r>
    <w:r w:rsidR="00802055" w:rsidRPr="00802055">
      <w:rPr>
        <w:rFonts w:ascii="Arial" w:hAnsi="Arial" w:cs="Arial"/>
        <w:color w:val="666666"/>
        <w:shd w:val="clear" w:color="auto" w:fill="FFFFFF"/>
      </w:rPr>
      <w:t xml:space="preserve">              </w:t>
    </w:r>
    <w:r w:rsidR="00340701" w:rsidRPr="00802055">
      <w:rPr>
        <w:rStyle w:val="apple-converted-space"/>
        <w:rFonts w:ascii="Arial" w:hAnsi="Arial" w:cs="Arial"/>
        <w:color w:val="666666"/>
        <w:shd w:val="clear" w:color="auto" w:fill="FFFFFF"/>
      </w:rPr>
      <w:t> </w:t>
    </w:r>
    <w:hyperlink r:id="rId1" w:tgtFrame="_blank" w:history="1">
      <w:r w:rsidR="00340701" w:rsidRPr="00802055">
        <w:rPr>
          <w:rStyle w:val="Hyperlink"/>
          <w:rFonts w:ascii="Arial" w:hAnsi="Arial" w:cs="Arial"/>
          <w:color w:val="1155CC"/>
          <w:shd w:val="clear" w:color="auto" w:fill="FFFFFF"/>
        </w:rPr>
        <w:t>http://orcid.org/0000-0002-1732-3143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C6A"/>
      </v:shape>
    </w:pict>
  </w:numPicBullet>
  <w:abstractNum w:abstractNumId="0">
    <w:nsid w:val="03AF07EF"/>
    <w:multiLevelType w:val="hybridMultilevel"/>
    <w:tmpl w:val="1B7817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231E"/>
    <w:multiLevelType w:val="hybridMultilevel"/>
    <w:tmpl w:val="FC58584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5E967BB"/>
    <w:multiLevelType w:val="hybridMultilevel"/>
    <w:tmpl w:val="8460C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95423"/>
    <w:multiLevelType w:val="hybridMultilevel"/>
    <w:tmpl w:val="38EE82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A5EC2"/>
    <w:multiLevelType w:val="hybridMultilevel"/>
    <w:tmpl w:val="FC98FE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7490E"/>
    <w:multiLevelType w:val="hybridMultilevel"/>
    <w:tmpl w:val="D0388982"/>
    <w:lvl w:ilvl="0" w:tplc="E2BCF33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009CF"/>
    <w:multiLevelType w:val="hybridMultilevel"/>
    <w:tmpl w:val="1A7671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26557"/>
    <w:multiLevelType w:val="hybridMultilevel"/>
    <w:tmpl w:val="6FEE9230"/>
    <w:lvl w:ilvl="0" w:tplc="D57214DC">
      <w:start w:val="1"/>
      <w:numFmt w:val="decimal"/>
      <w:lvlText w:val="%1"/>
      <w:lvlJc w:val="left"/>
      <w:pPr>
        <w:ind w:left="502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531F8"/>
    <w:multiLevelType w:val="hybridMultilevel"/>
    <w:tmpl w:val="5512FC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83B56"/>
    <w:multiLevelType w:val="hybridMultilevel"/>
    <w:tmpl w:val="3B44F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870D5"/>
    <w:multiLevelType w:val="hybridMultilevel"/>
    <w:tmpl w:val="F75E8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A2AAA"/>
    <w:multiLevelType w:val="hybridMultilevel"/>
    <w:tmpl w:val="EEAAA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93999"/>
    <w:multiLevelType w:val="hybridMultilevel"/>
    <w:tmpl w:val="A0C05DC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A3D03"/>
    <w:multiLevelType w:val="hybridMultilevel"/>
    <w:tmpl w:val="A7C6F6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620DC"/>
    <w:multiLevelType w:val="hybridMultilevel"/>
    <w:tmpl w:val="C56C6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52648"/>
    <w:multiLevelType w:val="multilevel"/>
    <w:tmpl w:val="AA983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EC4677"/>
    <w:multiLevelType w:val="hybridMultilevel"/>
    <w:tmpl w:val="09BCB9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10E7A"/>
    <w:multiLevelType w:val="hybridMultilevel"/>
    <w:tmpl w:val="1A163B66"/>
    <w:lvl w:ilvl="0" w:tplc="7E4CBC8E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0E90DDD"/>
    <w:multiLevelType w:val="hybridMultilevel"/>
    <w:tmpl w:val="2182F250"/>
    <w:lvl w:ilvl="0" w:tplc="E2BCF33A">
      <w:start w:val="1"/>
      <w:numFmt w:val="bullet"/>
      <w:lvlText w:val="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4943CA7"/>
    <w:multiLevelType w:val="hybridMultilevel"/>
    <w:tmpl w:val="1E667BE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8752B"/>
    <w:multiLevelType w:val="multilevel"/>
    <w:tmpl w:val="66B6C7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46710F94"/>
    <w:multiLevelType w:val="hybridMultilevel"/>
    <w:tmpl w:val="906E54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722AA"/>
    <w:multiLevelType w:val="multilevel"/>
    <w:tmpl w:val="260AB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14799C"/>
    <w:multiLevelType w:val="hybridMultilevel"/>
    <w:tmpl w:val="454C03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26774"/>
    <w:multiLevelType w:val="hybridMultilevel"/>
    <w:tmpl w:val="4FA042B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4A63077"/>
    <w:multiLevelType w:val="hybridMultilevel"/>
    <w:tmpl w:val="235A776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4549C"/>
    <w:multiLevelType w:val="hybridMultilevel"/>
    <w:tmpl w:val="6B2041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22F96"/>
    <w:multiLevelType w:val="hybridMultilevel"/>
    <w:tmpl w:val="A6BE72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E3903"/>
    <w:multiLevelType w:val="multilevel"/>
    <w:tmpl w:val="ED0C9D4A"/>
    <w:lvl w:ilvl="0">
      <w:start w:val="14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80D7CBE"/>
    <w:multiLevelType w:val="hybridMultilevel"/>
    <w:tmpl w:val="B5F4F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D5590"/>
    <w:multiLevelType w:val="multilevel"/>
    <w:tmpl w:val="55D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E93619"/>
    <w:multiLevelType w:val="multilevel"/>
    <w:tmpl w:val="2C7E5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A02EE0"/>
    <w:multiLevelType w:val="hybridMultilevel"/>
    <w:tmpl w:val="0674CE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E248C3"/>
    <w:multiLevelType w:val="hybridMultilevel"/>
    <w:tmpl w:val="22E89AE6"/>
    <w:lvl w:ilvl="0" w:tplc="8C7044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95392"/>
    <w:multiLevelType w:val="hybridMultilevel"/>
    <w:tmpl w:val="7ABA8D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45D07"/>
    <w:multiLevelType w:val="hybridMultilevel"/>
    <w:tmpl w:val="252E9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42920"/>
    <w:multiLevelType w:val="multilevel"/>
    <w:tmpl w:val="D1A2E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6"/>
  </w:num>
  <w:num w:numId="3">
    <w:abstractNumId w:val="34"/>
  </w:num>
  <w:num w:numId="4">
    <w:abstractNumId w:val="0"/>
  </w:num>
  <w:num w:numId="5">
    <w:abstractNumId w:val="27"/>
  </w:num>
  <w:num w:numId="6">
    <w:abstractNumId w:val="32"/>
  </w:num>
  <w:num w:numId="7">
    <w:abstractNumId w:val="4"/>
  </w:num>
  <w:num w:numId="8">
    <w:abstractNumId w:val="35"/>
  </w:num>
  <w:num w:numId="9">
    <w:abstractNumId w:val="29"/>
  </w:num>
  <w:num w:numId="10">
    <w:abstractNumId w:val="20"/>
  </w:num>
  <w:num w:numId="11">
    <w:abstractNumId w:val="30"/>
  </w:num>
  <w:num w:numId="12">
    <w:abstractNumId w:val="21"/>
  </w:num>
  <w:num w:numId="13">
    <w:abstractNumId w:val="9"/>
  </w:num>
  <w:num w:numId="14">
    <w:abstractNumId w:val="19"/>
  </w:num>
  <w:num w:numId="15">
    <w:abstractNumId w:val="15"/>
  </w:num>
  <w:num w:numId="16">
    <w:abstractNumId w:val="36"/>
  </w:num>
  <w:num w:numId="17">
    <w:abstractNumId w:val="8"/>
  </w:num>
  <w:num w:numId="18">
    <w:abstractNumId w:val="31"/>
  </w:num>
  <w:num w:numId="19">
    <w:abstractNumId w:val="22"/>
  </w:num>
  <w:num w:numId="20">
    <w:abstractNumId w:val="25"/>
  </w:num>
  <w:num w:numId="21">
    <w:abstractNumId w:val="12"/>
  </w:num>
  <w:num w:numId="22">
    <w:abstractNumId w:val="3"/>
  </w:num>
  <w:num w:numId="23">
    <w:abstractNumId w:val="24"/>
  </w:num>
  <w:num w:numId="24">
    <w:abstractNumId w:val="16"/>
  </w:num>
  <w:num w:numId="25">
    <w:abstractNumId w:val="17"/>
  </w:num>
  <w:num w:numId="26">
    <w:abstractNumId w:val="5"/>
  </w:num>
  <w:num w:numId="27">
    <w:abstractNumId w:val="18"/>
  </w:num>
  <w:num w:numId="28">
    <w:abstractNumId w:val="6"/>
  </w:num>
  <w:num w:numId="29">
    <w:abstractNumId w:val="13"/>
  </w:num>
  <w:num w:numId="30">
    <w:abstractNumId w:val="23"/>
  </w:num>
  <w:num w:numId="31">
    <w:abstractNumId w:val="28"/>
  </w:num>
  <w:num w:numId="32">
    <w:abstractNumId w:val="7"/>
  </w:num>
  <w:num w:numId="33">
    <w:abstractNumId w:val="1"/>
  </w:num>
  <w:num w:numId="34">
    <w:abstractNumId w:val="33"/>
  </w:num>
  <w:num w:numId="35">
    <w:abstractNumId w:val="11"/>
  </w:num>
  <w:num w:numId="36">
    <w:abstractNumId w:val="2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0BD"/>
    <w:rsid w:val="0000153F"/>
    <w:rsid w:val="00013569"/>
    <w:rsid w:val="00017AC3"/>
    <w:rsid w:val="0002143F"/>
    <w:rsid w:val="00024C5B"/>
    <w:rsid w:val="00035393"/>
    <w:rsid w:val="00035E35"/>
    <w:rsid w:val="000366C8"/>
    <w:rsid w:val="00053B29"/>
    <w:rsid w:val="00060938"/>
    <w:rsid w:val="00061CCE"/>
    <w:rsid w:val="000642B1"/>
    <w:rsid w:val="00065524"/>
    <w:rsid w:val="00074717"/>
    <w:rsid w:val="00075AB9"/>
    <w:rsid w:val="00076AE4"/>
    <w:rsid w:val="00081AA6"/>
    <w:rsid w:val="000A2DB9"/>
    <w:rsid w:val="000A5258"/>
    <w:rsid w:val="000B0EBA"/>
    <w:rsid w:val="000B2C65"/>
    <w:rsid w:val="000B7B9C"/>
    <w:rsid w:val="000C0938"/>
    <w:rsid w:val="000C1D5E"/>
    <w:rsid w:val="000C4D0E"/>
    <w:rsid w:val="000C7605"/>
    <w:rsid w:val="000D2790"/>
    <w:rsid w:val="000D3BFA"/>
    <w:rsid w:val="000D3E97"/>
    <w:rsid w:val="000D5382"/>
    <w:rsid w:val="000D6B55"/>
    <w:rsid w:val="000D6EDF"/>
    <w:rsid w:val="000E23E2"/>
    <w:rsid w:val="000E2D13"/>
    <w:rsid w:val="000E791A"/>
    <w:rsid w:val="000F57C6"/>
    <w:rsid w:val="000F7F7F"/>
    <w:rsid w:val="00102844"/>
    <w:rsid w:val="001048DA"/>
    <w:rsid w:val="00120D6B"/>
    <w:rsid w:val="0012138A"/>
    <w:rsid w:val="00122685"/>
    <w:rsid w:val="001242C7"/>
    <w:rsid w:val="00126005"/>
    <w:rsid w:val="00127910"/>
    <w:rsid w:val="001303FA"/>
    <w:rsid w:val="001336A6"/>
    <w:rsid w:val="00134DCA"/>
    <w:rsid w:val="0013574F"/>
    <w:rsid w:val="0013751B"/>
    <w:rsid w:val="00164166"/>
    <w:rsid w:val="00172FB7"/>
    <w:rsid w:val="001778F0"/>
    <w:rsid w:val="001811C9"/>
    <w:rsid w:val="00183122"/>
    <w:rsid w:val="00183396"/>
    <w:rsid w:val="00185A93"/>
    <w:rsid w:val="0019347E"/>
    <w:rsid w:val="00193A74"/>
    <w:rsid w:val="00196B8C"/>
    <w:rsid w:val="001A6116"/>
    <w:rsid w:val="001A65C2"/>
    <w:rsid w:val="001B2E2D"/>
    <w:rsid w:val="001C3F6A"/>
    <w:rsid w:val="001E4477"/>
    <w:rsid w:val="001F050B"/>
    <w:rsid w:val="001F2CFA"/>
    <w:rsid w:val="001F35FF"/>
    <w:rsid w:val="001F71CB"/>
    <w:rsid w:val="00200920"/>
    <w:rsid w:val="00212832"/>
    <w:rsid w:val="00212E7A"/>
    <w:rsid w:val="002216F3"/>
    <w:rsid w:val="00233441"/>
    <w:rsid w:val="00243C25"/>
    <w:rsid w:val="002458FF"/>
    <w:rsid w:val="002503A1"/>
    <w:rsid w:val="0025491C"/>
    <w:rsid w:val="00254C3C"/>
    <w:rsid w:val="0026461B"/>
    <w:rsid w:val="00266ACB"/>
    <w:rsid w:val="00266D11"/>
    <w:rsid w:val="002672A5"/>
    <w:rsid w:val="00272D41"/>
    <w:rsid w:val="00276083"/>
    <w:rsid w:val="00280A97"/>
    <w:rsid w:val="00293D4D"/>
    <w:rsid w:val="0029456D"/>
    <w:rsid w:val="002971A3"/>
    <w:rsid w:val="002A386D"/>
    <w:rsid w:val="002A435A"/>
    <w:rsid w:val="002A48B2"/>
    <w:rsid w:val="002A5C48"/>
    <w:rsid w:val="002B1F4B"/>
    <w:rsid w:val="002C3787"/>
    <w:rsid w:val="002C62B1"/>
    <w:rsid w:val="002C6A59"/>
    <w:rsid w:val="002E1A2D"/>
    <w:rsid w:val="002F450A"/>
    <w:rsid w:val="002F4D87"/>
    <w:rsid w:val="002F6671"/>
    <w:rsid w:val="002F6ACD"/>
    <w:rsid w:val="002F7FB2"/>
    <w:rsid w:val="0031043C"/>
    <w:rsid w:val="003109EF"/>
    <w:rsid w:val="00313D16"/>
    <w:rsid w:val="00327230"/>
    <w:rsid w:val="00333417"/>
    <w:rsid w:val="00340701"/>
    <w:rsid w:val="003463EC"/>
    <w:rsid w:val="0035147E"/>
    <w:rsid w:val="003549EC"/>
    <w:rsid w:val="0036036E"/>
    <w:rsid w:val="003647FA"/>
    <w:rsid w:val="00373832"/>
    <w:rsid w:val="00374013"/>
    <w:rsid w:val="00380782"/>
    <w:rsid w:val="003A19CB"/>
    <w:rsid w:val="003A2167"/>
    <w:rsid w:val="003A60BD"/>
    <w:rsid w:val="003A7F55"/>
    <w:rsid w:val="003A7FDF"/>
    <w:rsid w:val="003B5B13"/>
    <w:rsid w:val="003B6409"/>
    <w:rsid w:val="003C262F"/>
    <w:rsid w:val="003C3F49"/>
    <w:rsid w:val="003C4165"/>
    <w:rsid w:val="003C535D"/>
    <w:rsid w:val="003D2260"/>
    <w:rsid w:val="003D7FD8"/>
    <w:rsid w:val="003E0036"/>
    <w:rsid w:val="003E026F"/>
    <w:rsid w:val="003E169D"/>
    <w:rsid w:val="003E2AF6"/>
    <w:rsid w:val="003E71D0"/>
    <w:rsid w:val="003F0838"/>
    <w:rsid w:val="003F4635"/>
    <w:rsid w:val="004045D1"/>
    <w:rsid w:val="0040574A"/>
    <w:rsid w:val="0040773F"/>
    <w:rsid w:val="004155FF"/>
    <w:rsid w:val="00420DD7"/>
    <w:rsid w:val="00426446"/>
    <w:rsid w:val="00426A0E"/>
    <w:rsid w:val="00426D9E"/>
    <w:rsid w:val="00426EBA"/>
    <w:rsid w:val="00435699"/>
    <w:rsid w:val="004360D6"/>
    <w:rsid w:val="00436974"/>
    <w:rsid w:val="00436D8E"/>
    <w:rsid w:val="00440573"/>
    <w:rsid w:val="00443AAA"/>
    <w:rsid w:val="00444E9F"/>
    <w:rsid w:val="00447681"/>
    <w:rsid w:val="00453951"/>
    <w:rsid w:val="0046466C"/>
    <w:rsid w:val="00471C1D"/>
    <w:rsid w:val="00477155"/>
    <w:rsid w:val="00482680"/>
    <w:rsid w:val="00491D82"/>
    <w:rsid w:val="00493996"/>
    <w:rsid w:val="004A08BD"/>
    <w:rsid w:val="004A7759"/>
    <w:rsid w:val="004B6C21"/>
    <w:rsid w:val="004C2352"/>
    <w:rsid w:val="004C322F"/>
    <w:rsid w:val="004D4199"/>
    <w:rsid w:val="004E043A"/>
    <w:rsid w:val="004E110A"/>
    <w:rsid w:val="004F1D52"/>
    <w:rsid w:val="005031EC"/>
    <w:rsid w:val="0050347B"/>
    <w:rsid w:val="00503E2F"/>
    <w:rsid w:val="00511AB4"/>
    <w:rsid w:val="005231E2"/>
    <w:rsid w:val="0053078F"/>
    <w:rsid w:val="00530C3D"/>
    <w:rsid w:val="005323D7"/>
    <w:rsid w:val="00537BF8"/>
    <w:rsid w:val="00542BF5"/>
    <w:rsid w:val="00542E9F"/>
    <w:rsid w:val="00542F37"/>
    <w:rsid w:val="005440AB"/>
    <w:rsid w:val="005443AD"/>
    <w:rsid w:val="00545917"/>
    <w:rsid w:val="005463DE"/>
    <w:rsid w:val="00546F14"/>
    <w:rsid w:val="00556279"/>
    <w:rsid w:val="005577E8"/>
    <w:rsid w:val="00560EBC"/>
    <w:rsid w:val="005653E0"/>
    <w:rsid w:val="005737D6"/>
    <w:rsid w:val="00577258"/>
    <w:rsid w:val="005B4EC0"/>
    <w:rsid w:val="005B5775"/>
    <w:rsid w:val="005B7F58"/>
    <w:rsid w:val="005C0E8E"/>
    <w:rsid w:val="005C534B"/>
    <w:rsid w:val="005C6DA3"/>
    <w:rsid w:val="005D41A4"/>
    <w:rsid w:val="005E6207"/>
    <w:rsid w:val="005F1CB2"/>
    <w:rsid w:val="005F26F9"/>
    <w:rsid w:val="005F3E45"/>
    <w:rsid w:val="005F6E57"/>
    <w:rsid w:val="005F7BBB"/>
    <w:rsid w:val="00601200"/>
    <w:rsid w:val="00620026"/>
    <w:rsid w:val="00620896"/>
    <w:rsid w:val="00624ABC"/>
    <w:rsid w:val="00625D39"/>
    <w:rsid w:val="00627046"/>
    <w:rsid w:val="00627DD3"/>
    <w:rsid w:val="00630ABD"/>
    <w:rsid w:val="00631222"/>
    <w:rsid w:val="006342C0"/>
    <w:rsid w:val="0064040D"/>
    <w:rsid w:val="006410CA"/>
    <w:rsid w:val="00642E2D"/>
    <w:rsid w:val="00647342"/>
    <w:rsid w:val="00652AFF"/>
    <w:rsid w:val="0065731E"/>
    <w:rsid w:val="00657D9E"/>
    <w:rsid w:val="00661F5A"/>
    <w:rsid w:val="006714F4"/>
    <w:rsid w:val="00672BC0"/>
    <w:rsid w:val="00673368"/>
    <w:rsid w:val="00674E86"/>
    <w:rsid w:val="0068009A"/>
    <w:rsid w:val="006832E2"/>
    <w:rsid w:val="00684579"/>
    <w:rsid w:val="00684B7E"/>
    <w:rsid w:val="006A14E1"/>
    <w:rsid w:val="006A22D9"/>
    <w:rsid w:val="006A50ED"/>
    <w:rsid w:val="006B3D45"/>
    <w:rsid w:val="006B5121"/>
    <w:rsid w:val="006C0CAB"/>
    <w:rsid w:val="006C4180"/>
    <w:rsid w:val="006E0429"/>
    <w:rsid w:val="006E2404"/>
    <w:rsid w:val="006E26F3"/>
    <w:rsid w:val="006E2EB8"/>
    <w:rsid w:val="006E45FB"/>
    <w:rsid w:val="006F2659"/>
    <w:rsid w:val="006F2CB1"/>
    <w:rsid w:val="006F4B6D"/>
    <w:rsid w:val="006F78E5"/>
    <w:rsid w:val="007001A1"/>
    <w:rsid w:val="00700D9B"/>
    <w:rsid w:val="007038E9"/>
    <w:rsid w:val="00705599"/>
    <w:rsid w:val="007072BC"/>
    <w:rsid w:val="00710897"/>
    <w:rsid w:val="00711D65"/>
    <w:rsid w:val="00715AE3"/>
    <w:rsid w:val="00720335"/>
    <w:rsid w:val="00721161"/>
    <w:rsid w:val="00724CBF"/>
    <w:rsid w:val="00725DE0"/>
    <w:rsid w:val="00727647"/>
    <w:rsid w:val="00733DA9"/>
    <w:rsid w:val="00735694"/>
    <w:rsid w:val="0074150C"/>
    <w:rsid w:val="007418CE"/>
    <w:rsid w:val="00747C16"/>
    <w:rsid w:val="0075716B"/>
    <w:rsid w:val="007578C4"/>
    <w:rsid w:val="007650FC"/>
    <w:rsid w:val="00767B4D"/>
    <w:rsid w:val="0077389A"/>
    <w:rsid w:val="0078005A"/>
    <w:rsid w:val="007819F6"/>
    <w:rsid w:val="00786D69"/>
    <w:rsid w:val="007919EF"/>
    <w:rsid w:val="00794553"/>
    <w:rsid w:val="007A00D5"/>
    <w:rsid w:val="007A56F4"/>
    <w:rsid w:val="007A6B9C"/>
    <w:rsid w:val="007B1D27"/>
    <w:rsid w:val="007B4E98"/>
    <w:rsid w:val="007B7C0C"/>
    <w:rsid w:val="007C045F"/>
    <w:rsid w:val="007C194F"/>
    <w:rsid w:val="007C67F2"/>
    <w:rsid w:val="007C767A"/>
    <w:rsid w:val="007D1AFB"/>
    <w:rsid w:val="007D25C0"/>
    <w:rsid w:val="007D332B"/>
    <w:rsid w:val="007D4B09"/>
    <w:rsid w:val="007E6BD8"/>
    <w:rsid w:val="007F0651"/>
    <w:rsid w:val="007F51E3"/>
    <w:rsid w:val="00802055"/>
    <w:rsid w:val="00806606"/>
    <w:rsid w:val="0083034B"/>
    <w:rsid w:val="008303C0"/>
    <w:rsid w:val="00836A3B"/>
    <w:rsid w:val="00837537"/>
    <w:rsid w:val="0084277B"/>
    <w:rsid w:val="0084577C"/>
    <w:rsid w:val="008458FF"/>
    <w:rsid w:val="008460C3"/>
    <w:rsid w:val="00847BE9"/>
    <w:rsid w:val="00851DAB"/>
    <w:rsid w:val="0085238D"/>
    <w:rsid w:val="00862581"/>
    <w:rsid w:val="008676DB"/>
    <w:rsid w:val="00871E2C"/>
    <w:rsid w:val="00874E3C"/>
    <w:rsid w:val="0088035C"/>
    <w:rsid w:val="00884A56"/>
    <w:rsid w:val="00884DDC"/>
    <w:rsid w:val="00891FBC"/>
    <w:rsid w:val="00894B03"/>
    <w:rsid w:val="008961D2"/>
    <w:rsid w:val="008A11DC"/>
    <w:rsid w:val="008B3543"/>
    <w:rsid w:val="008B5137"/>
    <w:rsid w:val="008D2D96"/>
    <w:rsid w:val="008F1AFB"/>
    <w:rsid w:val="008F7DA5"/>
    <w:rsid w:val="009061F6"/>
    <w:rsid w:val="009143AE"/>
    <w:rsid w:val="0092021D"/>
    <w:rsid w:val="00922AA8"/>
    <w:rsid w:val="0092388B"/>
    <w:rsid w:val="00930083"/>
    <w:rsid w:val="00931825"/>
    <w:rsid w:val="00934332"/>
    <w:rsid w:val="00934D07"/>
    <w:rsid w:val="00936851"/>
    <w:rsid w:val="00936D87"/>
    <w:rsid w:val="00942BC2"/>
    <w:rsid w:val="00942EFF"/>
    <w:rsid w:val="009432CA"/>
    <w:rsid w:val="009474FA"/>
    <w:rsid w:val="00947CBB"/>
    <w:rsid w:val="009633BA"/>
    <w:rsid w:val="00970DE0"/>
    <w:rsid w:val="0097444C"/>
    <w:rsid w:val="00975B54"/>
    <w:rsid w:val="00980684"/>
    <w:rsid w:val="00980EC9"/>
    <w:rsid w:val="009823B8"/>
    <w:rsid w:val="00985273"/>
    <w:rsid w:val="009919FD"/>
    <w:rsid w:val="00997ED5"/>
    <w:rsid w:val="009A01BD"/>
    <w:rsid w:val="009C615F"/>
    <w:rsid w:val="009C6718"/>
    <w:rsid w:val="009C751A"/>
    <w:rsid w:val="009D3C8C"/>
    <w:rsid w:val="009D40BA"/>
    <w:rsid w:val="009D5254"/>
    <w:rsid w:val="009D7D59"/>
    <w:rsid w:val="009E7E14"/>
    <w:rsid w:val="009F16F8"/>
    <w:rsid w:val="009F3CA0"/>
    <w:rsid w:val="009F3DB5"/>
    <w:rsid w:val="009F4819"/>
    <w:rsid w:val="009F7D58"/>
    <w:rsid w:val="00A00FE4"/>
    <w:rsid w:val="00A13F46"/>
    <w:rsid w:val="00A1459D"/>
    <w:rsid w:val="00A15C7F"/>
    <w:rsid w:val="00A20624"/>
    <w:rsid w:val="00A21AAC"/>
    <w:rsid w:val="00A30223"/>
    <w:rsid w:val="00A3340F"/>
    <w:rsid w:val="00A44A48"/>
    <w:rsid w:val="00A45093"/>
    <w:rsid w:val="00A558CC"/>
    <w:rsid w:val="00A57795"/>
    <w:rsid w:val="00A57BA9"/>
    <w:rsid w:val="00A60E8C"/>
    <w:rsid w:val="00A63E20"/>
    <w:rsid w:val="00A645E8"/>
    <w:rsid w:val="00A665D3"/>
    <w:rsid w:val="00A80B06"/>
    <w:rsid w:val="00A87778"/>
    <w:rsid w:val="00A93F75"/>
    <w:rsid w:val="00AB2E19"/>
    <w:rsid w:val="00AB57D6"/>
    <w:rsid w:val="00AC24A8"/>
    <w:rsid w:val="00AD349B"/>
    <w:rsid w:val="00AD4DBF"/>
    <w:rsid w:val="00AD53CC"/>
    <w:rsid w:val="00AE1F3E"/>
    <w:rsid w:val="00AE2FD5"/>
    <w:rsid w:val="00AE7F4A"/>
    <w:rsid w:val="00AF1C90"/>
    <w:rsid w:val="00B10EBE"/>
    <w:rsid w:val="00B1181B"/>
    <w:rsid w:val="00B125A2"/>
    <w:rsid w:val="00B16330"/>
    <w:rsid w:val="00B17677"/>
    <w:rsid w:val="00B23F22"/>
    <w:rsid w:val="00B24AAE"/>
    <w:rsid w:val="00B3284F"/>
    <w:rsid w:val="00B3442F"/>
    <w:rsid w:val="00B3489B"/>
    <w:rsid w:val="00B41EF8"/>
    <w:rsid w:val="00B4773F"/>
    <w:rsid w:val="00B51777"/>
    <w:rsid w:val="00B52772"/>
    <w:rsid w:val="00B52ED4"/>
    <w:rsid w:val="00B558E0"/>
    <w:rsid w:val="00B565CE"/>
    <w:rsid w:val="00B62A61"/>
    <w:rsid w:val="00B74487"/>
    <w:rsid w:val="00B90437"/>
    <w:rsid w:val="00B9152B"/>
    <w:rsid w:val="00B97E10"/>
    <w:rsid w:val="00BA04B3"/>
    <w:rsid w:val="00BA37D3"/>
    <w:rsid w:val="00BA486B"/>
    <w:rsid w:val="00BA5BD5"/>
    <w:rsid w:val="00BB1929"/>
    <w:rsid w:val="00BC1292"/>
    <w:rsid w:val="00BC4443"/>
    <w:rsid w:val="00BC4C5F"/>
    <w:rsid w:val="00BC78CA"/>
    <w:rsid w:val="00BC791A"/>
    <w:rsid w:val="00BC7BEC"/>
    <w:rsid w:val="00BD4694"/>
    <w:rsid w:val="00BD6F8D"/>
    <w:rsid w:val="00BF3AC8"/>
    <w:rsid w:val="00BF3CFF"/>
    <w:rsid w:val="00C15441"/>
    <w:rsid w:val="00C157C5"/>
    <w:rsid w:val="00C202EA"/>
    <w:rsid w:val="00C21BC4"/>
    <w:rsid w:val="00C320AE"/>
    <w:rsid w:val="00C33B60"/>
    <w:rsid w:val="00C377EC"/>
    <w:rsid w:val="00C46B2F"/>
    <w:rsid w:val="00C47574"/>
    <w:rsid w:val="00C5564A"/>
    <w:rsid w:val="00C57061"/>
    <w:rsid w:val="00C61F61"/>
    <w:rsid w:val="00C63645"/>
    <w:rsid w:val="00C67031"/>
    <w:rsid w:val="00C73532"/>
    <w:rsid w:val="00C8476F"/>
    <w:rsid w:val="00C92950"/>
    <w:rsid w:val="00CA10AC"/>
    <w:rsid w:val="00CA2522"/>
    <w:rsid w:val="00CB0339"/>
    <w:rsid w:val="00CE1D96"/>
    <w:rsid w:val="00CE35FF"/>
    <w:rsid w:val="00CE469F"/>
    <w:rsid w:val="00D00132"/>
    <w:rsid w:val="00D04FF0"/>
    <w:rsid w:val="00D05B2D"/>
    <w:rsid w:val="00D05BF6"/>
    <w:rsid w:val="00D11961"/>
    <w:rsid w:val="00D147F3"/>
    <w:rsid w:val="00D17D42"/>
    <w:rsid w:val="00D2026B"/>
    <w:rsid w:val="00D21C6D"/>
    <w:rsid w:val="00D23435"/>
    <w:rsid w:val="00D2378D"/>
    <w:rsid w:val="00D24BA4"/>
    <w:rsid w:val="00D2500D"/>
    <w:rsid w:val="00D34D1E"/>
    <w:rsid w:val="00D4449D"/>
    <w:rsid w:val="00D47135"/>
    <w:rsid w:val="00D5215A"/>
    <w:rsid w:val="00D562D8"/>
    <w:rsid w:val="00D57A70"/>
    <w:rsid w:val="00D60D60"/>
    <w:rsid w:val="00D616DE"/>
    <w:rsid w:val="00D62228"/>
    <w:rsid w:val="00D67549"/>
    <w:rsid w:val="00D731D9"/>
    <w:rsid w:val="00D82E17"/>
    <w:rsid w:val="00D86FE5"/>
    <w:rsid w:val="00D95165"/>
    <w:rsid w:val="00D9789D"/>
    <w:rsid w:val="00DA0FC0"/>
    <w:rsid w:val="00DA1C99"/>
    <w:rsid w:val="00DB0709"/>
    <w:rsid w:val="00DB22B5"/>
    <w:rsid w:val="00DB4160"/>
    <w:rsid w:val="00DC0EE5"/>
    <w:rsid w:val="00DC2650"/>
    <w:rsid w:val="00DC26FF"/>
    <w:rsid w:val="00DC5F85"/>
    <w:rsid w:val="00DD4DD2"/>
    <w:rsid w:val="00DD7B96"/>
    <w:rsid w:val="00DE48DD"/>
    <w:rsid w:val="00DF110E"/>
    <w:rsid w:val="00E07315"/>
    <w:rsid w:val="00E109F5"/>
    <w:rsid w:val="00E136DA"/>
    <w:rsid w:val="00E1760C"/>
    <w:rsid w:val="00E22436"/>
    <w:rsid w:val="00E23D89"/>
    <w:rsid w:val="00E27150"/>
    <w:rsid w:val="00E403B4"/>
    <w:rsid w:val="00E41F5B"/>
    <w:rsid w:val="00E52261"/>
    <w:rsid w:val="00E56DEF"/>
    <w:rsid w:val="00E64869"/>
    <w:rsid w:val="00E6747E"/>
    <w:rsid w:val="00E73AD0"/>
    <w:rsid w:val="00E74B1F"/>
    <w:rsid w:val="00E764A4"/>
    <w:rsid w:val="00E80E8C"/>
    <w:rsid w:val="00E91158"/>
    <w:rsid w:val="00E95706"/>
    <w:rsid w:val="00EA2E17"/>
    <w:rsid w:val="00EA30A3"/>
    <w:rsid w:val="00EA470C"/>
    <w:rsid w:val="00EB49E8"/>
    <w:rsid w:val="00EB5A85"/>
    <w:rsid w:val="00EC028D"/>
    <w:rsid w:val="00EC7205"/>
    <w:rsid w:val="00EC7BBE"/>
    <w:rsid w:val="00ED08AA"/>
    <w:rsid w:val="00ED09CB"/>
    <w:rsid w:val="00ED3BAF"/>
    <w:rsid w:val="00ED5DD3"/>
    <w:rsid w:val="00EE19D9"/>
    <w:rsid w:val="00EE1BD0"/>
    <w:rsid w:val="00EE3DCA"/>
    <w:rsid w:val="00EE7826"/>
    <w:rsid w:val="00EF001D"/>
    <w:rsid w:val="00EF4818"/>
    <w:rsid w:val="00EF6909"/>
    <w:rsid w:val="00F02D50"/>
    <w:rsid w:val="00F03DA3"/>
    <w:rsid w:val="00F0758D"/>
    <w:rsid w:val="00F21E38"/>
    <w:rsid w:val="00F23EB5"/>
    <w:rsid w:val="00F41682"/>
    <w:rsid w:val="00F43EE9"/>
    <w:rsid w:val="00F45159"/>
    <w:rsid w:val="00F4539C"/>
    <w:rsid w:val="00F52D5C"/>
    <w:rsid w:val="00F532F8"/>
    <w:rsid w:val="00F60D30"/>
    <w:rsid w:val="00F71455"/>
    <w:rsid w:val="00F7256B"/>
    <w:rsid w:val="00F8079D"/>
    <w:rsid w:val="00F8481C"/>
    <w:rsid w:val="00F86500"/>
    <w:rsid w:val="00F9061D"/>
    <w:rsid w:val="00F90B09"/>
    <w:rsid w:val="00F930C8"/>
    <w:rsid w:val="00F97B8B"/>
    <w:rsid w:val="00FA3084"/>
    <w:rsid w:val="00FA30FF"/>
    <w:rsid w:val="00FA4076"/>
    <w:rsid w:val="00FA5A10"/>
    <w:rsid w:val="00FA6712"/>
    <w:rsid w:val="00FB5042"/>
    <w:rsid w:val="00FC2758"/>
    <w:rsid w:val="00FC36CC"/>
    <w:rsid w:val="00FC6DB8"/>
    <w:rsid w:val="00FD0FC4"/>
    <w:rsid w:val="00FD1937"/>
    <w:rsid w:val="00FD5A39"/>
    <w:rsid w:val="00FE1BB0"/>
    <w:rsid w:val="00FE7D7C"/>
    <w:rsid w:val="00FF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680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73A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7BF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0E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2680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268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8268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8268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93D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93D4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93D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3D4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DC26FF"/>
    <w:rPr>
      <w:color w:val="0000FF"/>
      <w:u w:val="single"/>
    </w:rPr>
  </w:style>
  <w:style w:type="character" w:customStyle="1" w:styleId="apple-converted-space">
    <w:name w:val="apple-converted-space"/>
    <w:rsid w:val="0036036E"/>
  </w:style>
  <w:style w:type="paragraph" w:styleId="NormalWeb">
    <w:name w:val="Normal (Web)"/>
    <w:basedOn w:val="Normal"/>
    <w:uiPriority w:val="99"/>
    <w:unhideWhenUsed/>
    <w:rsid w:val="007571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5716B"/>
    <w:rPr>
      <w:b/>
      <w:bCs/>
    </w:rPr>
  </w:style>
  <w:style w:type="character" w:styleId="nfase">
    <w:name w:val="Emphasis"/>
    <w:uiPriority w:val="20"/>
    <w:qFormat/>
    <w:rsid w:val="00A645E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9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9E8"/>
    <w:rPr>
      <w:rFonts w:ascii="Tahoma" w:hAnsi="Tahoma" w:cs="Tahoma"/>
      <w:sz w:val="16"/>
      <w:szCs w:val="16"/>
      <w:lang w:eastAsia="en-US"/>
    </w:rPr>
  </w:style>
  <w:style w:type="paragraph" w:customStyle="1" w:styleId="story-bodyintroduction">
    <w:name w:val="story-body__introduction"/>
    <w:basedOn w:val="Normal"/>
    <w:rsid w:val="00FE1B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53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53951"/>
    <w:rPr>
      <w:rFonts w:ascii="Courier New" w:eastAsia="Times New Roman" w:hAnsi="Courier New" w:cs="Courier New"/>
    </w:rPr>
  </w:style>
  <w:style w:type="character" w:customStyle="1" w:styleId="Ttulo2Char">
    <w:name w:val="Título 2 Char"/>
    <w:basedOn w:val="Fontepargpadro"/>
    <w:link w:val="Ttulo2"/>
    <w:uiPriority w:val="9"/>
    <w:rsid w:val="00537B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0E8E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C0E8E"/>
    <w:rPr>
      <w:i/>
      <w:iCs/>
    </w:rPr>
  </w:style>
  <w:style w:type="paragraph" w:styleId="Recuodecorpodetexto">
    <w:name w:val="Body Text Indent"/>
    <w:basedOn w:val="Normal"/>
    <w:link w:val="RecuodecorpodetextoChar"/>
    <w:rsid w:val="004A08BD"/>
    <w:pPr>
      <w:ind w:firstLine="72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08BD"/>
    <w:rPr>
      <w:rFonts w:ascii="Times New Roman" w:eastAsia="Times New Roman" w:hAnsi="Times New Roman"/>
      <w:sz w:val="24"/>
      <w:szCs w:val="24"/>
    </w:rPr>
  </w:style>
  <w:style w:type="paragraph" w:customStyle="1" w:styleId="titulo2">
    <w:name w:val="titulo2"/>
    <w:basedOn w:val="Normal"/>
    <w:rsid w:val="00A21A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2E17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E73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rticle-headermeta-info-label">
    <w:name w:val="article-header__meta-info-label"/>
    <w:basedOn w:val="Fontepargpadro"/>
    <w:rsid w:val="00E73AD0"/>
  </w:style>
  <w:style w:type="character" w:customStyle="1" w:styleId="article-headermeta-info-data">
    <w:name w:val="article-header__meta-info-data"/>
    <w:basedOn w:val="Fontepargpadro"/>
    <w:rsid w:val="00E73AD0"/>
  </w:style>
  <w:style w:type="paragraph" w:customStyle="1" w:styleId="MonografiaTitulo01">
    <w:name w:val="Monografia_Titulo 01"/>
    <w:basedOn w:val="Normal"/>
    <w:link w:val="MonografiaTitulo01Char"/>
    <w:qFormat/>
    <w:rsid w:val="001303FA"/>
    <w:pPr>
      <w:spacing w:line="360" w:lineRule="auto"/>
      <w:ind w:left="57"/>
      <w:jc w:val="both"/>
      <w:outlineLvl w:val="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onografiaTitulo01Char">
    <w:name w:val="Monografia_Titulo 01 Char"/>
    <w:basedOn w:val="Fontepargpadro"/>
    <w:link w:val="MonografiaTitulo01"/>
    <w:rsid w:val="001303F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ibeiroh@yahoo.com" TargetMode="External"/><Relationship Id="rId1" Type="http://schemas.openxmlformats.org/officeDocument/2006/relationships/hyperlink" Target="mailto:zecasantos01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orcid.org/0000-0002-1732-3143?lang=p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%20Padilha\Desktop\TCC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108B-9096-4858-BFDA-47930EA6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TCC</Template>
  <TotalTime>2563</TotalTime>
  <Pages>1</Pages>
  <Words>695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Links>
    <vt:vector size="6" baseType="variant"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http://portal.mec.gov.br/pibid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Padilha</dc:creator>
  <cp:keywords/>
  <dc:description/>
  <cp:lastModifiedBy>Jose Ribeiro</cp:lastModifiedBy>
  <cp:revision>86</cp:revision>
  <cp:lastPrinted>2016-12-15T16:37:00Z</cp:lastPrinted>
  <dcterms:created xsi:type="dcterms:W3CDTF">2016-11-30T02:01:00Z</dcterms:created>
  <dcterms:modified xsi:type="dcterms:W3CDTF">2017-01-24T12:23:00Z</dcterms:modified>
</cp:coreProperties>
</file>