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E7" w:rsidRPr="004C0563" w:rsidRDefault="005347E7" w:rsidP="005347E7">
      <w:pPr>
        <w:jc w:val="center"/>
        <w:rPr>
          <w:rFonts w:ascii="Arial" w:hAnsi="Arial" w:cs="Arial"/>
          <w:color w:val="000000"/>
          <w:shd w:val="clear" w:color="auto" w:fill="FFFFFF"/>
        </w:rPr>
      </w:pPr>
    </w:p>
    <w:p w:rsidR="008F6208" w:rsidRPr="004C0563" w:rsidRDefault="00AC39C0" w:rsidP="008F6208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>A MÚSICA NA EDUCAÇÃO INFANTIL</w:t>
      </w:r>
    </w:p>
    <w:p w:rsidR="00AC39C0" w:rsidRDefault="00AC39C0" w:rsidP="005347E7">
      <w:pPr>
        <w:spacing w:before="100" w:beforeAutospacing="1" w:line="360" w:lineRule="auto"/>
        <w:jc w:val="center"/>
        <w:rPr>
          <w:rFonts w:ascii="Arial" w:hAnsi="Arial" w:cs="Arial"/>
          <w:sz w:val="20"/>
          <w:szCs w:val="20"/>
        </w:rPr>
      </w:pPr>
    </w:p>
    <w:p w:rsidR="005347E7" w:rsidRDefault="005347E7" w:rsidP="005347E7">
      <w:pPr>
        <w:spacing w:before="100" w:beforeAutospacing="1" w:line="360" w:lineRule="auto"/>
        <w:jc w:val="center"/>
        <w:rPr>
          <w:rFonts w:ascii="Arial" w:hAnsi="Arial" w:cs="Arial"/>
          <w:b/>
        </w:rPr>
      </w:pPr>
      <w:r w:rsidRPr="00404548">
        <w:rPr>
          <w:rFonts w:ascii="Arial" w:hAnsi="Arial" w:cs="Arial"/>
          <w:b/>
        </w:rPr>
        <w:t>RESUMO</w:t>
      </w:r>
    </w:p>
    <w:p w:rsidR="00AC39C0" w:rsidRPr="00AC39C0" w:rsidRDefault="00AC39C0" w:rsidP="00AC39C0">
      <w:pPr>
        <w:spacing w:before="100" w:beforeAutospacing="1" w:line="360" w:lineRule="auto"/>
        <w:jc w:val="both"/>
        <w:rPr>
          <w:rFonts w:ascii="Arial" w:hAnsi="Arial" w:cs="Arial"/>
        </w:rPr>
      </w:pPr>
      <w:r w:rsidRPr="00AC39C0">
        <w:rPr>
          <w:rFonts w:ascii="Arial" w:hAnsi="Arial" w:cs="Arial"/>
        </w:rPr>
        <w:t>O presente artigo trás reflexões sobre a importância da música e da musicalização na educação infantil.</w:t>
      </w:r>
      <w:r>
        <w:rPr>
          <w:rFonts w:ascii="Arial" w:hAnsi="Arial" w:cs="Arial"/>
        </w:rPr>
        <w:t xml:space="preserve"> A música esta presente em todos os espaços, sejam escolares ou não, na escola é um elemento bastante presente. Na entrada, saída, hora do lanche, nas interações e brincadeiras. Como potencializar essa ferramenta tão importante? Como os educadores tem </w:t>
      </w:r>
      <w:r w:rsidR="004D58FA">
        <w:rPr>
          <w:rFonts w:ascii="Arial" w:hAnsi="Arial" w:cs="Arial"/>
        </w:rPr>
        <w:t>utilizado esse recurso no cotidiano escolar? Como trabalhar com a música quando não temos conhecimentos específicos da área? Iremos a partir da</w:t>
      </w:r>
      <w:r w:rsidR="003973C6">
        <w:rPr>
          <w:rFonts w:ascii="Arial" w:hAnsi="Arial" w:cs="Arial"/>
        </w:rPr>
        <w:t>s</w:t>
      </w:r>
      <w:r w:rsidR="004D58FA">
        <w:rPr>
          <w:rFonts w:ascii="Arial" w:hAnsi="Arial" w:cs="Arial"/>
        </w:rPr>
        <w:t xml:space="preserve"> contribuições de pesquisadores que tem se debruçado a compreender tais questões, responder tais questionamentos.</w:t>
      </w:r>
    </w:p>
    <w:p w:rsidR="00303841" w:rsidRPr="0076746C" w:rsidRDefault="005347E7" w:rsidP="00303841">
      <w:pPr>
        <w:spacing w:before="100" w:beforeAutospacing="1" w:line="360" w:lineRule="auto"/>
        <w:rPr>
          <w:rFonts w:ascii="Arial" w:hAnsi="Arial" w:cs="Arial"/>
        </w:rPr>
      </w:pPr>
      <w:r w:rsidRPr="008F1F79">
        <w:rPr>
          <w:rFonts w:ascii="Arial" w:hAnsi="Arial" w:cs="Arial"/>
          <w:b/>
        </w:rPr>
        <w:t>Palavras-chave:</w:t>
      </w:r>
      <w:r w:rsidR="0076746C">
        <w:rPr>
          <w:rFonts w:ascii="Arial" w:hAnsi="Arial" w:cs="Arial"/>
          <w:b/>
        </w:rPr>
        <w:t xml:space="preserve"> </w:t>
      </w:r>
      <w:r w:rsidR="004D58FA">
        <w:rPr>
          <w:rFonts w:ascii="Arial" w:hAnsi="Arial" w:cs="Arial"/>
        </w:rPr>
        <w:t>Musicalização. Educação Infantil.</w:t>
      </w:r>
      <w:r w:rsidR="003973C6">
        <w:rPr>
          <w:rFonts w:ascii="Arial" w:hAnsi="Arial" w:cs="Arial"/>
        </w:rPr>
        <w:t xml:space="preserve"> </w:t>
      </w:r>
      <w:r w:rsidR="004D58FA">
        <w:rPr>
          <w:rFonts w:ascii="Arial" w:hAnsi="Arial" w:cs="Arial"/>
        </w:rPr>
        <w:t>Música</w:t>
      </w:r>
      <w:r w:rsidR="003973C6">
        <w:rPr>
          <w:rFonts w:ascii="Arial" w:hAnsi="Arial" w:cs="Arial"/>
        </w:rPr>
        <w:t>. Brincar</w:t>
      </w:r>
    </w:p>
    <w:p w:rsidR="005347E7" w:rsidRPr="005347E7" w:rsidRDefault="005347E7" w:rsidP="00303841">
      <w:pPr>
        <w:spacing w:before="100" w:beforeAutospacing="1" w:line="360" w:lineRule="auto"/>
        <w:rPr>
          <w:rFonts w:ascii="Arial" w:hAnsi="Arial" w:cs="Arial"/>
        </w:rPr>
      </w:pPr>
    </w:p>
    <w:p w:rsidR="006668DB" w:rsidRPr="004C0563" w:rsidRDefault="008F1F79" w:rsidP="008F1F79">
      <w:pPr>
        <w:spacing w:line="360" w:lineRule="auto"/>
        <w:rPr>
          <w:rFonts w:ascii="Arial" w:hAnsi="Arial" w:cs="Arial"/>
          <w:b/>
          <w:color w:val="000000"/>
        </w:rPr>
      </w:pPr>
      <w:r w:rsidRPr="004C0563">
        <w:rPr>
          <w:rFonts w:ascii="Arial" w:hAnsi="Arial" w:cs="Arial"/>
          <w:b/>
          <w:color w:val="000000"/>
        </w:rPr>
        <w:t>INTRODUÇÃO</w:t>
      </w:r>
    </w:p>
    <w:p w:rsidR="00EC4279" w:rsidRDefault="00EC4279" w:rsidP="00E4609D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4D58FA" w:rsidRDefault="004D58FA" w:rsidP="00E4609D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música atravessa os espaços, sejam escolares ou não. Desde a infância podemos notar sua presença nos jogos e brincadeiras, na hora do lanche, na entrada e saída da escola. A uma relação direta entre a música e nos seres humanos, queremos demonstrar sua importância nos processos de socialização na educação infantil, suas contribuições no desenvolvimento da inteligência e socialização das crianças.  Em nossas visitas aos centros municipais de educação infantil percebemos quão desafiador é trabalhar e explorar a música, quando o docente não possui conhecimento necessário para explorar essa ferramenta tão importante. </w:t>
      </w:r>
      <w:r w:rsidR="00F351B5">
        <w:rPr>
          <w:rFonts w:ascii="Arial" w:hAnsi="Arial" w:cs="Arial"/>
          <w:color w:val="000000"/>
        </w:rPr>
        <w:t>As perguntas e questionamentos são: Como trabalhar a música na educação infantil?</w:t>
      </w:r>
      <w:r w:rsidR="00D708A9">
        <w:rPr>
          <w:rFonts w:ascii="Arial" w:hAnsi="Arial" w:cs="Arial"/>
          <w:color w:val="000000"/>
        </w:rPr>
        <w:t xml:space="preserve"> Que </w:t>
      </w:r>
      <w:proofErr w:type="gramStart"/>
      <w:r w:rsidR="00D708A9">
        <w:rPr>
          <w:rFonts w:ascii="Arial" w:hAnsi="Arial" w:cs="Arial"/>
          <w:color w:val="000000"/>
        </w:rPr>
        <w:t>contribuições pode gerar</w:t>
      </w:r>
      <w:proofErr w:type="gramEnd"/>
      <w:r w:rsidR="00F351B5">
        <w:rPr>
          <w:rFonts w:ascii="Arial" w:hAnsi="Arial" w:cs="Arial"/>
          <w:color w:val="000000"/>
        </w:rPr>
        <w:t xml:space="preserve"> tendo em vista o desenvolvimento infantil? Que tipo de música utilizar? Como estimular as crianças através da música? </w:t>
      </w:r>
    </w:p>
    <w:p w:rsidR="00F351B5" w:rsidRPr="004C0563" w:rsidRDefault="00F351B5" w:rsidP="00E4609D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Trata-se de uma pesquisa bib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liográfica e documental, com caráter de revisão. Os autores com quem dialogaremos serão: </w:t>
      </w:r>
      <w:r w:rsidR="00CF4F0F">
        <w:rPr>
          <w:rFonts w:ascii="Arial" w:hAnsi="Arial" w:cs="Arial"/>
          <w:color w:val="000000"/>
        </w:rPr>
        <w:t>O Referencial Curricular Nacional para Educação Infantil (1998), a obra A música e a criança de Walter Howard</w:t>
      </w:r>
      <w:r w:rsidR="00501098">
        <w:rPr>
          <w:rFonts w:ascii="Arial" w:hAnsi="Arial" w:cs="Arial"/>
          <w:color w:val="000000"/>
        </w:rPr>
        <w:t xml:space="preserve"> (1952) além das contribuições de </w:t>
      </w:r>
      <w:proofErr w:type="spellStart"/>
      <w:r w:rsidR="00501098">
        <w:rPr>
          <w:rFonts w:ascii="Arial" w:hAnsi="Arial" w:cs="Arial"/>
          <w:color w:val="000000"/>
        </w:rPr>
        <w:t>Romanelli</w:t>
      </w:r>
      <w:proofErr w:type="spellEnd"/>
      <w:r w:rsidR="00501098">
        <w:rPr>
          <w:rFonts w:ascii="Arial" w:hAnsi="Arial" w:cs="Arial"/>
          <w:color w:val="000000"/>
        </w:rPr>
        <w:t xml:space="preserve"> (2009) e Lima (2016). </w:t>
      </w:r>
    </w:p>
    <w:p w:rsidR="00D474DC" w:rsidRPr="004C0563" w:rsidRDefault="00D474DC" w:rsidP="008401B5">
      <w:pPr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</w:p>
    <w:p w:rsidR="00467B6A" w:rsidRPr="004C0563" w:rsidRDefault="00467B6A" w:rsidP="008F1F7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Cs/>
          <w:color w:val="000000"/>
        </w:rPr>
      </w:pPr>
    </w:p>
    <w:p w:rsidR="00F351B5" w:rsidRDefault="00501098" w:rsidP="008F1F79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 xml:space="preserve">A MUSICALIZAÇÃO NA EDUCAÇÃO INFANTIL </w:t>
      </w:r>
    </w:p>
    <w:p w:rsidR="00501098" w:rsidRDefault="00501098" w:rsidP="008F1F79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Arial" w:hAnsi="Arial" w:cs="Arial"/>
        </w:rPr>
      </w:pPr>
    </w:p>
    <w:p w:rsidR="008126A2" w:rsidRPr="007367C0" w:rsidRDefault="00F351B5" w:rsidP="00501098">
      <w:pPr>
        <w:pStyle w:val="NormalWeb"/>
        <w:spacing w:before="0" w:beforeAutospacing="0" w:after="0" w:afterAutospacing="0" w:line="360" w:lineRule="auto"/>
        <w:ind w:firstLine="709"/>
        <w:jc w:val="both"/>
        <w:outlineLvl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A neurociência é de extrema importância para auxiliar a pedagogia a compreender que todas as crianças podem aprender, quais fatores tem limitado o desenvolvimento da criança e quais ações irão potencializar tal desenvolvimento.  A música é um fator importantíssimo para possibilitar o desenvolvimento pleno das crianças. </w:t>
      </w:r>
      <w:r w:rsidR="00501098">
        <w:rPr>
          <w:rFonts w:ascii="Arial" w:hAnsi="Arial" w:cs="Arial"/>
        </w:rPr>
        <w:t>Segundo Lima (2016) “o cérebro que hoje temos se desenvolveu criando música, isso nos fez uma espécie muito sensível à música”.  Nesta perspectiva a música é uma manifestação cultural, presente em todas as culturas e sociedades.</w:t>
      </w:r>
    </w:p>
    <w:p w:rsidR="00926B85" w:rsidRDefault="00F351B5" w:rsidP="008F1F7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Em</w:t>
      </w:r>
      <w:r w:rsidR="00926B85" w:rsidRPr="00E2013F">
        <w:rPr>
          <w:rFonts w:ascii="Arial" w:hAnsi="Arial" w:cs="Arial"/>
        </w:rPr>
        <w:t xml:space="preserve"> </w:t>
      </w:r>
      <w:proofErr w:type="spellStart"/>
      <w:r w:rsidR="00926B85" w:rsidRPr="00E2013F">
        <w:rPr>
          <w:rFonts w:ascii="Arial" w:hAnsi="Arial" w:cs="Arial"/>
        </w:rPr>
        <w:t>Bréscia</w:t>
      </w:r>
      <w:proofErr w:type="spellEnd"/>
      <w:r>
        <w:rPr>
          <w:rFonts w:ascii="Arial" w:hAnsi="Arial" w:cs="Arial"/>
        </w:rPr>
        <w:t xml:space="preserve"> (2003)</w:t>
      </w:r>
      <w:r w:rsidR="00926B85" w:rsidRPr="00E201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compreendemos </w:t>
      </w:r>
      <w:r w:rsidR="00926B85" w:rsidRPr="00E2013F">
        <w:rPr>
          <w:rFonts w:ascii="Arial" w:hAnsi="Arial" w:cs="Arial"/>
        </w:rPr>
        <w:t>a musicalização é um processo de construção do conh</w:t>
      </w:r>
      <w:r w:rsidR="007367C0">
        <w:rPr>
          <w:rFonts w:ascii="Arial" w:hAnsi="Arial" w:cs="Arial"/>
        </w:rPr>
        <w:t>ecimento, que desperta e desenvolve o g</w:t>
      </w:r>
      <w:r w:rsidR="00501098">
        <w:rPr>
          <w:rFonts w:ascii="Arial" w:hAnsi="Arial" w:cs="Arial"/>
        </w:rPr>
        <w:t xml:space="preserve">osto musical. A consequência é </w:t>
      </w:r>
      <w:r w:rsidR="00926B85" w:rsidRPr="00E2013F">
        <w:rPr>
          <w:rFonts w:ascii="Arial" w:hAnsi="Arial" w:cs="Arial"/>
        </w:rPr>
        <w:t xml:space="preserve">o desenvolvimento da sensibilidade, criatividade, senso rítmico, do prazer de ouvir música, da imaginação, memória, concentração, atenção </w:t>
      </w:r>
      <w:r w:rsidR="007367C0">
        <w:rPr>
          <w:rFonts w:ascii="Arial" w:hAnsi="Arial" w:cs="Arial"/>
        </w:rPr>
        <w:t xml:space="preserve">que irão culminar em </w:t>
      </w:r>
      <w:r w:rsidR="00926B85" w:rsidRPr="00E2013F">
        <w:rPr>
          <w:rFonts w:ascii="Arial" w:hAnsi="Arial" w:cs="Arial"/>
        </w:rPr>
        <w:t xml:space="preserve">consciência corporal e de movimentação. </w:t>
      </w:r>
    </w:p>
    <w:p w:rsidR="007367C0" w:rsidRPr="00E2013F" w:rsidRDefault="007367C0" w:rsidP="008F1F7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 partir da musicalização a criança pode desenvolver sua identidade e autonomia, através dos esquemas corporais e da</w:t>
      </w:r>
      <w:r w:rsidR="003973C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interações com o meio e com os sujeitos que o constitui. </w:t>
      </w:r>
    </w:p>
    <w:p w:rsidR="00926B85" w:rsidRPr="00E2013F" w:rsidRDefault="00557E7C" w:rsidP="008F1F7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Weigel</w:t>
      </w:r>
      <w:proofErr w:type="spellEnd"/>
      <w:r w:rsidR="00501098">
        <w:rPr>
          <w:rFonts w:ascii="Arial" w:hAnsi="Arial" w:cs="Arial"/>
        </w:rPr>
        <w:t xml:space="preserve"> </w:t>
      </w:r>
      <w:r w:rsidR="007367C0">
        <w:rPr>
          <w:rFonts w:ascii="Arial" w:hAnsi="Arial" w:cs="Arial"/>
        </w:rPr>
        <w:t>(1988)</w:t>
      </w:r>
      <w:r>
        <w:rPr>
          <w:rFonts w:ascii="Arial" w:hAnsi="Arial" w:cs="Arial"/>
        </w:rPr>
        <w:t xml:space="preserve"> e Barreto</w:t>
      </w:r>
      <w:r w:rsidR="00501098">
        <w:rPr>
          <w:rFonts w:ascii="Arial" w:hAnsi="Arial" w:cs="Arial"/>
        </w:rPr>
        <w:t xml:space="preserve"> </w:t>
      </w:r>
      <w:r w:rsidR="007367C0">
        <w:rPr>
          <w:rFonts w:ascii="Arial" w:hAnsi="Arial" w:cs="Arial"/>
        </w:rPr>
        <w:t>(2000) as</w:t>
      </w:r>
      <w:r w:rsidR="00926B85" w:rsidRPr="00E2013F">
        <w:rPr>
          <w:rFonts w:ascii="Arial" w:hAnsi="Arial" w:cs="Arial"/>
        </w:rPr>
        <w:t xml:space="preserve"> atividades</w:t>
      </w:r>
      <w:r w:rsidR="00501098">
        <w:rPr>
          <w:rFonts w:ascii="Arial" w:hAnsi="Arial" w:cs="Arial"/>
        </w:rPr>
        <w:t xml:space="preserve"> mu</w:t>
      </w:r>
      <w:r w:rsidR="007367C0">
        <w:rPr>
          <w:rFonts w:ascii="Arial" w:hAnsi="Arial" w:cs="Arial"/>
        </w:rPr>
        <w:t>sicais</w:t>
      </w:r>
      <w:r w:rsidR="00926B85" w:rsidRPr="00E2013F">
        <w:rPr>
          <w:rFonts w:ascii="Arial" w:hAnsi="Arial" w:cs="Arial"/>
        </w:rPr>
        <w:t xml:space="preserve"> podem contribuir de maneira indelével como reforço no desenvolvimento cognitivo/ </w:t>
      </w:r>
      <w:r w:rsidR="00501098" w:rsidRPr="00E2013F">
        <w:rPr>
          <w:rFonts w:ascii="Arial" w:hAnsi="Arial" w:cs="Arial"/>
        </w:rPr>
        <w:t>linguístico</w:t>
      </w:r>
      <w:r w:rsidR="00926B85" w:rsidRPr="00E2013F">
        <w:rPr>
          <w:rFonts w:ascii="Arial" w:hAnsi="Arial" w:cs="Arial"/>
        </w:rPr>
        <w:t xml:space="preserve">, psicomotor e </w:t>
      </w:r>
      <w:r w:rsidR="00501098" w:rsidRPr="00E2013F">
        <w:rPr>
          <w:rFonts w:ascii="Arial" w:hAnsi="Arial" w:cs="Arial"/>
        </w:rPr>
        <w:t>sócio afetivo</w:t>
      </w:r>
      <w:r w:rsidR="007367C0">
        <w:rPr>
          <w:rFonts w:ascii="Arial" w:hAnsi="Arial" w:cs="Arial"/>
        </w:rPr>
        <w:t xml:space="preserve"> da criança. </w:t>
      </w:r>
    </w:p>
    <w:p w:rsidR="00926B85" w:rsidRPr="00E2013F" w:rsidRDefault="00926B85" w:rsidP="008F1F7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2013F">
        <w:rPr>
          <w:rFonts w:ascii="Arial" w:hAnsi="Arial" w:cs="Arial"/>
        </w:rPr>
        <w:t>As atividades musicais</w:t>
      </w:r>
      <w:r w:rsidR="007367C0">
        <w:rPr>
          <w:rFonts w:ascii="Arial" w:hAnsi="Arial" w:cs="Arial"/>
        </w:rPr>
        <w:t xml:space="preserve"> podem ser coletivas ou individuais, quanto </w:t>
      </w:r>
      <w:r w:rsidR="00501098">
        <w:rPr>
          <w:rFonts w:ascii="Arial" w:hAnsi="Arial" w:cs="Arial"/>
        </w:rPr>
        <w:t>às</w:t>
      </w:r>
      <w:r w:rsidR="007367C0">
        <w:rPr>
          <w:rFonts w:ascii="Arial" w:hAnsi="Arial" w:cs="Arial"/>
        </w:rPr>
        <w:t xml:space="preserve"> coletivas</w:t>
      </w:r>
      <w:r w:rsidRPr="00E2013F">
        <w:rPr>
          <w:rFonts w:ascii="Arial" w:hAnsi="Arial" w:cs="Arial"/>
        </w:rPr>
        <w:t xml:space="preserve"> favorecem o desenvolvimento da socialização, estimulando a compreensão, a participação e a cooperação. Dessa f</w:t>
      </w:r>
      <w:r w:rsidR="007367C0">
        <w:rPr>
          <w:rFonts w:ascii="Arial" w:hAnsi="Arial" w:cs="Arial"/>
        </w:rPr>
        <w:t>orma a criança ao se relacionar com os outros participantes, começa interagir e incorporar</w:t>
      </w:r>
      <w:r w:rsidR="00501098">
        <w:rPr>
          <w:rFonts w:ascii="Arial" w:hAnsi="Arial" w:cs="Arial"/>
        </w:rPr>
        <w:t xml:space="preserve"> o conceito de grupo.</w:t>
      </w:r>
    </w:p>
    <w:p w:rsidR="00926B85" w:rsidRDefault="00926B85" w:rsidP="008F1F7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2013F">
        <w:rPr>
          <w:rFonts w:ascii="Arial" w:hAnsi="Arial" w:cs="Arial"/>
        </w:rPr>
        <w:t>É importante salientar a importância de se desenvolver a escuta sensível e ativa nas crianç</w:t>
      </w:r>
      <w:r w:rsidR="004C59F4">
        <w:rPr>
          <w:rFonts w:ascii="Arial" w:hAnsi="Arial" w:cs="Arial"/>
        </w:rPr>
        <w:t>as. N</w:t>
      </w:r>
      <w:r w:rsidRPr="00E2013F">
        <w:rPr>
          <w:rFonts w:ascii="Arial" w:hAnsi="Arial" w:cs="Arial"/>
        </w:rPr>
        <w:t>os dias atuais as possibilidades de desenvolvimento auditivo se t</w:t>
      </w:r>
      <w:r w:rsidR="004C59F4">
        <w:rPr>
          <w:rFonts w:ascii="Arial" w:hAnsi="Arial" w:cs="Arial"/>
        </w:rPr>
        <w:t>ornam cada vez mais reduzidas.</w:t>
      </w:r>
      <w:r w:rsidR="00557E7C">
        <w:rPr>
          <w:rFonts w:ascii="Arial" w:hAnsi="Arial" w:cs="Arial"/>
        </w:rPr>
        <w:t xml:space="preserve"> </w:t>
      </w:r>
      <w:r w:rsidR="004C59F4">
        <w:rPr>
          <w:rFonts w:ascii="Arial" w:hAnsi="Arial" w:cs="Arial"/>
        </w:rPr>
        <w:t>A</w:t>
      </w:r>
      <w:r w:rsidRPr="00E2013F">
        <w:rPr>
          <w:rFonts w:ascii="Arial" w:hAnsi="Arial" w:cs="Arial"/>
        </w:rPr>
        <w:t xml:space="preserve">s principais causas são o predomínio dos estímulos visuais sobre os auditivos e o excesso de ruídos com que estamos habituados a conviver. Por isso, é fundamental fazer uso de atividades de musicalização que explorem o universo sonoro, levando as crianças a ouvir com atenção, analisando, comparando os sons e buscando identificar as diferentes </w:t>
      </w:r>
      <w:r w:rsidRPr="00E2013F">
        <w:rPr>
          <w:rFonts w:ascii="Arial" w:hAnsi="Arial" w:cs="Arial"/>
        </w:rPr>
        <w:lastRenderedPageBreak/>
        <w:t xml:space="preserve">fontes sonoras. Isso irá desenvolver sua capacidade auditiva, exercitar a atenção, concentração e a capacidade de análise e seleção de sons. </w:t>
      </w:r>
    </w:p>
    <w:p w:rsidR="00467B6A" w:rsidRPr="00E2013F" w:rsidRDefault="00467B6A" w:rsidP="008F1F7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:rsidR="00CC2350" w:rsidRDefault="002D56AC" w:rsidP="008F1F7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</w:rPr>
      </w:pPr>
      <w:r w:rsidRPr="004C0563">
        <w:rPr>
          <w:rFonts w:ascii="Arial" w:hAnsi="Arial" w:cs="Arial"/>
          <w:b/>
          <w:color w:val="000000"/>
        </w:rPr>
        <w:t>COMO</w:t>
      </w:r>
      <w:r w:rsidR="0013671F">
        <w:rPr>
          <w:rFonts w:ascii="Arial" w:hAnsi="Arial" w:cs="Arial"/>
          <w:b/>
          <w:color w:val="000000"/>
        </w:rPr>
        <w:t xml:space="preserve"> TRABALHAR A MUSIC</w:t>
      </w:r>
      <w:r w:rsidR="00CC2350">
        <w:rPr>
          <w:rFonts w:ascii="Arial" w:hAnsi="Arial" w:cs="Arial"/>
          <w:b/>
          <w:color w:val="000000"/>
        </w:rPr>
        <w:t>ALIZAÇÃO NA EDUCAÇÃO INFANTIL</w:t>
      </w:r>
      <w:r w:rsidRPr="004C0563">
        <w:rPr>
          <w:rFonts w:ascii="Arial" w:hAnsi="Arial" w:cs="Arial"/>
          <w:b/>
          <w:color w:val="000000"/>
        </w:rPr>
        <w:t>?</w:t>
      </w:r>
    </w:p>
    <w:p w:rsidR="00CC2350" w:rsidRDefault="00CC2350" w:rsidP="008F1F7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</w:rPr>
      </w:pPr>
    </w:p>
    <w:p w:rsidR="00501098" w:rsidRPr="00501098" w:rsidRDefault="00501098" w:rsidP="00542B64">
      <w:pPr>
        <w:pStyle w:val="NormalWeb"/>
        <w:spacing w:before="0" w:beforeAutospacing="0" w:after="0" w:afterAutospacing="0" w:line="360" w:lineRule="auto"/>
        <w:ind w:firstLine="709"/>
        <w:jc w:val="both"/>
        <w:outlineLvl w:val="0"/>
        <w:rPr>
          <w:rFonts w:ascii="Arial" w:hAnsi="Arial" w:cs="Arial"/>
          <w:color w:val="000000"/>
        </w:rPr>
      </w:pPr>
      <w:r w:rsidRPr="00501098">
        <w:rPr>
          <w:rFonts w:ascii="Arial" w:hAnsi="Arial" w:cs="Arial"/>
          <w:color w:val="000000"/>
        </w:rPr>
        <w:t>De acordo com o Referencial Curricular Nacional da Educação Infantil (1998)</w:t>
      </w:r>
      <w:r>
        <w:rPr>
          <w:rFonts w:ascii="Arial" w:hAnsi="Arial" w:cs="Arial"/>
          <w:color w:val="000000"/>
        </w:rPr>
        <w:t xml:space="preserve">, </w:t>
      </w:r>
      <w:r w:rsidR="00542B64">
        <w:rPr>
          <w:rFonts w:ascii="Arial" w:hAnsi="Arial" w:cs="Arial"/>
          <w:color w:val="000000"/>
        </w:rPr>
        <w:t>a música é uma linguagem, que pode expressar e comunicar sensações e sentimentos e pensamentos, através das organizações e do relacionamento expressivo em o som e o silêncio. Sua presença é muito importante nas relações humanas e particularmente na primeira etapa da educação básica.</w:t>
      </w:r>
    </w:p>
    <w:p w:rsidR="00CC2350" w:rsidRDefault="00CC2350" w:rsidP="00542B64">
      <w:pPr>
        <w:snapToGrid w:val="0"/>
        <w:spacing w:line="360" w:lineRule="auto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A musicalidade faz parte da essência humana, tod</w:t>
      </w:r>
      <w:r w:rsidR="00E20A57">
        <w:rPr>
          <w:rFonts w:ascii="Arial" w:hAnsi="Arial" w:cs="Arial"/>
        </w:rPr>
        <w:t>os nós somos musicais. Partindo de tal pressuposto, o docente pode</w:t>
      </w:r>
      <w:r>
        <w:rPr>
          <w:rFonts w:ascii="Arial" w:hAnsi="Arial" w:cs="Arial"/>
        </w:rPr>
        <w:t xml:space="preserve"> posso sim usar a música de forma eficiente e eficaz no desenvolvimento das</w:t>
      </w:r>
      <w:r w:rsidR="00E20A57">
        <w:rPr>
          <w:rFonts w:ascii="Arial" w:hAnsi="Arial" w:cs="Arial"/>
        </w:rPr>
        <w:t xml:space="preserve"> atividades elaboradas com os </w:t>
      </w:r>
      <w:r>
        <w:rPr>
          <w:rFonts w:ascii="Arial" w:hAnsi="Arial" w:cs="Arial"/>
        </w:rPr>
        <w:t xml:space="preserve">alunos, sem necessariamente entender tudo sobre música. É importante a capacitação nesta área, no entanto o fato de não saber tocar um instrumento, ou não ter um conhecimento amplo não pode ser desculpa para excluir a música da rotina da educação infantil. </w:t>
      </w:r>
      <w:r w:rsidR="00E20A57">
        <w:rPr>
          <w:rFonts w:ascii="Arial" w:hAnsi="Arial" w:cs="Arial"/>
        </w:rPr>
        <w:t xml:space="preserve">Para </w:t>
      </w:r>
      <w:r w:rsidR="00E20A57" w:rsidRPr="00B530A4">
        <w:rPr>
          <w:rFonts w:ascii="Arial" w:hAnsi="Arial" w:cs="Arial"/>
        </w:rPr>
        <w:t>Duarte</w:t>
      </w:r>
      <w:r w:rsidR="00E20A57">
        <w:rPr>
          <w:rFonts w:ascii="Arial" w:hAnsi="Arial" w:cs="Arial"/>
        </w:rPr>
        <w:t xml:space="preserve"> (2006)</w:t>
      </w:r>
      <w:r w:rsidR="00E20A57" w:rsidRPr="00B530A4">
        <w:rPr>
          <w:rFonts w:ascii="Arial" w:hAnsi="Arial" w:cs="Arial"/>
        </w:rPr>
        <w:t>, a educação musical é um “campo de provas” das representações que os professores e alunos tem da música.</w:t>
      </w:r>
    </w:p>
    <w:p w:rsidR="00CC2350" w:rsidRDefault="00CC2350" w:rsidP="00542B64">
      <w:pPr>
        <w:snapToGrid w:val="0"/>
        <w:spacing w:line="360" w:lineRule="auto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Criança, música e movim</w:t>
      </w:r>
      <w:r w:rsidR="00E20A57">
        <w:rPr>
          <w:rFonts w:ascii="Arial" w:hAnsi="Arial" w:cs="Arial"/>
        </w:rPr>
        <w:t>ento são indissociáveis. É possível</w:t>
      </w:r>
      <w:r>
        <w:rPr>
          <w:rFonts w:ascii="Arial" w:hAnsi="Arial" w:cs="Arial"/>
        </w:rPr>
        <w:t xml:space="preserve"> explorar o mundo sonoro, não apenas cantar, conduzir os alunos a interpretar, compor e improvisar. Mesmo com limitações, sem todo conhecimento nec</w:t>
      </w:r>
      <w:r w:rsidR="00E20A57">
        <w:rPr>
          <w:rFonts w:ascii="Arial" w:hAnsi="Arial" w:cs="Arial"/>
        </w:rPr>
        <w:t>essário no campo musical o educador deve</w:t>
      </w:r>
      <w:r>
        <w:rPr>
          <w:rFonts w:ascii="Arial" w:hAnsi="Arial" w:cs="Arial"/>
        </w:rPr>
        <w:t xml:space="preserve"> oferecer as cri</w:t>
      </w:r>
      <w:r w:rsidR="00E20A57">
        <w:rPr>
          <w:rFonts w:ascii="Arial" w:hAnsi="Arial" w:cs="Arial"/>
        </w:rPr>
        <w:t>anças o melhor possível. Confiando em sua musicalidade</w:t>
      </w:r>
      <w:r>
        <w:rPr>
          <w:rFonts w:ascii="Arial" w:hAnsi="Arial" w:cs="Arial"/>
        </w:rPr>
        <w:t xml:space="preserve">. </w:t>
      </w:r>
    </w:p>
    <w:p w:rsidR="00CC2350" w:rsidRDefault="002D68EC" w:rsidP="00542B64">
      <w:pPr>
        <w:snapToGrid w:val="0"/>
        <w:spacing w:line="360" w:lineRule="auto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CC2350">
        <w:rPr>
          <w:rFonts w:ascii="Arial" w:hAnsi="Arial" w:cs="Arial"/>
        </w:rPr>
        <w:t xml:space="preserve"> canci</w:t>
      </w:r>
      <w:r>
        <w:rPr>
          <w:rFonts w:ascii="Arial" w:hAnsi="Arial" w:cs="Arial"/>
        </w:rPr>
        <w:t>oneiro popular é rico, é possível explorar</w:t>
      </w:r>
      <w:r w:rsidR="00CC2350">
        <w:rPr>
          <w:rFonts w:ascii="Arial" w:hAnsi="Arial" w:cs="Arial"/>
        </w:rPr>
        <w:t xml:space="preserve"> o valor de cada canção folclórica. Ousadia e criatividades são elementos que não podem faltar na práxis do educador. </w:t>
      </w:r>
    </w:p>
    <w:p w:rsidR="006668DB" w:rsidRPr="002D68EC" w:rsidRDefault="00CC2350" w:rsidP="00542B64">
      <w:pPr>
        <w:snapToGrid w:val="0"/>
        <w:spacing w:line="360" w:lineRule="auto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Explorar o mundo sonoro envolve dá espaço para criança, possibilitar a percepção e exploração para que a criança possa ouvir mais e melhor. Produzir objetos sonoros com as crianças e conduzi-las a fazer sons a partir do próprio corpo. A função principal da música na educação infantil é desenvolver a autonomia da criança diante do mundo sonoro e musical no qual elas vivem. A criança já se encontra imersa em um ambiente rico em estímulo desde o ventre. Sendo assim nosso relacionamento com a música não pode esta restrito a notas musicais.  Antes de falar as crianças já cantam, por isso precisamos primar pela qualidade da </w:t>
      </w:r>
      <w:r>
        <w:rPr>
          <w:rFonts w:ascii="Arial" w:hAnsi="Arial" w:cs="Arial"/>
        </w:rPr>
        <w:lastRenderedPageBreak/>
        <w:t>audição de nossos alunos e usar essa ferramenta tão importante de forma adequada.</w:t>
      </w:r>
    </w:p>
    <w:p w:rsidR="006668DB" w:rsidRPr="004C0563" w:rsidRDefault="00647296" w:rsidP="002D68EC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4C0563">
        <w:rPr>
          <w:rFonts w:ascii="Arial" w:hAnsi="Arial" w:cs="Arial"/>
          <w:color w:val="000000"/>
        </w:rPr>
        <w:t xml:space="preserve">O ensino da </w:t>
      </w:r>
      <w:r w:rsidR="006668DB" w:rsidRPr="004C0563">
        <w:rPr>
          <w:rFonts w:ascii="Arial" w:hAnsi="Arial" w:cs="Arial"/>
          <w:color w:val="000000"/>
        </w:rPr>
        <w:t>música consist</w:t>
      </w:r>
      <w:r w:rsidR="00F61F1D" w:rsidRPr="004C0563">
        <w:rPr>
          <w:rFonts w:ascii="Arial" w:hAnsi="Arial" w:cs="Arial"/>
          <w:color w:val="000000"/>
        </w:rPr>
        <w:t>e</w:t>
      </w:r>
      <w:r w:rsidR="006668DB" w:rsidRPr="004C0563">
        <w:rPr>
          <w:rFonts w:ascii="Arial" w:hAnsi="Arial" w:cs="Arial"/>
          <w:color w:val="000000"/>
        </w:rPr>
        <w:t xml:space="preserve"> dentre vários aspectos</w:t>
      </w:r>
      <w:r w:rsidR="00F37D27">
        <w:rPr>
          <w:rFonts w:ascii="Arial" w:hAnsi="Arial" w:cs="Arial"/>
          <w:color w:val="000000"/>
        </w:rPr>
        <w:t xml:space="preserve"> aflorar a musicalidade</w:t>
      </w:r>
      <w:r w:rsidR="006668DB" w:rsidRPr="004C0563">
        <w:rPr>
          <w:rFonts w:ascii="Arial" w:hAnsi="Arial" w:cs="Arial"/>
          <w:color w:val="000000"/>
        </w:rPr>
        <w:t>, o</w:t>
      </w:r>
      <w:r w:rsidRPr="004C0563">
        <w:rPr>
          <w:rFonts w:ascii="Arial" w:hAnsi="Arial" w:cs="Arial"/>
          <w:color w:val="000000"/>
        </w:rPr>
        <w:t xml:space="preserve"> trabalho de se tornar, ou tornar alguém (mais) </w:t>
      </w:r>
      <w:proofErr w:type="gramStart"/>
      <w:r w:rsidRPr="004C0563">
        <w:rPr>
          <w:rFonts w:ascii="Arial" w:hAnsi="Arial" w:cs="Arial"/>
          <w:color w:val="000000"/>
        </w:rPr>
        <w:t>musical .</w:t>
      </w:r>
      <w:proofErr w:type="gramEnd"/>
      <w:r w:rsidR="002D68EC">
        <w:rPr>
          <w:rFonts w:ascii="Arial" w:hAnsi="Arial" w:cs="Arial"/>
          <w:color w:val="000000"/>
        </w:rPr>
        <w:t xml:space="preserve"> Segundo</w:t>
      </w:r>
      <w:r w:rsidR="00E70F85" w:rsidRPr="004C0563">
        <w:rPr>
          <w:rFonts w:ascii="Arial" w:hAnsi="Arial" w:cs="Arial"/>
          <w:color w:val="000000"/>
        </w:rPr>
        <w:t xml:space="preserve"> </w:t>
      </w:r>
      <w:proofErr w:type="spellStart"/>
      <w:r w:rsidR="00E70F85" w:rsidRPr="004C0563">
        <w:rPr>
          <w:rFonts w:ascii="Arial" w:hAnsi="Arial" w:cs="Arial"/>
          <w:color w:val="000000"/>
        </w:rPr>
        <w:t>Romanelli</w:t>
      </w:r>
      <w:proofErr w:type="spellEnd"/>
      <w:r w:rsidR="00542B64">
        <w:rPr>
          <w:rFonts w:ascii="Arial" w:hAnsi="Arial" w:cs="Arial"/>
          <w:color w:val="000000"/>
        </w:rPr>
        <w:t xml:space="preserve"> (</w:t>
      </w:r>
      <w:r w:rsidR="002D68EC">
        <w:rPr>
          <w:rFonts w:ascii="Arial" w:hAnsi="Arial" w:cs="Arial"/>
          <w:color w:val="000000"/>
        </w:rPr>
        <w:t>2009)</w:t>
      </w:r>
      <w:r w:rsidR="00E70F85" w:rsidRPr="004C0563">
        <w:rPr>
          <w:rFonts w:ascii="Arial" w:hAnsi="Arial" w:cs="Arial"/>
          <w:color w:val="000000"/>
        </w:rPr>
        <w:t>, o</w:t>
      </w:r>
      <w:r w:rsidRPr="004C0563">
        <w:rPr>
          <w:rFonts w:ascii="Arial" w:hAnsi="Arial" w:cs="Arial"/>
          <w:color w:val="000000"/>
        </w:rPr>
        <w:t xml:space="preserve"> educador musical deve ter o cuidado de não impor um estilo musical. A música deve ser inserida respeitando e acolhendo as vivencias do aluno.</w:t>
      </w:r>
      <w:r w:rsidR="00557E7C" w:rsidRPr="004C0563">
        <w:rPr>
          <w:rFonts w:ascii="Arial" w:hAnsi="Arial" w:cs="Arial"/>
          <w:color w:val="000000"/>
        </w:rPr>
        <w:t xml:space="preserve"> </w:t>
      </w:r>
    </w:p>
    <w:p w:rsidR="006668DB" w:rsidRPr="004C0563" w:rsidRDefault="006668DB" w:rsidP="008F1F79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6668DB" w:rsidRDefault="002D68EC" w:rsidP="008F1F79">
      <w:p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BENEFÍCIOS DA MÚSICA NA EDUCAÇÃO INFANTIL</w:t>
      </w:r>
    </w:p>
    <w:p w:rsidR="00F37D27" w:rsidRDefault="00F37D27" w:rsidP="008F1F79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2356FB" w:rsidRDefault="00542B64" w:rsidP="002356FB">
      <w:pPr>
        <w:spacing w:line="360" w:lineRule="auto"/>
        <w:ind w:firstLine="709"/>
        <w:jc w:val="both"/>
        <w:outlineLvl w:val="0"/>
        <w:rPr>
          <w:rFonts w:ascii="Arial" w:hAnsi="Arial" w:cs="Arial"/>
          <w:color w:val="000000"/>
        </w:rPr>
      </w:pPr>
      <w:r w:rsidRPr="00542B64">
        <w:rPr>
          <w:rFonts w:ascii="Arial" w:hAnsi="Arial" w:cs="Arial"/>
          <w:color w:val="000000"/>
        </w:rPr>
        <w:t>Muitas instituições encontram dificuldade em integrar a música no contexto educacional</w:t>
      </w:r>
      <w:r w:rsidR="002356FB">
        <w:rPr>
          <w:rFonts w:ascii="Arial" w:hAnsi="Arial" w:cs="Arial"/>
          <w:color w:val="000000"/>
        </w:rPr>
        <w:t>, tratando-a como produto pronto</w:t>
      </w:r>
      <w:r w:rsidRPr="00542B64">
        <w:rPr>
          <w:rFonts w:ascii="Arial" w:hAnsi="Arial" w:cs="Arial"/>
          <w:color w:val="000000"/>
        </w:rPr>
        <w:t xml:space="preserve"> conforme aponta o RCNEI (1998).</w:t>
      </w:r>
      <w:r w:rsidR="002356FB">
        <w:rPr>
          <w:rFonts w:ascii="Arial" w:hAnsi="Arial" w:cs="Arial"/>
          <w:color w:val="000000"/>
        </w:rPr>
        <w:t xml:space="preserve">  A música afeta no nosso sistema emocional como apontam estudos da neurociência.</w:t>
      </w:r>
    </w:p>
    <w:p w:rsidR="002356FB" w:rsidRDefault="002356FB" w:rsidP="002356FB">
      <w:pPr>
        <w:spacing w:line="360" w:lineRule="auto"/>
        <w:ind w:firstLine="709"/>
        <w:jc w:val="both"/>
        <w:outlineLvl w:val="0"/>
        <w:rPr>
          <w:rFonts w:ascii="Arial" w:hAnsi="Arial" w:cs="Arial"/>
          <w:color w:val="000000"/>
        </w:rPr>
      </w:pPr>
    </w:p>
    <w:p w:rsidR="002356FB" w:rsidRPr="002356FB" w:rsidRDefault="002356FB" w:rsidP="002356FB">
      <w:pPr>
        <w:ind w:left="2268"/>
        <w:jc w:val="both"/>
        <w:rPr>
          <w:rFonts w:ascii="Arial" w:hAnsi="Arial" w:cs="Arial"/>
          <w:color w:val="000000"/>
          <w:sz w:val="20"/>
          <w:szCs w:val="20"/>
        </w:rPr>
      </w:pPr>
      <w:r w:rsidRPr="002356FB">
        <w:rPr>
          <w:rFonts w:ascii="Arial" w:hAnsi="Arial" w:cs="Arial"/>
          <w:color w:val="000000"/>
          <w:sz w:val="20"/>
          <w:szCs w:val="20"/>
        </w:rPr>
        <w:t>“As partes musicais do cérebro localizam-se próximas às partes da memória e estão conectadas com o sistema emocional. Este fato permite que a música provoque lembranças e emoções muito rapidamente” (</w:t>
      </w:r>
      <w:proofErr w:type="gramStart"/>
      <w:r w:rsidRPr="002356FB">
        <w:rPr>
          <w:rFonts w:ascii="Arial" w:hAnsi="Arial" w:cs="Arial"/>
          <w:color w:val="000000"/>
          <w:sz w:val="20"/>
          <w:szCs w:val="20"/>
        </w:rPr>
        <w:t>LIMA,</w:t>
      </w:r>
      <w:proofErr w:type="gramEnd"/>
      <w:r w:rsidRPr="002356FB">
        <w:rPr>
          <w:rFonts w:ascii="Arial" w:hAnsi="Arial" w:cs="Arial"/>
          <w:color w:val="000000"/>
          <w:sz w:val="20"/>
          <w:szCs w:val="20"/>
        </w:rPr>
        <w:t>2016, p. 77)</w:t>
      </w:r>
    </w:p>
    <w:p w:rsidR="00F37D27" w:rsidRPr="00542B64" w:rsidRDefault="00F37D27" w:rsidP="002356FB">
      <w:pPr>
        <w:ind w:left="2268"/>
        <w:jc w:val="both"/>
        <w:rPr>
          <w:rFonts w:ascii="Arial" w:hAnsi="Arial" w:cs="Arial"/>
          <w:color w:val="000000"/>
        </w:rPr>
      </w:pPr>
    </w:p>
    <w:p w:rsidR="00F37D27" w:rsidRDefault="0074352D" w:rsidP="0074352D">
      <w:pPr>
        <w:spacing w:line="360" w:lineRule="auto"/>
        <w:ind w:firstLine="709"/>
        <w:jc w:val="both"/>
        <w:outlineLvl w:val="0"/>
        <w:rPr>
          <w:rFonts w:ascii="Arial" w:hAnsi="Arial" w:cs="Arial"/>
          <w:color w:val="000000"/>
        </w:rPr>
      </w:pPr>
      <w:r w:rsidRPr="0074352D">
        <w:rPr>
          <w:rFonts w:ascii="Arial" w:hAnsi="Arial" w:cs="Arial"/>
          <w:color w:val="000000"/>
        </w:rPr>
        <w:t>Percebemos nos estudos de Lima (2016)</w:t>
      </w:r>
      <w:r>
        <w:rPr>
          <w:rFonts w:ascii="Arial" w:hAnsi="Arial" w:cs="Arial"/>
          <w:color w:val="000000"/>
        </w:rPr>
        <w:t xml:space="preserve"> que a música educa os sentidos, atuando na percepção e atenção. Com maior concentração e foco, a criança pode ter mais estabilidade para prestar atenção e reflexão. A formação emocional da criança esta relacionada com a música.</w:t>
      </w:r>
    </w:p>
    <w:p w:rsidR="00EC566D" w:rsidRDefault="00EC566D" w:rsidP="0074352D">
      <w:pPr>
        <w:spacing w:line="360" w:lineRule="auto"/>
        <w:ind w:firstLine="709"/>
        <w:jc w:val="both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Para </w:t>
      </w:r>
      <w:proofErr w:type="spellStart"/>
      <w:r>
        <w:rPr>
          <w:rFonts w:ascii="Arial" w:hAnsi="Arial" w:cs="Arial"/>
          <w:color w:val="000000"/>
        </w:rPr>
        <w:t>Zatorre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 xml:space="preserve">( </w:t>
      </w:r>
      <w:proofErr w:type="gramEnd"/>
      <w:r>
        <w:rPr>
          <w:rFonts w:ascii="Arial" w:hAnsi="Arial" w:cs="Arial"/>
          <w:color w:val="000000"/>
        </w:rPr>
        <w:t xml:space="preserve">apud LIMA,2016) o prática musical desenvolve o lobo frontal, alterando seu funcionamento, o que possibilita solucionar problemas viso-espaciais, aumento do vocabulário e formação do pensamento matemático. Não podemos excluir a música do cotidiano das crianças, na educação infantil, seus benefícios estão para além da formação de hábitos, comportamentos ou memorização de conteúdos. </w:t>
      </w:r>
    </w:p>
    <w:p w:rsidR="0074352D" w:rsidRPr="0074352D" w:rsidRDefault="0074352D" w:rsidP="0074352D">
      <w:pPr>
        <w:spacing w:line="360" w:lineRule="auto"/>
        <w:ind w:firstLine="709"/>
        <w:jc w:val="both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Howard (1952) ao se debruçar em questões pertinentes a música e infância oferece contribuições preciosas para que possam ser exploradas, visando o desenvolvimento infantil. A musicologia no autor perpassa por todos os domínios da vida interior do homem. </w:t>
      </w:r>
    </w:p>
    <w:p w:rsidR="00F37D27" w:rsidRPr="0074352D" w:rsidRDefault="00F37D27" w:rsidP="008F1F79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F37D27" w:rsidRDefault="00F37D27" w:rsidP="008F1F79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F37D27" w:rsidRDefault="00F37D27" w:rsidP="008F1F79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F37D27" w:rsidRDefault="00F37D27" w:rsidP="008F1F79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3B778D" w:rsidRDefault="003B778D" w:rsidP="003B778D">
      <w:pPr>
        <w:jc w:val="both"/>
        <w:rPr>
          <w:b/>
        </w:rPr>
      </w:pPr>
      <w:r w:rsidRPr="003B778D">
        <w:rPr>
          <w:b/>
        </w:rPr>
        <w:lastRenderedPageBreak/>
        <w:t>A MÚSICA NAS BRINCADEIRAS</w:t>
      </w:r>
    </w:p>
    <w:p w:rsidR="003B778D" w:rsidRDefault="003B778D" w:rsidP="003B778D">
      <w:pPr>
        <w:jc w:val="both"/>
        <w:rPr>
          <w:b/>
        </w:rPr>
      </w:pPr>
    </w:p>
    <w:p w:rsidR="00D02EDC" w:rsidRDefault="003B778D" w:rsidP="003B778D">
      <w:pPr>
        <w:spacing w:line="360" w:lineRule="auto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São várias as possibilidades de integrarmos a música no cotidiano das nossas crianças no cotidiano da educação infantil. O brincar faz parte do dia a dia das crianças, as brincadeiras infantis também devem envolver a música, tal parceria é um sucesso no que diz respeito ao desenvolvimento</w:t>
      </w:r>
      <w:r w:rsidR="00D02EDC">
        <w:rPr>
          <w:rFonts w:ascii="Arial" w:hAnsi="Arial" w:cs="Arial"/>
        </w:rPr>
        <w:t xml:space="preserve"> em todos os aspectos. Nas brincadeiras de roda, parlendas e cantigas não propiciam apenas o desenvolvimento cultural.  </w:t>
      </w:r>
    </w:p>
    <w:p w:rsidR="00D708A9" w:rsidRPr="005B013B" w:rsidRDefault="00D708A9" w:rsidP="00D708A9">
      <w:pPr>
        <w:pStyle w:val="Corpo"/>
        <w:ind w:firstLine="709"/>
        <w:outlineLvl w:val="0"/>
        <w:rPr>
          <w:rFonts w:ascii="Arial" w:hAnsi="Arial" w:cs="Arial"/>
        </w:rPr>
      </w:pPr>
      <w:r w:rsidRPr="004874EA">
        <w:rPr>
          <w:rFonts w:ascii="Arial" w:hAnsi="Arial" w:cs="Arial"/>
        </w:rPr>
        <w:t>Vemos que nos centros urbanos as criaças estão sempre com as agendas cheias de atividades, achamos bastante pertinente destadar a seguinte afirmação poeta brasileiro: “</w:t>
      </w:r>
      <w:r w:rsidRPr="004874EA">
        <w:rPr>
          <w:rFonts w:ascii="Arial" w:hAnsi="Arial" w:cs="Arial"/>
          <w:color w:val="auto"/>
          <w:kern w:val="0"/>
          <w:lang w:val="pt-BR" w:eastAsia="pt-BR"/>
        </w:rPr>
        <w:t>Brincar com a criança não é perder tempo, é ganhá-lo; se é triste ver meninos sem escola, mais triste ainda é vê-los sentados enfileirados, em salas sem ar, com exercícios estéreis, sem valor para a formaçã</w:t>
      </w:r>
      <w:r>
        <w:rPr>
          <w:rFonts w:ascii="Arial" w:hAnsi="Arial" w:cs="Arial"/>
          <w:color w:val="auto"/>
          <w:kern w:val="0"/>
          <w:lang w:val="pt-BR" w:eastAsia="pt-BR"/>
        </w:rPr>
        <w:t>o do homem” (</w:t>
      </w:r>
      <w:proofErr w:type="gramStart"/>
      <w:r>
        <w:rPr>
          <w:rFonts w:ascii="Arial" w:hAnsi="Arial" w:cs="Arial"/>
          <w:color w:val="auto"/>
          <w:kern w:val="0"/>
          <w:lang w:val="pt-BR" w:eastAsia="pt-BR"/>
        </w:rPr>
        <w:t>ANDRADE,</w:t>
      </w:r>
      <w:proofErr w:type="gramEnd"/>
      <w:r>
        <w:rPr>
          <w:rFonts w:ascii="Arial" w:hAnsi="Arial" w:cs="Arial"/>
          <w:color w:val="auto"/>
          <w:kern w:val="0"/>
          <w:lang w:val="pt-BR" w:eastAsia="pt-BR"/>
        </w:rPr>
        <w:t>2015</w:t>
      </w:r>
      <w:r w:rsidRPr="004874EA">
        <w:rPr>
          <w:rFonts w:ascii="Arial" w:hAnsi="Arial" w:cs="Arial"/>
          <w:color w:val="auto"/>
          <w:kern w:val="0"/>
          <w:lang w:val="pt-BR" w:eastAsia="pt-BR"/>
        </w:rPr>
        <w:t xml:space="preserve">). </w:t>
      </w:r>
      <w:r w:rsidRPr="004874EA">
        <w:rPr>
          <w:rFonts w:ascii="Arial" w:hAnsi="Arial" w:cs="Arial"/>
        </w:rPr>
        <w:t xml:space="preserve">A escola com o passar do tempo foi incorporando o discurso que brincar é “perca” de tempo. A ausência no brincar, principalmente na educação infantil gera sérias implicações. A neurociência e a antropologia nos ajudam a entender tais questões. </w:t>
      </w:r>
      <w:r>
        <w:rPr>
          <w:rFonts w:ascii="Arial" w:hAnsi="Arial" w:cs="Arial"/>
        </w:rPr>
        <w:t>De acordo com Lima</w:t>
      </w:r>
      <w:r w:rsidRPr="004874EA">
        <w:rPr>
          <w:rFonts w:ascii="Arial" w:hAnsi="Arial" w:cs="Arial"/>
        </w:rPr>
        <w:t xml:space="preserve"> (2016) o brincar fica prejudicado, a criança acaba perdendo muitas oportunidades de desenvolvimento. Assim, a responsabilidade dos espaços escolares que atendem as crianças da educação infantil torn</w:t>
      </w:r>
      <w:r>
        <w:rPr>
          <w:rFonts w:ascii="Arial" w:hAnsi="Arial" w:cs="Arial"/>
        </w:rPr>
        <w:t>a</w:t>
      </w:r>
      <w:r w:rsidRPr="004874EA">
        <w:rPr>
          <w:rFonts w:ascii="Arial" w:hAnsi="Arial" w:cs="Arial"/>
        </w:rPr>
        <w:t>-se ainda maior. A ação docente é de suma importância, uma vez que o professor atua como mediador no</w:t>
      </w:r>
      <w:r>
        <w:rPr>
          <w:rFonts w:ascii="Arial" w:hAnsi="Arial" w:cs="Arial"/>
        </w:rPr>
        <w:t xml:space="preserve"> </w:t>
      </w:r>
      <w:r w:rsidRPr="005B013B">
        <w:rPr>
          <w:rFonts w:ascii="Arial" w:hAnsi="Arial" w:cs="Arial"/>
        </w:rPr>
        <w:t>processo de construções simbolicas. Contribuir para a socialização da criança, uma vez que a criação e a recriação da cultura pela brincadeira requerem a orientação do adulto para o acesso ao acervo cultural e suas ferramentas (Kishimoto, 1998).</w:t>
      </w:r>
    </w:p>
    <w:p w:rsidR="00D708A9" w:rsidRPr="00D708A9" w:rsidRDefault="00D708A9" w:rsidP="00D708A9">
      <w:pPr>
        <w:pStyle w:val="Corpo"/>
        <w:ind w:firstLine="709"/>
        <w:outlineLvl w:val="0"/>
        <w:rPr>
          <w:rFonts w:ascii="Arial" w:hAnsi="Arial" w:cs="Arial"/>
        </w:rPr>
      </w:pPr>
    </w:p>
    <w:p w:rsidR="00D02EDC" w:rsidRDefault="00D02EDC" w:rsidP="00D02EDC">
      <w:pPr>
        <w:spacing w:line="360" w:lineRule="auto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seus estudos Lima (2016), aponta a música como parte da educação dos sentidos é um sistema extremamente complexo. A música é um traço forte em nossa cultura brasileira, isso é importante e significativo. O docente em sua prática pedagógica deve proporcionar a criança o contato com a música todos os dias. </w:t>
      </w:r>
      <w:proofErr w:type="gramStart"/>
      <w:r>
        <w:rPr>
          <w:rFonts w:ascii="Arial" w:hAnsi="Arial" w:cs="Arial"/>
        </w:rPr>
        <w:t>Os currículos infantis que preconizam a presença da música no dia a dia escolar tem obtido</w:t>
      </w:r>
      <w:proofErr w:type="gramEnd"/>
      <w:r>
        <w:rPr>
          <w:rFonts w:ascii="Arial" w:hAnsi="Arial" w:cs="Arial"/>
        </w:rPr>
        <w:t xml:space="preserve"> resultados bastante significativos. </w:t>
      </w:r>
    </w:p>
    <w:p w:rsidR="00D708A9" w:rsidRDefault="00D02EDC" w:rsidP="00D708A9">
      <w:pPr>
        <w:spacing w:line="360" w:lineRule="auto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 música associada aos jogos e brincadeiras desenvolve as esferas afetivas, estéticas e cognitivas, integrando experiências em níveis elaborados quanto a vivências, percepção e reflexão. </w:t>
      </w:r>
    </w:p>
    <w:p w:rsidR="006F2744" w:rsidRDefault="006F2744" w:rsidP="003B778D">
      <w:pPr>
        <w:spacing w:line="360" w:lineRule="auto"/>
        <w:ind w:firstLine="709"/>
        <w:jc w:val="both"/>
        <w:outlineLvl w:val="0"/>
        <w:rPr>
          <w:rFonts w:ascii="Arial" w:hAnsi="Arial" w:cs="Arial"/>
        </w:rPr>
      </w:pPr>
    </w:p>
    <w:p w:rsidR="006F2744" w:rsidRPr="006F2744" w:rsidRDefault="006F2744" w:rsidP="003B778D">
      <w:pPr>
        <w:spacing w:line="360" w:lineRule="auto"/>
        <w:ind w:firstLine="709"/>
        <w:jc w:val="both"/>
        <w:outlineLvl w:val="0"/>
        <w:rPr>
          <w:rFonts w:ascii="Arial" w:hAnsi="Arial" w:cs="Arial"/>
          <w:b/>
        </w:rPr>
      </w:pPr>
      <w:r w:rsidRPr="006F2744">
        <w:rPr>
          <w:rFonts w:ascii="Arial" w:hAnsi="Arial" w:cs="Arial"/>
          <w:b/>
        </w:rPr>
        <w:t>CONSIDERAÇÕES FINAIS</w:t>
      </w:r>
    </w:p>
    <w:p w:rsidR="006F2744" w:rsidRDefault="006F2744" w:rsidP="003B778D">
      <w:pPr>
        <w:spacing w:line="360" w:lineRule="auto"/>
        <w:ind w:firstLine="709"/>
        <w:jc w:val="both"/>
        <w:outlineLvl w:val="0"/>
        <w:rPr>
          <w:rFonts w:ascii="Arial" w:hAnsi="Arial" w:cs="Arial"/>
        </w:rPr>
      </w:pPr>
    </w:p>
    <w:p w:rsidR="00D02EDC" w:rsidRDefault="006F2744" w:rsidP="003B778D">
      <w:pPr>
        <w:spacing w:line="360" w:lineRule="auto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 utilização da música deve preconizar o desenvolvimento pleno das crianças, despertando nelas o desejo de ouvir e interagir globalmente como propõe o Referencial Curricular Nacional na Educação Infantil (1998). Não é fácil para o docente potencializar a musicalização na sua ação docente, todavia seus esforços em busca de aprimoramento e capacitação irão produzir frutos que irão possibilitar progresso. </w:t>
      </w:r>
    </w:p>
    <w:p w:rsidR="006F2744" w:rsidRDefault="006F2744" w:rsidP="003B778D">
      <w:pPr>
        <w:spacing w:line="360" w:lineRule="auto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 infância é uma etapa muito importante, deve ser rica em estímulo para promover a troca de conhecimento, interações, aprendizagens e o trabalho com a música gera inúmeros benefícios que foram destacados ao longo deste trabalho. </w:t>
      </w:r>
    </w:p>
    <w:p w:rsidR="006F2744" w:rsidRPr="003B778D" w:rsidRDefault="003973C6" w:rsidP="003B778D">
      <w:pPr>
        <w:spacing w:line="360" w:lineRule="auto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 música é uma linguagem, o educador mesmo não tendo uma formação específica em música não deve despreza-la, buscar aperfeiçoamento visando potencializar essa ferramenta na prática cotidiana. </w:t>
      </w:r>
    </w:p>
    <w:p w:rsidR="00D708A9" w:rsidRPr="004C0563" w:rsidRDefault="003973C6" w:rsidP="00D708A9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  <w:r w:rsidR="00D708A9" w:rsidRPr="004C0563">
        <w:rPr>
          <w:rFonts w:ascii="Arial" w:hAnsi="Arial" w:cs="Arial"/>
          <w:color w:val="000000"/>
        </w:rPr>
        <w:t>Objetiv</w:t>
      </w:r>
      <w:r w:rsidR="00D708A9">
        <w:rPr>
          <w:rFonts w:ascii="Arial" w:hAnsi="Arial" w:cs="Arial"/>
          <w:color w:val="000000"/>
        </w:rPr>
        <w:t xml:space="preserve">amos com esse trabalho compreender </w:t>
      </w:r>
      <w:r w:rsidR="00D708A9" w:rsidRPr="004C0563">
        <w:rPr>
          <w:rFonts w:ascii="Arial" w:hAnsi="Arial" w:cs="Arial"/>
          <w:color w:val="000000"/>
        </w:rPr>
        <w:t>a re</w:t>
      </w:r>
      <w:r w:rsidR="00D708A9">
        <w:rPr>
          <w:rFonts w:ascii="Arial" w:hAnsi="Arial" w:cs="Arial"/>
          <w:color w:val="000000"/>
        </w:rPr>
        <w:t>lação entre a educação infantil</w:t>
      </w:r>
      <w:r w:rsidR="00D708A9" w:rsidRPr="004C0563">
        <w:rPr>
          <w:rFonts w:ascii="Arial" w:hAnsi="Arial" w:cs="Arial"/>
          <w:color w:val="000000"/>
        </w:rPr>
        <w:t xml:space="preserve"> e a inserção da música no curríc</w:t>
      </w:r>
      <w:r w:rsidR="00D708A9">
        <w:rPr>
          <w:rFonts w:ascii="Arial" w:hAnsi="Arial" w:cs="Arial"/>
          <w:color w:val="000000"/>
        </w:rPr>
        <w:t>ulo escolar na educação infantil</w:t>
      </w:r>
      <w:r w:rsidR="00D708A9" w:rsidRPr="00D83D1A">
        <w:rPr>
          <w:rFonts w:ascii="Arial" w:hAnsi="Arial" w:cs="Arial"/>
          <w:i/>
        </w:rPr>
        <w:t>,</w:t>
      </w:r>
      <w:r w:rsidR="00D708A9">
        <w:rPr>
          <w:rFonts w:ascii="Arial" w:hAnsi="Arial" w:cs="Arial"/>
          <w:i/>
        </w:rPr>
        <w:t xml:space="preserve"> </w:t>
      </w:r>
      <w:r w:rsidR="00D708A9" w:rsidRPr="00D83D1A">
        <w:rPr>
          <w:rStyle w:val="nfase"/>
          <w:rFonts w:ascii="Arial" w:hAnsi="Arial" w:cs="Arial"/>
          <w:i w:val="0"/>
        </w:rPr>
        <w:t xml:space="preserve">apresentando a música e a musicalização como elementos contribuintes para o desenvolvimento da inteligência e a socialização </w:t>
      </w:r>
      <w:r w:rsidR="00D708A9" w:rsidRPr="00EB5FB8">
        <w:rPr>
          <w:rStyle w:val="nfase"/>
          <w:rFonts w:ascii="Arial" w:hAnsi="Arial" w:cs="Arial"/>
          <w:i w:val="0"/>
        </w:rPr>
        <w:t>do ser</w:t>
      </w:r>
      <w:r w:rsidR="00D708A9" w:rsidRPr="004C0563">
        <w:rPr>
          <w:rFonts w:ascii="Arial" w:hAnsi="Arial" w:cs="Arial"/>
          <w:i/>
          <w:color w:val="000000"/>
        </w:rPr>
        <w:t>.</w:t>
      </w:r>
    </w:p>
    <w:p w:rsidR="00F37D27" w:rsidRDefault="00F37D27" w:rsidP="003B778D">
      <w:pPr>
        <w:spacing w:line="360" w:lineRule="auto"/>
        <w:ind w:firstLine="709"/>
        <w:jc w:val="both"/>
        <w:outlineLvl w:val="0"/>
        <w:rPr>
          <w:rFonts w:ascii="Arial" w:hAnsi="Arial" w:cs="Arial"/>
          <w:b/>
          <w:color w:val="000000"/>
        </w:rPr>
      </w:pPr>
    </w:p>
    <w:p w:rsidR="00F37D27" w:rsidRDefault="00F37D27" w:rsidP="008F1F79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F37D27" w:rsidRDefault="00F37D27" w:rsidP="008F1F79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F37D27" w:rsidRDefault="00F37D27" w:rsidP="008F1F79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F37D27" w:rsidRDefault="00F37D27" w:rsidP="008F1F79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F37D27" w:rsidRDefault="00F37D27" w:rsidP="008F1F79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F37D27" w:rsidRDefault="00F37D27" w:rsidP="008F1F79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F37D27" w:rsidRDefault="00F37D27" w:rsidP="008F1F79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F37D27" w:rsidRDefault="00F37D27" w:rsidP="008F1F79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F37D27" w:rsidRDefault="00F37D27" w:rsidP="008F1F79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F37D27" w:rsidRDefault="00F37D27" w:rsidP="008F1F79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F37D27" w:rsidRPr="004C0563" w:rsidRDefault="00F37D27" w:rsidP="008F1F79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557E7C" w:rsidRDefault="00557E7C" w:rsidP="008F1F79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542B64" w:rsidRDefault="00542B64" w:rsidP="008F1F79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542B64" w:rsidRPr="004C0563" w:rsidRDefault="00542B64" w:rsidP="008F1F79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D708A9" w:rsidRDefault="00D708A9" w:rsidP="00D708A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D83D1A" w:rsidRPr="00D708A9" w:rsidRDefault="002D56AC" w:rsidP="00D708A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E5A3E">
        <w:rPr>
          <w:rFonts w:ascii="Arial" w:hAnsi="Arial" w:cs="Arial"/>
          <w:b/>
          <w:bCs/>
        </w:rPr>
        <w:t>REFERÊNCIAS</w:t>
      </w:r>
    </w:p>
    <w:p w:rsidR="00D708A9" w:rsidRPr="00DE5A3E" w:rsidRDefault="00D708A9" w:rsidP="002C39B6">
      <w:pPr>
        <w:spacing w:line="360" w:lineRule="auto"/>
        <w:jc w:val="both"/>
        <w:rPr>
          <w:rFonts w:ascii="Arial" w:hAnsi="Arial" w:cs="Arial"/>
        </w:rPr>
      </w:pPr>
    </w:p>
    <w:p w:rsidR="00D708A9" w:rsidRDefault="00D708A9" w:rsidP="002C39B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2013F">
        <w:rPr>
          <w:rFonts w:ascii="Arial" w:hAnsi="Arial" w:cs="Arial"/>
        </w:rPr>
        <w:t xml:space="preserve">BARRETO, </w:t>
      </w:r>
      <w:proofErr w:type="spellStart"/>
      <w:r w:rsidRPr="00E2013F">
        <w:rPr>
          <w:rFonts w:ascii="Arial" w:hAnsi="Arial" w:cs="Arial"/>
        </w:rPr>
        <w:t>Sidirley</w:t>
      </w:r>
      <w:proofErr w:type="spellEnd"/>
      <w:r w:rsidRPr="00E2013F">
        <w:rPr>
          <w:rFonts w:ascii="Arial" w:hAnsi="Arial" w:cs="Arial"/>
        </w:rPr>
        <w:t xml:space="preserve"> de Jesus. </w:t>
      </w:r>
      <w:r w:rsidRPr="00E2013F">
        <w:rPr>
          <w:rStyle w:val="Forte"/>
          <w:rFonts w:ascii="Arial" w:hAnsi="Arial" w:cs="Arial"/>
        </w:rPr>
        <w:t xml:space="preserve">Psicomotricidade: </w:t>
      </w:r>
      <w:r w:rsidRPr="008A1DB2">
        <w:rPr>
          <w:rFonts w:ascii="Arial" w:hAnsi="Arial" w:cs="Arial"/>
          <w:b/>
        </w:rPr>
        <w:t>educação e reeducação</w:t>
      </w:r>
      <w:r w:rsidRPr="00E2013F">
        <w:rPr>
          <w:rFonts w:ascii="Arial" w:hAnsi="Arial" w:cs="Arial"/>
        </w:rPr>
        <w:t xml:space="preserve">. 2. </w:t>
      </w:r>
      <w:proofErr w:type="gramStart"/>
      <w:r w:rsidRPr="00E2013F">
        <w:rPr>
          <w:rFonts w:ascii="Arial" w:hAnsi="Arial" w:cs="Arial"/>
        </w:rPr>
        <w:t>ed.</w:t>
      </w:r>
      <w:proofErr w:type="gramEnd"/>
      <w:r w:rsidRPr="00E2013F">
        <w:rPr>
          <w:rFonts w:ascii="Arial" w:hAnsi="Arial" w:cs="Arial"/>
        </w:rPr>
        <w:t xml:space="preserve"> Blumenau: Acadêmica, 2000. </w:t>
      </w:r>
    </w:p>
    <w:p w:rsidR="00D708A9" w:rsidRPr="00E2013F" w:rsidRDefault="00D708A9" w:rsidP="002C39B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D708A9" w:rsidRDefault="00D708A9" w:rsidP="002C39B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2013F">
        <w:rPr>
          <w:rFonts w:ascii="Arial" w:hAnsi="Arial" w:cs="Arial"/>
        </w:rPr>
        <w:t xml:space="preserve">BARRETO, </w:t>
      </w:r>
      <w:proofErr w:type="spellStart"/>
      <w:r w:rsidRPr="00E2013F">
        <w:rPr>
          <w:rFonts w:ascii="Arial" w:hAnsi="Arial" w:cs="Arial"/>
        </w:rPr>
        <w:t>Sidirley</w:t>
      </w:r>
      <w:proofErr w:type="spellEnd"/>
      <w:r w:rsidRPr="00E2013F">
        <w:rPr>
          <w:rFonts w:ascii="Arial" w:hAnsi="Arial" w:cs="Arial"/>
        </w:rPr>
        <w:t xml:space="preserve"> de Jesus; SILVA, Carlos Alberto </w:t>
      </w:r>
      <w:proofErr w:type="spellStart"/>
      <w:proofErr w:type="gramStart"/>
      <w:r w:rsidRPr="00E2013F">
        <w:rPr>
          <w:rFonts w:ascii="Arial" w:hAnsi="Arial" w:cs="Arial"/>
        </w:rPr>
        <w:t>da.</w:t>
      </w:r>
      <w:proofErr w:type="gramEnd"/>
      <w:r w:rsidRPr="00E2013F">
        <w:rPr>
          <w:rStyle w:val="Forte"/>
          <w:rFonts w:ascii="Arial" w:hAnsi="Arial" w:cs="Arial"/>
        </w:rPr>
        <w:t>C</w:t>
      </w:r>
      <w:r w:rsidRPr="008A1DB2">
        <w:rPr>
          <w:rStyle w:val="Forte"/>
          <w:rFonts w:ascii="Arial" w:hAnsi="Arial" w:cs="Arial"/>
        </w:rPr>
        <w:t>ontato</w:t>
      </w:r>
      <w:proofErr w:type="spellEnd"/>
      <w:r w:rsidRPr="008A1DB2">
        <w:rPr>
          <w:rStyle w:val="Forte"/>
          <w:rFonts w:ascii="Arial" w:hAnsi="Arial" w:cs="Arial"/>
        </w:rPr>
        <w:t xml:space="preserve">: </w:t>
      </w:r>
      <w:r w:rsidRPr="008A1DB2">
        <w:rPr>
          <w:rFonts w:ascii="Arial" w:hAnsi="Arial" w:cs="Arial"/>
          <w:b/>
        </w:rPr>
        <w:t xml:space="preserve">Sentir os sentidos e a alma: saúde e lazer para o </w:t>
      </w:r>
      <w:proofErr w:type="spellStart"/>
      <w:r w:rsidRPr="008A1DB2">
        <w:rPr>
          <w:rFonts w:ascii="Arial" w:hAnsi="Arial" w:cs="Arial"/>
          <w:b/>
        </w:rPr>
        <w:t>dia-a</w:t>
      </w:r>
      <w:proofErr w:type="spellEnd"/>
      <w:r w:rsidRPr="008A1DB2">
        <w:rPr>
          <w:rFonts w:ascii="Arial" w:hAnsi="Arial" w:cs="Arial"/>
          <w:b/>
        </w:rPr>
        <w:t xml:space="preserve"> dia</w:t>
      </w:r>
      <w:r w:rsidRPr="00E2013F">
        <w:rPr>
          <w:rFonts w:ascii="Arial" w:hAnsi="Arial" w:cs="Arial"/>
        </w:rPr>
        <w:t xml:space="preserve">. Blumenau: Acadêmica, 2004. </w:t>
      </w:r>
    </w:p>
    <w:p w:rsidR="00D708A9" w:rsidRDefault="00D708A9" w:rsidP="002C39B6">
      <w:pPr>
        <w:spacing w:line="360" w:lineRule="auto"/>
        <w:jc w:val="both"/>
        <w:rPr>
          <w:rFonts w:ascii="Arial" w:hAnsi="Arial" w:cs="Arial"/>
        </w:rPr>
      </w:pPr>
      <w:r w:rsidRPr="00DE5A3E">
        <w:rPr>
          <w:rFonts w:ascii="Arial" w:hAnsi="Arial" w:cs="Arial"/>
        </w:rPr>
        <w:t xml:space="preserve">BERTONI, LUCI MARA. </w:t>
      </w:r>
      <w:r w:rsidRPr="00DE5A3E">
        <w:rPr>
          <w:rStyle w:val="Forte"/>
          <w:rFonts w:ascii="Arial" w:hAnsi="Arial" w:cs="Arial"/>
        </w:rPr>
        <w:t>Arte, Indústria Cultural e educação</w:t>
      </w:r>
      <w:r w:rsidRPr="00DE5A3E">
        <w:rPr>
          <w:rFonts w:ascii="Arial" w:hAnsi="Arial" w:cs="Arial"/>
        </w:rPr>
        <w:t xml:space="preserve">. </w:t>
      </w:r>
      <w:r w:rsidRPr="00DE5A3E">
        <w:rPr>
          <w:rFonts w:ascii="Arial" w:hAnsi="Arial" w:cs="Arial"/>
          <w:i/>
          <w:iCs/>
        </w:rPr>
        <w:t>Cad. CEDES</w:t>
      </w:r>
      <w:r w:rsidRPr="00DE5A3E">
        <w:rPr>
          <w:rFonts w:ascii="Arial" w:hAnsi="Arial" w:cs="Arial"/>
        </w:rPr>
        <w:t xml:space="preserve">, </w:t>
      </w:r>
      <w:proofErr w:type="spellStart"/>
      <w:r w:rsidRPr="00DE5A3E">
        <w:rPr>
          <w:rFonts w:ascii="Arial" w:hAnsi="Arial" w:cs="Arial"/>
        </w:rPr>
        <w:t>Ago</w:t>
      </w:r>
      <w:proofErr w:type="spellEnd"/>
      <w:r w:rsidRPr="00DE5A3E">
        <w:rPr>
          <w:rFonts w:ascii="Arial" w:hAnsi="Arial" w:cs="Arial"/>
        </w:rPr>
        <w:t xml:space="preserve"> 2001, vol.21, </w:t>
      </w:r>
      <w:proofErr w:type="gramStart"/>
      <w:r w:rsidRPr="00DE5A3E">
        <w:rPr>
          <w:rFonts w:ascii="Arial" w:hAnsi="Arial" w:cs="Arial"/>
        </w:rPr>
        <w:t>no.</w:t>
      </w:r>
      <w:proofErr w:type="gramEnd"/>
      <w:r w:rsidRPr="00DE5A3E">
        <w:rPr>
          <w:rFonts w:ascii="Arial" w:hAnsi="Arial" w:cs="Arial"/>
        </w:rPr>
        <w:t>54, p.76-81. ISSN 0101-3262</w:t>
      </w:r>
    </w:p>
    <w:p w:rsidR="00D708A9" w:rsidRDefault="00D708A9" w:rsidP="002C39B6">
      <w:pPr>
        <w:spacing w:line="360" w:lineRule="auto"/>
        <w:jc w:val="both"/>
        <w:rPr>
          <w:rFonts w:ascii="Arial" w:hAnsi="Arial" w:cs="Arial"/>
        </w:rPr>
      </w:pPr>
    </w:p>
    <w:p w:rsidR="00D708A9" w:rsidRDefault="00D708A9" w:rsidP="002C39B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D708A9">
        <w:rPr>
          <w:rFonts w:ascii="Arial" w:hAnsi="Arial" w:cs="Arial"/>
        </w:rPr>
        <w:t xml:space="preserve">BRASIL. </w:t>
      </w:r>
      <w:r w:rsidRPr="00D708A9">
        <w:rPr>
          <w:rFonts w:ascii="Arial" w:hAnsi="Arial" w:cs="Arial"/>
          <w:b/>
        </w:rPr>
        <w:t>Referencial Curricular Nacional para a Educação Infantil. Ministério da Educação e do Desporto. Secretaria de Educação Fundamental</w:t>
      </w:r>
      <w:r w:rsidRPr="00D708A9">
        <w:rPr>
          <w:rFonts w:ascii="Arial" w:hAnsi="Arial" w:cs="Arial"/>
        </w:rPr>
        <w:t>. Brasília, v. 3. Conhecimento de Mundo. MEC/SEF, 1998.</w:t>
      </w:r>
    </w:p>
    <w:p w:rsidR="00D708A9" w:rsidRPr="00D708A9" w:rsidRDefault="00D708A9" w:rsidP="002C39B6">
      <w:pPr>
        <w:pStyle w:val="NormalWeb"/>
        <w:spacing w:before="0" w:beforeAutospacing="0" w:after="0" w:afterAutospacing="0" w:line="360" w:lineRule="auto"/>
        <w:jc w:val="both"/>
        <w:rPr>
          <w:rFonts w:ascii="Arial" w:eastAsia="Calibri" w:hAnsi="Arial" w:cs="Arial"/>
          <w:lang w:eastAsia="en-US"/>
        </w:rPr>
      </w:pPr>
    </w:p>
    <w:p w:rsidR="00D708A9" w:rsidRDefault="00D708A9" w:rsidP="002C39B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2013F">
        <w:rPr>
          <w:rFonts w:ascii="Arial" w:hAnsi="Arial" w:cs="Arial"/>
        </w:rPr>
        <w:t xml:space="preserve">BRÉSCIA, Vera Lúcia </w:t>
      </w:r>
      <w:proofErr w:type="spellStart"/>
      <w:r w:rsidRPr="00E2013F">
        <w:rPr>
          <w:rFonts w:ascii="Arial" w:hAnsi="Arial" w:cs="Arial"/>
        </w:rPr>
        <w:t>Pessagno</w:t>
      </w:r>
      <w:proofErr w:type="spellEnd"/>
      <w:r w:rsidRPr="00E2013F">
        <w:rPr>
          <w:rFonts w:ascii="Arial" w:hAnsi="Arial" w:cs="Arial"/>
        </w:rPr>
        <w:t xml:space="preserve">. </w:t>
      </w:r>
      <w:r w:rsidRPr="00E2013F">
        <w:rPr>
          <w:rStyle w:val="Forte"/>
          <w:rFonts w:ascii="Arial" w:hAnsi="Arial" w:cs="Arial"/>
        </w:rPr>
        <w:t xml:space="preserve">Educação Musical: </w:t>
      </w:r>
      <w:r w:rsidRPr="00E2013F">
        <w:rPr>
          <w:rFonts w:ascii="Arial" w:hAnsi="Arial" w:cs="Arial"/>
        </w:rPr>
        <w:t xml:space="preserve">bases psicológicas e ação preventiva. São Paulo: Átomo, 2003. </w:t>
      </w:r>
    </w:p>
    <w:p w:rsidR="00D708A9" w:rsidRDefault="00D708A9" w:rsidP="002C39B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D708A9" w:rsidRDefault="00D708A9" w:rsidP="002C39B6">
      <w:pPr>
        <w:spacing w:line="360" w:lineRule="auto"/>
        <w:jc w:val="both"/>
        <w:rPr>
          <w:rFonts w:ascii="Arial" w:hAnsi="Arial" w:cs="Arial"/>
        </w:rPr>
      </w:pPr>
      <w:r w:rsidRPr="00DE5A3E">
        <w:rPr>
          <w:rFonts w:ascii="Arial" w:hAnsi="Arial" w:cs="Arial"/>
        </w:rPr>
        <w:t xml:space="preserve">DUARTE, Mônica de Almeida </w:t>
      </w:r>
      <w:proofErr w:type="spellStart"/>
      <w:proofErr w:type="gramStart"/>
      <w:r w:rsidRPr="00DE5A3E">
        <w:rPr>
          <w:rFonts w:ascii="Arial" w:hAnsi="Arial" w:cs="Arial"/>
        </w:rPr>
        <w:t>andMazzotti</w:t>
      </w:r>
      <w:proofErr w:type="spellEnd"/>
      <w:proofErr w:type="gramEnd"/>
      <w:r w:rsidRPr="00DE5A3E">
        <w:rPr>
          <w:rFonts w:ascii="Arial" w:hAnsi="Arial" w:cs="Arial"/>
        </w:rPr>
        <w:t xml:space="preserve">, Tarso Bonilha </w:t>
      </w:r>
      <w:r w:rsidRPr="00DE5A3E">
        <w:rPr>
          <w:rFonts w:ascii="Arial" w:hAnsi="Arial" w:cs="Arial"/>
          <w:b/>
          <w:bCs/>
        </w:rPr>
        <w:t>Representações sociais da música</w:t>
      </w:r>
      <w:r w:rsidRPr="00DE5A3E">
        <w:rPr>
          <w:rFonts w:ascii="Arial" w:hAnsi="Arial" w:cs="Arial"/>
        </w:rPr>
        <w:t xml:space="preserve">: </w:t>
      </w:r>
      <w:r w:rsidRPr="00DE5A3E">
        <w:rPr>
          <w:rFonts w:ascii="Arial" w:hAnsi="Arial" w:cs="Arial"/>
          <w:b/>
          <w:bCs/>
        </w:rPr>
        <w:t>aliadas ou limites do desenvolvimento das práticas pedagógicas em música?</w:t>
      </w:r>
      <w:r w:rsidRPr="00DE5A3E">
        <w:rPr>
          <w:rFonts w:ascii="Arial" w:hAnsi="Arial" w:cs="Arial"/>
        </w:rPr>
        <w:t>.</w:t>
      </w:r>
      <w:proofErr w:type="spellStart"/>
      <w:r w:rsidRPr="00DE5A3E">
        <w:rPr>
          <w:rFonts w:ascii="Arial" w:hAnsi="Arial" w:cs="Arial"/>
          <w:i/>
          <w:iCs/>
        </w:rPr>
        <w:t>Educ</w:t>
      </w:r>
      <w:proofErr w:type="spellEnd"/>
      <w:r w:rsidRPr="00DE5A3E">
        <w:rPr>
          <w:rFonts w:ascii="Arial" w:hAnsi="Arial" w:cs="Arial"/>
          <w:i/>
          <w:iCs/>
        </w:rPr>
        <w:t>. Soc.</w:t>
      </w:r>
      <w:r w:rsidRPr="00DE5A3E">
        <w:rPr>
          <w:rFonts w:ascii="Arial" w:hAnsi="Arial" w:cs="Arial"/>
        </w:rPr>
        <w:t xml:space="preserve">, Dez 2006, vol.27, </w:t>
      </w:r>
      <w:proofErr w:type="gramStart"/>
      <w:r w:rsidRPr="00DE5A3E">
        <w:rPr>
          <w:rFonts w:ascii="Arial" w:hAnsi="Arial" w:cs="Arial"/>
        </w:rPr>
        <w:t>no.</w:t>
      </w:r>
      <w:proofErr w:type="gramEnd"/>
      <w:r w:rsidRPr="00DE5A3E">
        <w:rPr>
          <w:rFonts w:ascii="Arial" w:hAnsi="Arial" w:cs="Arial"/>
        </w:rPr>
        <w:t>97, p.1283-1295. ISSN 0101-7330</w:t>
      </w:r>
    </w:p>
    <w:p w:rsidR="00D708A9" w:rsidRDefault="00D708A9" w:rsidP="002C39B6">
      <w:pPr>
        <w:spacing w:line="360" w:lineRule="auto"/>
        <w:jc w:val="both"/>
        <w:rPr>
          <w:rFonts w:ascii="Arial" w:hAnsi="Arial" w:cs="Arial"/>
        </w:rPr>
      </w:pPr>
      <w:r w:rsidRPr="00DE5A3E">
        <w:rPr>
          <w:rFonts w:ascii="Arial" w:hAnsi="Arial" w:cs="Arial"/>
        </w:rPr>
        <w:t xml:space="preserve">MADUREIRA, José Rafael </w:t>
      </w:r>
      <w:proofErr w:type="spellStart"/>
      <w:r w:rsidRPr="00DE5A3E">
        <w:rPr>
          <w:rFonts w:ascii="Arial" w:hAnsi="Arial" w:cs="Arial"/>
        </w:rPr>
        <w:t>and</w:t>
      </w:r>
      <w:proofErr w:type="spellEnd"/>
      <w:r w:rsidRPr="00DE5A3E">
        <w:rPr>
          <w:rFonts w:ascii="Arial" w:hAnsi="Arial" w:cs="Arial"/>
        </w:rPr>
        <w:t xml:space="preserve"> Banks-Leite, Luci </w:t>
      </w:r>
      <w:r w:rsidRPr="00DE5A3E">
        <w:rPr>
          <w:rFonts w:ascii="Arial" w:hAnsi="Arial" w:cs="Arial"/>
          <w:b/>
          <w:bCs/>
        </w:rPr>
        <w:t>Jaques-</w:t>
      </w:r>
      <w:proofErr w:type="spellStart"/>
      <w:r w:rsidRPr="00DE5A3E">
        <w:rPr>
          <w:rFonts w:ascii="Arial" w:hAnsi="Arial" w:cs="Arial"/>
          <w:b/>
          <w:bCs/>
        </w:rPr>
        <w:t>Dalcroze</w:t>
      </w:r>
      <w:proofErr w:type="spellEnd"/>
      <w:r w:rsidRPr="00DE5A3E">
        <w:rPr>
          <w:rFonts w:ascii="Arial" w:hAnsi="Arial" w:cs="Arial"/>
        </w:rPr>
        <w:t xml:space="preserve">: </w:t>
      </w:r>
      <w:r w:rsidRPr="00DE5A3E">
        <w:rPr>
          <w:rFonts w:ascii="Arial" w:hAnsi="Arial" w:cs="Arial"/>
          <w:b/>
          <w:bCs/>
        </w:rPr>
        <w:t>música e educação</w:t>
      </w:r>
      <w:r w:rsidRPr="00DE5A3E">
        <w:rPr>
          <w:rFonts w:ascii="Arial" w:hAnsi="Arial" w:cs="Arial"/>
        </w:rPr>
        <w:t xml:space="preserve">. </w:t>
      </w:r>
      <w:proofErr w:type="spellStart"/>
      <w:r w:rsidRPr="00DE5A3E">
        <w:rPr>
          <w:rFonts w:ascii="Arial" w:hAnsi="Arial" w:cs="Arial"/>
          <w:i/>
          <w:iCs/>
        </w:rPr>
        <w:t>Pro-Posições</w:t>
      </w:r>
      <w:proofErr w:type="spellEnd"/>
      <w:r w:rsidRPr="00DE5A3E">
        <w:rPr>
          <w:rFonts w:ascii="Arial" w:hAnsi="Arial" w:cs="Arial"/>
        </w:rPr>
        <w:t xml:space="preserve">, </w:t>
      </w:r>
      <w:proofErr w:type="spellStart"/>
      <w:r w:rsidRPr="00DE5A3E">
        <w:rPr>
          <w:rFonts w:ascii="Arial" w:hAnsi="Arial" w:cs="Arial"/>
        </w:rPr>
        <w:t>Abr</w:t>
      </w:r>
      <w:proofErr w:type="spellEnd"/>
      <w:r w:rsidRPr="00DE5A3E">
        <w:rPr>
          <w:rFonts w:ascii="Arial" w:hAnsi="Arial" w:cs="Arial"/>
        </w:rPr>
        <w:t xml:space="preserve"> 2010, vol.21, </w:t>
      </w:r>
      <w:proofErr w:type="gramStart"/>
      <w:r w:rsidRPr="00DE5A3E">
        <w:rPr>
          <w:rFonts w:ascii="Arial" w:hAnsi="Arial" w:cs="Arial"/>
        </w:rPr>
        <w:t>no.</w:t>
      </w:r>
      <w:proofErr w:type="gramEnd"/>
      <w:r w:rsidRPr="00DE5A3E">
        <w:rPr>
          <w:rFonts w:ascii="Arial" w:hAnsi="Arial" w:cs="Arial"/>
        </w:rPr>
        <w:t>1, p.215-218. ISSN 0103-7307</w:t>
      </w:r>
      <w:r>
        <w:rPr>
          <w:rFonts w:ascii="Arial" w:hAnsi="Arial" w:cs="Arial"/>
        </w:rPr>
        <w:t>.</w:t>
      </w:r>
    </w:p>
    <w:p w:rsidR="00D708A9" w:rsidRDefault="00D708A9" w:rsidP="002C39B6">
      <w:pPr>
        <w:spacing w:line="360" w:lineRule="auto"/>
        <w:jc w:val="both"/>
        <w:rPr>
          <w:rFonts w:ascii="Arial" w:hAnsi="Arial" w:cs="Arial"/>
        </w:rPr>
      </w:pPr>
    </w:p>
    <w:p w:rsidR="00D708A9" w:rsidRDefault="00D708A9" w:rsidP="002C39B6">
      <w:pPr>
        <w:spacing w:line="360" w:lineRule="auto"/>
        <w:jc w:val="both"/>
        <w:rPr>
          <w:rFonts w:ascii="Arial" w:hAnsi="Arial" w:cs="Arial"/>
          <w:spacing w:val="20"/>
        </w:rPr>
      </w:pPr>
      <w:r w:rsidRPr="00DE5A3E">
        <w:rPr>
          <w:rFonts w:ascii="Arial" w:hAnsi="Arial" w:cs="Arial"/>
          <w:spacing w:val="20"/>
        </w:rPr>
        <w:t xml:space="preserve">ROMANELLI, Guilherme. </w:t>
      </w:r>
      <w:r w:rsidRPr="00DE5A3E">
        <w:rPr>
          <w:rFonts w:ascii="Arial" w:hAnsi="Arial" w:cs="Arial"/>
          <w:b/>
          <w:spacing w:val="20"/>
        </w:rPr>
        <w:t xml:space="preserve">A música que soa na </w:t>
      </w:r>
      <w:proofErr w:type="spellStart"/>
      <w:proofErr w:type="gramStart"/>
      <w:r w:rsidRPr="00DE5A3E">
        <w:rPr>
          <w:rFonts w:ascii="Arial" w:hAnsi="Arial" w:cs="Arial"/>
          <w:b/>
          <w:spacing w:val="20"/>
        </w:rPr>
        <w:t>escola:</w:t>
      </w:r>
      <w:proofErr w:type="gramEnd"/>
      <w:r w:rsidRPr="00DE5A3E">
        <w:rPr>
          <w:rFonts w:ascii="Arial" w:hAnsi="Arial" w:cs="Arial"/>
          <w:b/>
          <w:spacing w:val="20"/>
        </w:rPr>
        <w:t>estudo</w:t>
      </w:r>
      <w:proofErr w:type="spellEnd"/>
      <w:r w:rsidRPr="00DE5A3E">
        <w:rPr>
          <w:rFonts w:ascii="Arial" w:hAnsi="Arial" w:cs="Arial"/>
          <w:b/>
          <w:spacing w:val="20"/>
        </w:rPr>
        <w:t xml:space="preserve"> etnográfico nas series iniciais do ensino fundamental</w:t>
      </w:r>
      <w:r w:rsidRPr="00DE5A3E">
        <w:rPr>
          <w:rFonts w:ascii="Arial" w:hAnsi="Arial" w:cs="Arial"/>
          <w:spacing w:val="20"/>
        </w:rPr>
        <w:t>. Educ. ver. 2009, n.34, pp.272-272. ISSN 0104=4060.</w:t>
      </w:r>
    </w:p>
    <w:p w:rsidR="00D708A9" w:rsidRDefault="00D708A9" w:rsidP="002C39B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2013F">
        <w:rPr>
          <w:rFonts w:ascii="Arial" w:hAnsi="Arial" w:cs="Arial"/>
        </w:rPr>
        <w:t xml:space="preserve">SNYDERS, Georges. </w:t>
      </w:r>
      <w:r w:rsidRPr="00E2013F">
        <w:rPr>
          <w:rStyle w:val="Forte"/>
          <w:rFonts w:ascii="Arial" w:hAnsi="Arial" w:cs="Arial"/>
        </w:rPr>
        <w:t xml:space="preserve">A escola pode ensinar as alegrias da música? </w:t>
      </w:r>
      <w:r w:rsidRPr="00E2013F">
        <w:rPr>
          <w:rFonts w:ascii="Arial" w:hAnsi="Arial" w:cs="Arial"/>
        </w:rPr>
        <w:t xml:space="preserve">2. </w:t>
      </w:r>
      <w:proofErr w:type="gramStart"/>
      <w:r w:rsidRPr="00E2013F">
        <w:rPr>
          <w:rFonts w:ascii="Arial" w:hAnsi="Arial" w:cs="Arial"/>
        </w:rPr>
        <w:t>ed.</w:t>
      </w:r>
      <w:proofErr w:type="gramEnd"/>
      <w:r w:rsidRPr="00E2013F">
        <w:rPr>
          <w:rFonts w:ascii="Arial" w:hAnsi="Arial" w:cs="Arial"/>
        </w:rPr>
        <w:t xml:space="preserve"> São Paulo: Cortez, 1994. </w:t>
      </w:r>
    </w:p>
    <w:p w:rsidR="002C39B6" w:rsidRPr="00E2013F" w:rsidRDefault="002C39B6" w:rsidP="002C39B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2C39B6" w:rsidRPr="00DE5A3E" w:rsidRDefault="002C39B6" w:rsidP="002C39B6">
      <w:pPr>
        <w:spacing w:line="360" w:lineRule="auto"/>
        <w:jc w:val="both"/>
        <w:rPr>
          <w:rFonts w:ascii="Arial" w:hAnsi="Arial" w:cs="Arial"/>
        </w:rPr>
      </w:pPr>
    </w:p>
    <w:p w:rsidR="002C39B6" w:rsidRPr="00DE5A3E" w:rsidRDefault="002C39B6" w:rsidP="002C39B6">
      <w:pPr>
        <w:spacing w:line="360" w:lineRule="auto"/>
        <w:jc w:val="both"/>
        <w:rPr>
          <w:rFonts w:ascii="Arial" w:hAnsi="Arial" w:cs="Arial"/>
        </w:rPr>
      </w:pPr>
    </w:p>
    <w:p w:rsidR="002C39B6" w:rsidRPr="00DE5A3E" w:rsidRDefault="002C39B6" w:rsidP="002C39B6">
      <w:pPr>
        <w:spacing w:line="360" w:lineRule="auto"/>
        <w:jc w:val="both"/>
        <w:rPr>
          <w:rFonts w:ascii="Arial" w:hAnsi="Arial" w:cs="Arial"/>
        </w:rPr>
      </w:pPr>
    </w:p>
    <w:p w:rsidR="002C39B6" w:rsidRPr="00DE5A3E" w:rsidRDefault="002C39B6" w:rsidP="002C39B6">
      <w:pPr>
        <w:spacing w:line="360" w:lineRule="auto"/>
        <w:jc w:val="both"/>
        <w:rPr>
          <w:rFonts w:ascii="Arial" w:hAnsi="Arial" w:cs="Arial"/>
        </w:rPr>
      </w:pPr>
    </w:p>
    <w:p w:rsidR="002C39B6" w:rsidRPr="00DE5A3E" w:rsidRDefault="002C39B6" w:rsidP="002C39B6">
      <w:pPr>
        <w:spacing w:line="360" w:lineRule="auto"/>
        <w:jc w:val="both"/>
        <w:rPr>
          <w:rFonts w:ascii="Arial" w:hAnsi="Arial" w:cs="Arial"/>
        </w:rPr>
      </w:pPr>
    </w:p>
    <w:p w:rsidR="002C39B6" w:rsidRPr="00DE5A3E" w:rsidRDefault="002C39B6" w:rsidP="002C39B6">
      <w:pPr>
        <w:spacing w:line="360" w:lineRule="auto"/>
        <w:jc w:val="both"/>
        <w:rPr>
          <w:rFonts w:ascii="Arial" w:hAnsi="Arial" w:cs="Arial"/>
        </w:rPr>
      </w:pPr>
    </w:p>
    <w:p w:rsidR="00D83D1A" w:rsidRDefault="00D83D1A" w:rsidP="00E4609D">
      <w:pPr>
        <w:spacing w:line="360" w:lineRule="auto"/>
        <w:ind w:left="720"/>
        <w:jc w:val="both"/>
        <w:rPr>
          <w:spacing w:val="20"/>
        </w:rPr>
      </w:pPr>
    </w:p>
    <w:p w:rsidR="00D83D1A" w:rsidRDefault="00D83D1A" w:rsidP="00E4609D">
      <w:pPr>
        <w:spacing w:line="360" w:lineRule="auto"/>
        <w:ind w:left="720"/>
        <w:jc w:val="both"/>
        <w:rPr>
          <w:spacing w:val="20"/>
        </w:rPr>
      </w:pPr>
    </w:p>
    <w:p w:rsidR="00D83D1A" w:rsidRDefault="00D83D1A" w:rsidP="00E4609D">
      <w:pPr>
        <w:spacing w:line="360" w:lineRule="auto"/>
        <w:ind w:left="720"/>
        <w:jc w:val="both"/>
        <w:rPr>
          <w:spacing w:val="20"/>
        </w:rPr>
      </w:pPr>
    </w:p>
    <w:p w:rsidR="00D83D1A" w:rsidRDefault="00D83D1A" w:rsidP="00E4609D">
      <w:pPr>
        <w:spacing w:line="360" w:lineRule="auto"/>
        <w:ind w:left="720"/>
        <w:jc w:val="both"/>
        <w:rPr>
          <w:spacing w:val="20"/>
        </w:rPr>
      </w:pPr>
    </w:p>
    <w:p w:rsidR="00D83D1A" w:rsidRPr="00F61F1D" w:rsidRDefault="00D83D1A" w:rsidP="00E4609D">
      <w:pPr>
        <w:spacing w:line="360" w:lineRule="auto"/>
        <w:ind w:left="720"/>
        <w:jc w:val="both"/>
        <w:rPr>
          <w:rFonts w:ascii="Arial" w:hAnsi="Arial" w:cs="Arial"/>
          <w:b/>
        </w:rPr>
      </w:pPr>
    </w:p>
    <w:p w:rsidR="00F61F1D" w:rsidRPr="004C0563" w:rsidRDefault="00F61F1D" w:rsidP="00E4609D">
      <w:pPr>
        <w:spacing w:line="360" w:lineRule="auto"/>
        <w:ind w:firstLine="709"/>
        <w:jc w:val="both"/>
        <w:rPr>
          <w:rFonts w:ascii="Arial" w:hAnsi="Arial" w:cs="Arial"/>
          <w:color w:val="000000"/>
          <w:spacing w:val="20"/>
        </w:rPr>
      </w:pPr>
    </w:p>
    <w:p w:rsidR="006668DB" w:rsidRPr="004C0563" w:rsidRDefault="006668DB" w:rsidP="00E4609D">
      <w:pPr>
        <w:spacing w:before="100" w:beforeAutospacing="1" w:line="360" w:lineRule="auto"/>
        <w:jc w:val="both"/>
        <w:rPr>
          <w:rFonts w:ascii="Arial" w:hAnsi="Arial" w:cs="Arial"/>
          <w:b/>
          <w:color w:val="000000"/>
        </w:rPr>
      </w:pPr>
    </w:p>
    <w:p w:rsidR="006668DB" w:rsidRPr="004C0563" w:rsidRDefault="006668DB" w:rsidP="00E4609D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6668DB" w:rsidRPr="004C0563" w:rsidRDefault="006668DB" w:rsidP="00E4609D">
      <w:pPr>
        <w:spacing w:before="30" w:after="30" w:line="360" w:lineRule="auto"/>
        <w:jc w:val="both"/>
        <w:rPr>
          <w:rFonts w:ascii="Arial" w:hAnsi="Arial" w:cs="Arial"/>
          <w:b/>
          <w:color w:val="000000"/>
        </w:rPr>
      </w:pPr>
    </w:p>
    <w:p w:rsidR="006668DB" w:rsidRPr="004C0563" w:rsidRDefault="006668DB" w:rsidP="00E4609D">
      <w:pPr>
        <w:spacing w:before="30" w:after="30" w:line="360" w:lineRule="auto"/>
        <w:jc w:val="both"/>
        <w:rPr>
          <w:rFonts w:ascii="Arial" w:hAnsi="Arial" w:cs="Arial"/>
          <w:b/>
          <w:color w:val="000000"/>
        </w:rPr>
      </w:pPr>
    </w:p>
    <w:p w:rsidR="006668DB" w:rsidRPr="004C0563" w:rsidRDefault="006668DB" w:rsidP="00E4609D">
      <w:pPr>
        <w:spacing w:before="30" w:after="30" w:line="360" w:lineRule="auto"/>
        <w:jc w:val="both"/>
        <w:rPr>
          <w:rFonts w:ascii="Arial" w:hAnsi="Arial" w:cs="Arial"/>
          <w:b/>
          <w:color w:val="000000"/>
        </w:rPr>
      </w:pPr>
    </w:p>
    <w:p w:rsidR="006668DB" w:rsidRPr="004C0563" w:rsidRDefault="006668DB" w:rsidP="00E4609D">
      <w:pPr>
        <w:spacing w:before="30" w:after="30"/>
        <w:jc w:val="both"/>
        <w:rPr>
          <w:rFonts w:ascii="Arial" w:hAnsi="Arial" w:cs="Arial"/>
          <w:color w:val="000000"/>
        </w:rPr>
      </w:pPr>
    </w:p>
    <w:p w:rsidR="006668DB" w:rsidRPr="004C0563" w:rsidRDefault="006668DB" w:rsidP="00E4609D">
      <w:pPr>
        <w:spacing w:before="30" w:after="30"/>
        <w:jc w:val="both"/>
        <w:rPr>
          <w:rFonts w:ascii="Arial" w:hAnsi="Arial" w:cs="Arial"/>
          <w:color w:val="000000"/>
        </w:rPr>
      </w:pPr>
    </w:p>
    <w:p w:rsidR="006668DB" w:rsidRPr="004C0563" w:rsidRDefault="006668DB" w:rsidP="00E4609D">
      <w:pPr>
        <w:spacing w:before="30" w:after="30"/>
        <w:jc w:val="both"/>
        <w:rPr>
          <w:rFonts w:ascii="Arial" w:hAnsi="Arial" w:cs="Arial"/>
          <w:color w:val="000000"/>
        </w:rPr>
      </w:pPr>
    </w:p>
    <w:p w:rsidR="006668DB" w:rsidRPr="004C0563" w:rsidRDefault="006668DB" w:rsidP="00E4609D">
      <w:pPr>
        <w:spacing w:before="30" w:after="30"/>
        <w:jc w:val="both"/>
        <w:rPr>
          <w:rFonts w:ascii="Arial" w:hAnsi="Arial" w:cs="Arial"/>
          <w:color w:val="000000"/>
        </w:rPr>
      </w:pPr>
    </w:p>
    <w:p w:rsidR="006668DB" w:rsidRPr="004C0563" w:rsidRDefault="006668DB" w:rsidP="00E4609D">
      <w:pPr>
        <w:spacing w:before="30" w:after="30"/>
        <w:jc w:val="both"/>
        <w:rPr>
          <w:rFonts w:ascii="Arial" w:hAnsi="Arial" w:cs="Arial"/>
          <w:color w:val="000000"/>
        </w:rPr>
      </w:pPr>
    </w:p>
    <w:p w:rsidR="006668DB" w:rsidRPr="004C0563" w:rsidRDefault="006668DB" w:rsidP="00E4609D">
      <w:pPr>
        <w:spacing w:before="30" w:after="30"/>
        <w:jc w:val="both"/>
        <w:rPr>
          <w:rFonts w:ascii="Arial" w:hAnsi="Arial" w:cs="Arial"/>
          <w:color w:val="000000"/>
        </w:rPr>
      </w:pPr>
    </w:p>
    <w:p w:rsidR="006668DB" w:rsidRPr="004C0563" w:rsidRDefault="006668DB" w:rsidP="00E4609D">
      <w:pPr>
        <w:spacing w:before="30" w:after="30"/>
        <w:jc w:val="both"/>
        <w:rPr>
          <w:rFonts w:ascii="Arial" w:hAnsi="Arial" w:cs="Arial"/>
          <w:color w:val="000000"/>
        </w:rPr>
      </w:pPr>
    </w:p>
    <w:p w:rsidR="006668DB" w:rsidRPr="004C0563" w:rsidRDefault="006668DB" w:rsidP="00E4609D">
      <w:pPr>
        <w:spacing w:before="30" w:after="30"/>
        <w:jc w:val="both"/>
        <w:rPr>
          <w:rFonts w:ascii="Arial" w:hAnsi="Arial" w:cs="Arial"/>
          <w:color w:val="000000"/>
        </w:rPr>
      </w:pPr>
    </w:p>
    <w:p w:rsidR="006668DB" w:rsidRPr="004C0563" w:rsidRDefault="006668DB" w:rsidP="00E4609D">
      <w:pPr>
        <w:spacing w:before="30" w:after="30"/>
        <w:jc w:val="both"/>
        <w:rPr>
          <w:rFonts w:ascii="Arial" w:hAnsi="Arial" w:cs="Arial"/>
          <w:color w:val="000000"/>
        </w:rPr>
      </w:pPr>
    </w:p>
    <w:p w:rsidR="006668DB" w:rsidRPr="004C0563" w:rsidRDefault="006668DB" w:rsidP="00E4609D">
      <w:pPr>
        <w:spacing w:before="30" w:after="30"/>
        <w:jc w:val="both"/>
        <w:rPr>
          <w:rFonts w:ascii="Arial" w:hAnsi="Arial" w:cs="Arial"/>
          <w:color w:val="000000"/>
        </w:rPr>
      </w:pPr>
    </w:p>
    <w:p w:rsidR="006668DB" w:rsidRPr="004C0563" w:rsidRDefault="006668DB" w:rsidP="00E4609D">
      <w:pPr>
        <w:spacing w:before="30" w:after="30"/>
        <w:jc w:val="both"/>
        <w:rPr>
          <w:rFonts w:ascii="Arial" w:hAnsi="Arial" w:cs="Arial"/>
          <w:color w:val="000000"/>
        </w:rPr>
      </w:pPr>
    </w:p>
    <w:p w:rsidR="006668DB" w:rsidRPr="004C0563" w:rsidRDefault="006668DB" w:rsidP="00E4609D">
      <w:pPr>
        <w:spacing w:before="30" w:after="30"/>
        <w:jc w:val="both"/>
        <w:rPr>
          <w:rFonts w:ascii="Arial" w:hAnsi="Arial" w:cs="Arial"/>
          <w:color w:val="000000"/>
        </w:rPr>
      </w:pPr>
    </w:p>
    <w:p w:rsidR="006668DB" w:rsidRPr="004C0563" w:rsidRDefault="006668DB" w:rsidP="00E4609D">
      <w:pPr>
        <w:spacing w:before="30" w:after="30"/>
        <w:jc w:val="both"/>
        <w:rPr>
          <w:rFonts w:ascii="Arial" w:hAnsi="Arial" w:cs="Arial"/>
          <w:color w:val="000000"/>
        </w:rPr>
      </w:pPr>
    </w:p>
    <w:p w:rsidR="006668DB" w:rsidRPr="004C0563" w:rsidRDefault="006668DB" w:rsidP="00E4609D">
      <w:pPr>
        <w:spacing w:before="30" w:after="30"/>
        <w:jc w:val="both"/>
        <w:rPr>
          <w:rFonts w:ascii="Arial" w:hAnsi="Arial" w:cs="Arial"/>
          <w:color w:val="000000"/>
        </w:rPr>
      </w:pPr>
    </w:p>
    <w:p w:rsidR="006668DB" w:rsidRPr="004C0563" w:rsidRDefault="006668DB" w:rsidP="00E4609D">
      <w:pPr>
        <w:spacing w:before="30" w:after="30"/>
        <w:jc w:val="both"/>
        <w:rPr>
          <w:rFonts w:ascii="Arial" w:hAnsi="Arial" w:cs="Arial"/>
          <w:color w:val="000000"/>
        </w:rPr>
      </w:pPr>
    </w:p>
    <w:p w:rsidR="006668DB" w:rsidRPr="004C0563" w:rsidRDefault="006668DB" w:rsidP="00E4609D">
      <w:pPr>
        <w:spacing w:before="30" w:after="30"/>
        <w:jc w:val="both"/>
        <w:rPr>
          <w:rFonts w:ascii="Arial" w:hAnsi="Arial" w:cs="Arial"/>
          <w:color w:val="000000"/>
        </w:rPr>
      </w:pPr>
    </w:p>
    <w:sectPr w:rsidR="006668DB" w:rsidRPr="004C0563" w:rsidSect="001D2A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41A" w:rsidRDefault="0032441A" w:rsidP="008F1F79">
      <w:r>
        <w:separator/>
      </w:r>
    </w:p>
  </w:endnote>
  <w:endnote w:type="continuationSeparator" w:id="0">
    <w:p w:rsidR="0032441A" w:rsidRDefault="0032441A" w:rsidP="008F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561" w:rsidRDefault="00E9056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561" w:rsidRDefault="00E9056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561" w:rsidRDefault="00E905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41A" w:rsidRDefault="0032441A" w:rsidP="008F1F79">
      <w:r>
        <w:separator/>
      </w:r>
    </w:p>
  </w:footnote>
  <w:footnote w:type="continuationSeparator" w:id="0">
    <w:p w:rsidR="0032441A" w:rsidRDefault="0032441A" w:rsidP="008F1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561" w:rsidRDefault="00E9056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561" w:rsidRDefault="00641FA9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08A9">
      <w:rPr>
        <w:noProof/>
      </w:rPr>
      <w:t>1</w:t>
    </w:r>
    <w:r>
      <w:rPr>
        <w:noProof/>
      </w:rPr>
      <w:fldChar w:fldCharType="end"/>
    </w:r>
  </w:p>
  <w:p w:rsidR="00E90561" w:rsidRDefault="00E9056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561" w:rsidRDefault="00E905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90CE9"/>
    <w:multiLevelType w:val="hybridMultilevel"/>
    <w:tmpl w:val="D84421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172"/>
    <w:rsid w:val="00001B8D"/>
    <w:rsid w:val="0000606B"/>
    <w:rsid w:val="00040BD6"/>
    <w:rsid w:val="00070EB0"/>
    <w:rsid w:val="000B45A8"/>
    <w:rsid w:val="000C5F9D"/>
    <w:rsid w:val="000D613A"/>
    <w:rsid w:val="000E3A98"/>
    <w:rsid w:val="00117996"/>
    <w:rsid w:val="0013671F"/>
    <w:rsid w:val="001D2A6C"/>
    <w:rsid w:val="001E427A"/>
    <w:rsid w:val="001F3BF4"/>
    <w:rsid w:val="00220A2D"/>
    <w:rsid w:val="0022755C"/>
    <w:rsid w:val="002356FB"/>
    <w:rsid w:val="00293D87"/>
    <w:rsid w:val="002A2672"/>
    <w:rsid w:val="002C39B6"/>
    <w:rsid w:val="002D56AC"/>
    <w:rsid w:val="002D5C07"/>
    <w:rsid w:val="002D68EC"/>
    <w:rsid w:val="002F473A"/>
    <w:rsid w:val="00303841"/>
    <w:rsid w:val="003119AE"/>
    <w:rsid w:val="0032441A"/>
    <w:rsid w:val="0032551F"/>
    <w:rsid w:val="003973C6"/>
    <w:rsid w:val="003B5A44"/>
    <w:rsid w:val="003B778D"/>
    <w:rsid w:val="003D0172"/>
    <w:rsid w:val="00404548"/>
    <w:rsid w:val="004220DE"/>
    <w:rsid w:val="00467B6A"/>
    <w:rsid w:val="004B1556"/>
    <w:rsid w:val="004C0563"/>
    <w:rsid w:val="004C59F4"/>
    <w:rsid w:val="004D58FA"/>
    <w:rsid w:val="00501098"/>
    <w:rsid w:val="00515CCC"/>
    <w:rsid w:val="005347E7"/>
    <w:rsid w:val="00542B64"/>
    <w:rsid w:val="0054439A"/>
    <w:rsid w:val="00553B5D"/>
    <w:rsid w:val="00557E7C"/>
    <w:rsid w:val="005F38E1"/>
    <w:rsid w:val="00607424"/>
    <w:rsid w:val="006232F5"/>
    <w:rsid w:val="00633570"/>
    <w:rsid w:val="00635742"/>
    <w:rsid w:val="00636BC8"/>
    <w:rsid w:val="00641FA9"/>
    <w:rsid w:val="00647296"/>
    <w:rsid w:val="0065381C"/>
    <w:rsid w:val="006668DB"/>
    <w:rsid w:val="006D135D"/>
    <w:rsid w:val="006F2744"/>
    <w:rsid w:val="007277CB"/>
    <w:rsid w:val="007367C0"/>
    <w:rsid w:val="0074352D"/>
    <w:rsid w:val="00752B1D"/>
    <w:rsid w:val="00765A79"/>
    <w:rsid w:val="00766C46"/>
    <w:rsid w:val="0076746C"/>
    <w:rsid w:val="00787321"/>
    <w:rsid w:val="007C2478"/>
    <w:rsid w:val="007C4C61"/>
    <w:rsid w:val="007D6092"/>
    <w:rsid w:val="007E3D43"/>
    <w:rsid w:val="008126A2"/>
    <w:rsid w:val="008401B5"/>
    <w:rsid w:val="0085751C"/>
    <w:rsid w:val="008622AE"/>
    <w:rsid w:val="00866B2B"/>
    <w:rsid w:val="008A1DB2"/>
    <w:rsid w:val="008A57C0"/>
    <w:rsid w:val="008B66DB"/>
    <w:rsid w:val="008F1C31"/>
    <w:rsid w:val="008F1F79"/>
    <w:rsid w:val="008F6208"/>
    <w:rsid w:val="00926B85"/>
    <w:rsid w:val="00941BC6"/>
    <w:rsid w:val="00951BEE"/>
    <w:rsid w:val="009572F4"/>
    <w:rsid w:val="00966A77"/>
    <w:rsid w:val="009721E3"/>
    <w:rsid w:val="00986BBD"/>
    <w:rsid w:val="00A0012E"/>
    <w:rsid w:val="00A47840"/>
    <w:rsid w:val="00A55B4D"/>
    <w:rsid w:val="00A90B27"/>
    <w:rsid w:val="00AC39C0"/>
    <w:rsid w:val="00AD5CD1"/>
    <w:rsid w:val="00AE1084"/>
    <w:rsid w:val="00AE469C"/>
    <w:rsid w:val="00AE67A9"/>
    <w:rsid w:val="00B3428B"/>
    <w:rsid w:val="00B42E4A"/>
    <w:rsid w:val="00B530A4"/>
    <w:rsid w:val="00B65059"/>
    <w:rsid w:val="00C54541"/>
    <w:rsid w:val="00C706CC"/>
    <w:rsid w:val="00C84266"/>
    <w:rsid w:val="00CB74EC"/>
    <w:rsid w:val="00CC2350"/>
    <w:rsid w:val="00CF4F0F"/>
    <w:rsid w:val="00D02EDC"/>
    <w:rsid w:val="00D04A89"/>
    <w:rsid w:val="00D2714B"/>
    <w:rsid w:val="00D474DC"/>
    <w:rsid w:val="00D708A9"/>
    <w:rsid w:val="00D83D1A"/>
    <w:rsid w:val="00D96675"/>
    <w:rsid w:val="00DA5910"/>
    <w:rsid w:val="00DB537C"/>
    <w:rsid w:val="00DE178C"/>
    <w:rsid w:val="00DE33E5"/>
    <w:rsid w:val="00DF6137"/>
    <w:rsid w:val="00E02E12"/>
    <w:rsid w:val="00E045A9"/>
    <w:rsid w:val="00E0528B"/>
    <w:rsid w:val="00E2013F"/>
    <w:rsid w:val="00E20A57"/>
    <w:rsid w:val="00E4609D"/>
    <w:rsid w:val="00E70F85"/>
    <w:rsid w:val="00E8529E"/>
    <w:rsid w:val="00E90561"/>
    <w:rsid w:val="00EB5FB8"/>
    <w:rsid w:val="00EC4279"/>
    <w:rsid w:val="00EC566D"/>
    <w:rsid w:val="00EE0BA5"/>
    <w:rsid w:val="00EE7A4D"/>
    <w:rsid w:val="00F10707"/>
    <w:rsid w:val="00F110CF"/>
    <w:rsid w:val="00F351B5"/>
    <w:rsid w:val="00F37D27"/>
    <w:rsid w:val="00F61F1D"/>
    <w:rsid w:val="00F85C45"/>
    <w:rsid w:val="00FC1E3B"/>
    <w:rsid w:val="00FF0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B1D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6668D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668DB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D83D1A"/>
    <w:rPr>
      <w:i/>
      <w:iCs/>
    </w:rPr>
  </w:style>
  <w:style w:type="character" w:styleId="Forte">
    <w:name w:val="Strong"/>
    <w:qFormat/>
    <w:rsid w:val="00D83D1A"/>
    <w:rPr>
      <w:b/>
      <w:bCs/>
    </w:rPr>
  </w:style>
  <w:style w:type="character" w:customStyle="1" w:styleId="apple-converted-space">
    <w:name w:val="apple-converted-space"/>
    <w:basedOn w:val="Fontepargpadro"/>
    <w:rsid w:val="0022755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F1F79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8F1F7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8F1F79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E905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905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056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905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530A4"/>
    <w:rPr>
      <w:rFonts w:ascii="Times New Roman" w:eastAsia="Times New Roman" w:hAnsi="Times New Roman"/>
      <w:sz w:val="24"/>
      <w:szCs w:val="24"/>
    </w:rPr>
  </w:style>
  <w:style w:type="paragraph" w:customStyle="1" w:styleId="Corpo">
    <w:name w:val="Corpo"/>
    <w:rsid w:val="00D708A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line="360" w:lineRule="auto"/>
      <w:ind w:firstLine="567"/>
      <w:jc w:val="both"/>
    </w:pPr>
    <w:rPr>
      <w:rFonts w:ascii="Times New Roman" w:eastAsia="Times New Roman" w:hAnsi="Times New Roman"/>
      <w:color w:val="000000"/>
      <w:kern w:val="1"/>
      <w:sz w:val="24"/>
      <w:szCs w:val="24"/>
      <w:u w:color="000000"/>
      <w:lang w:val="pt-PT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B1D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6668D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668DB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D83D1A"/>
    <w:rPr>
      <w:i/>
      <w:iCs/>
    </w:rPr>
  </w:style>
  <w:style w:type="character" w:styleId="Forte">
    <w:name w:val="Strong"/>
    <w:qFormat/>
    <w:rsid w:val="00D83D1A"/>
    <w:rPr>
      <w:b/>
      <w:bCs/>
    </w:rPr>
  </w:style>
  <w:style w:type="character" w:customStyle="1" w:styleId="apple-converted-space">
    <w:name w:val="apple-converted-space"/>
    <w:basedOn w:val="Fontepargpadro"/>
    <w:rsid w:val="0022755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F1F79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8F1F7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8F1F79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E905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905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056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905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530A4"/>
    <w:rPr>
      <w:rFonts w:ascii="Times New Roman" w:eastAsia="Times New Roman" w:hAnsi="Times New Roman"/>
      <w:sz w:val="24"/>
      <w:szCs w:val="24"/>
    </w:rPr>
  </w:style>
  <w:style w:type="paragraph" w:customStyle="1" w:styleId="Corpo">
    <w:name w:val="Corpo"/>
    <w:rsid w:val="00D708A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spacing w:line="360" w:lineRule="auto"/>
      <w:ind w:firstLine="567"/>
      <w:jc w:val="both"/>
    </w:pPr>
    <w:rPr>
      <w:rFonts w:ascii="Times New Roman" w:eastAsia="Times New Roman" w:hAnsi="Times New Roman"/>
      <w:color w:val="000000"/>
      <w:kern w:val="1"/>
      <w:sz w:val="24"/>
      <w:szCs w:val="24"/>
      <w:u w:color="000000"/>
      <w:lang w:val="pt-P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6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ROH~1\AppData\Local\Temp\Rar$DIa0.657\Tcc%20Neiva%20Ofici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539F6-1D30-4E7C-BF41-026A15386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Tcc Neiva Oficial</Template>
  <TotalTime>0</TotalTime>
  <Pages>8</Pages>
  <Words>2012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Henrique Rodrigues</dc:creator>
  <cp:lastModifiedBy>user</cp:lastModifiedBy>
  <cp:revision>2</cp:revision>
  <cp:lastPrinted>2012-05-20T18:21:00Z</cp:lastPrinted>
  <dcterms:created xsi:type="dcterms:W3CDTF">2017-01-06T15:05:00Z</dcterms:created>
  <dcterms:modified xsi:type="dcterms:W3CDTF">2017-01-06T15:05:00Z</dcterms:modified>
</cp:coreProperties>
</file>