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96" w:rsidRDefault="00B41EF8" w:rsidP="00B41EF8">
      <w:pPr>
        <w:spacing w:line="360" w:lineRule="auto"/>
        <w:jc w:val="center"/>
        <w:rPr>
          <w:rFonts w:ascii="Arial" w:hAnsi="Arial" w:cs="Arial"/>
          <w:bCs/>
          <w:sz w:val="24"/>
          <w:szCs w:val="24"/>
        </w:rPr>
      </w:pPr>
      <w:r>
        <w:rPr>
          <w:rFonts w:ascii="Times New Roman" w:hAnsi="Times New Roman"/>
          <w:b/>
          <w:sz w:val="32"/>
          <w:szCs w:val="32"/>
        </w:rPr>
        <w:t>A MORTE E SUES DILEMAS</w:t>
      </w:r>
      <w:r w:rsidR="00134DCA">
        <w:rPr>
          <w:rFonts w:ascii="Times New Roman" w:hAnsi="Times New Roman"/>
          <w:b/>
          <w:sz w:val="32"/>
          <w:szCs w:val="32"/>
        </w:rPr>
        <w:t xml:space="preserve"> ÉTICOS</w:t>
      </w:r>
    </w:p>
    <w:p w:rsidR="00E56DEF" w:rsidRDefault="00E56DEF" w:rsidP="00B3284F">
      <w:pPr>
        <w:spacing w:line="360" w:lineRule="auto"/>
        <w:jc w:val="center"/>
        <w:rPr>
          <w:rFonts w:ascii="Arial" w:hAnsi="Arial" w:cs="Arial"/>
          <w:bCs/>
          <w:sz w:val="24"/>
          <w:szCs w:val="24"/>
        </w:rPr>
      </w:pPr>
    </w:p>
    <w:p w:rsidR="001303FA" w:rsidRDefault="001303FA" w:rsidP="00B3284F">
      <w:pPr>
        <w:spacing w:line="360" w:lineRule="auto"/>
        <w:jc w:val="center"/>
        <w:rPr>
          <w:rFonts w:ascii="Arial" w:hAnsi="Arial" w:cs="Arial"/>
          <w:bCs/>
          <w:sz w:val="24"/>
          <w:szCs w:val="24"/>
        </w:rPr>
      </w:pPr>
    </w:p>
    <w:p w:rsidR="00A645E8" w:rsidRDefault="00A645E8" w:rsidP="00CE1D96">
      <w:pPr>
        <w:spacing w:line="360" w:lineRule="auto"/>
        <w:rPr>
          <w:rFonts w:ascii="Arial" w:hAnsi="Arial" w:cs="Arial"/>
          <w:bCs/>
          <w:sz w:val="24"/>
          <w:szCs w:val="24"/>
        </w:rPr>
      </w:pPr>
    </w:p>
    <w:p w:rsidR="00B3284F" w:rsidRPr="00B3284F" w:rsidRDefault="000E23E2" w:rsidP="00B3284F">
      <w:pPr>
        <w:spacing w:line="360" w:lineRule="auto"/>
        <w:jc w:val="right"/>
        <w:rPr>
          <w:rFonts w:ascii="Arial" w:hAnsi="Arial" w:cs="Arial"/>
          <w:bCs/>
          <w:sz w:val="24"/>
          <w:szCs w:val="24"/>
        </w:rPr>
      </w:pPr>
      <w:r w:rsidRPr="00601200">
        <w:rPr>
          <w:rFonts w:ascii="Times New Roman" w:hAnsi="Times New Roman"/>
          <w:bCs/>
          <w:sz w:val="24"/>
          <w:szCs w:val="24"/>
        </w:rPr>
        <w:t>JOSÉ RIBEIRO DOS SANTOS</w:t>
      </w:r>
      <w:r w:rsidR="00D47135">
        <w:rPr>
          <w:rStyle w:val="Refdenotaderodap"/>
          <w:rFonts w:ascii="Arial" w:hAnsi="Arial" w:cs="Arial"/>
          <w:bCs/>
          <w:sz w:val="24"/>
          <w:szCs w:val="24"/>
        </w:rPr>
        <w:footnoteReference w:id="1"/>
      </w:r>
    </w:p>
    <w:p w:rsidR="00E56DEF" w:rsidRPr="00664A1C" w:rsidRDefault="00E56DEF" w:rsidP="00E56DEF">
      <w:pPr>
        <w:pStyle w:val="Recuodecorpodetexto"/>
        <w:spacing w:line="360" w:lineRule="auto"/>
        <w:rPr>
          <w:rFonts w:ascii="Arial" w:hAnsi="Arial" w:cs="Arial"/>
        </w:rPr>
      </w:pPr>
    </w:p>
    <w:p w:rsidR="00C157C5" w:rsidRDefault="00C157C5" w:rsidP="009E7E14">
      <w:pPr>
        <w:spacing w:line="360" w:lineRule="auto"/>
        <w:ind w:firstLine="708"/>
        <w:jc w:val="both"/>
        <w:rPr>
          <w:rFonts w:ascii="Times New Roman" w:hAnsi="Times New Roman"/>
          <w:sz w:val="24"/>
          <w:szCs w:val="24"/>
        </w:rPr>
      </w:pPr>
    </w:p>
    <w:p w:rsidR="00B41EF8" w:rsidRDefault="00C157C5" w:rsidP="00C157C5">
      <w:pPr>
        <w:jc w:val="both"/>
        <w:rPr>
          <w:rFonts w:ascii="Times New Roman" w:hAnsi="Times New Roman"/>
          <w:sz w:val="24"/>
          <w:szCs w:val="24"/>
        </w:rPr>
      </w:pPr>
      <w:r w:rsidRPr="00C157C5">
        <w:rPr>
          <w:rFonts w:ascii="Times New Roman" w:hAnsi="Times New Roman"/>
          <w:sz w:val="24"/>
          <w:szCs w:val="24"/>
        </w:rPr>
        <w:t>A morte sempre foi u</w:t>
      </w:r>
      <w:r w:rsidR="00134DCA">
        <w:rPr>
          <w:rFonts w:ascii="Times New Roman" w:hAnsi="Times New Roman"/>
          <w:sz w:val="24"/>
          <w:szCs w:val="24"/>
        </w:rPr>
        <w:t>m</w:t>
      </w:r>
      <w:r w:rsidRPr="00C157C5">
        <w:rPr>
          <w:rFonts w:ascii="Times New Roman" w:hAnsi="Times New Roman"/>
          <w:sz w:val="24"/>
          <w:szCs w:val="24"/>
        </w:rPr>
        <w:t xml:space="preserve"> desafio ao homem, algo que ele gostaria de ter vencido, porém, como faz parte do ciclo vital torna-se impossível evita-la. Sabe se que a morte é direito do homem. “O morrer pertence à vida, assim como o nascer. Para andar, primeiro levantamos o pé e, depois, o baixamos ao chão [...] Algum dia saberemos que a morte não pode roubar nada do que nossa alma tiver conquistado, porque suas conquistas se identificam com a própria vida”, assim se expressou o poeta indiano Tagore, ao incorporar a morte como parte integrante da vida e não como ‘intrusa indesejável’. Partindo da noção de ‘dilema’ como ‘situação embaraçosa com duas ou mais saídas difíceis ou penosas, está implícita nesse conceito a ‘angústia’ do antagonismo entre a possibilidade de escolha e a ‘impotência’; qual será a sua escolha? Não há vida sem morte, e aí temos questões centrais, quais sejam, a da ‘finitude’ e a da ‘transitoriedade da existência’. Inevitavelmente, cada vida humana chega a seu ‘final’. A morte representa para vocês</w:t>
      </w:r>
      <w:r w:rsidR="00134DCA" w:rsidRPr="00C157C5">
        <w:rPr>
          <w:rFonts w:ascii="Times New Roman" w:hAnsi="Times New Roman"/>
          <w:sz w:val="24"/>
          <w:szCs w:val="24"/>
        </w:rPr>
        <w:t xml:space="preserve"> </w:t>
      </w:r>
      <w:r w:rsidRPr="00C157C5">
        <w:rPr>
          <w:rFonts w:ascii="Times New Roman" w:hAnsi="Times New Roman"/>
          <w:sz w:val="24"/>
          <w:szCs w:val="24"/>
        </w:rPr>
        <w:t xml:space="preserve">humanos, algo sombrio, temido, pavoroso, é um medo universal. Em geral, vocês seres humanos não sabem lidar com a morte. </w:t>
      </w:r>
    </w:p>
    <w:p w:rsidR="00C157C5" w:rsidRDefault="00C157C5" w:rsidP="00C157C5">
      <w:pPr>
        <w:jc w:val="both"/>
        <w:rPr>
          <w:rFonts w:ascii="Times New Roman" w:hAnsi="Times New Roman"/>
          <w:sz w:val="24"/>
          <w:szCs w:val="24"/>
        </w:rPr>
      </w:pPr>
    </w:p>
    <w:p w:rsidR="00C157C5" w:rsidRDefault="00C157C5" w:rsidP="00C157C5">
      <w:pPr>
        <w:jc w:val="both"/>
        <w:rPr>
          <w:rFonts w:ascii="Times New Roman" w:hAnsi="Times New Roman"/>
          <w:sz w:val="24"/>
          <w:szCs w:val="24"/>
        </w:rPr>
      </w:pPr>
    </w:p>
    <w:p w:rsidR="00C157C5" w:rsidRDefault="00C157C5" w:rsidP="00C157C5">
      <w:pPr>
        <w:jc w:val="both"/>
        <w:rPr>
          <w:rFonts w:ascii="Times New Roman" w:hAnsi="Times New Roman"/>
          <w:sz w:val="24"/>
          <w:szCs w:val="24"/>
        </w:rPr>
      </w:pPr>
    </w:p>
    <w:p w:rsidR="00C157C5" w:rsidRPr="00134DCA" w:rsidRDefault="00C157C5" w:rsidP="00C157C5">
      <w:pPr>
        <w:jc w:val="both"/>
        <w:rPr>
          <w:rFonts w:ascii="Times New Roman" w:hAnsi="Times New Roman"/>
          <w:sz w:val="24"/>
          <w:szCs w:val="24"/>
        </w:rPr>
      </w:pPr>
    </w:p>
    <w:p w:rsidR="00134DCA" w:rsidRPr="009E373E" w:rsidRDefault="00134DCA" w:rsidP="00134DCA">
      <w:pPr>
        <w:jc w:val="both"/>
        <w:rPr>
          <w:lang w:val="en-US"/>
        </w:rPr>
      </w:pPr>
      <w:r w:rsidRPr="009E373E">
        <w:rPr>
          <w:lang w:val="en-US"/>
        </w:rPr>
        <w:t xml:space="preserve">Death has always been a challenge to man, something he would like to have overcome, but as part of the life cycle it becomes impossible to avoid it. He knows that death is the right of man. "Dying belongs to life as well as to birth. To walk, we first raise our feet and then lower it to the ground [...] One day we will know that death </w:t>
      </w:r>
      <w:proofErr w:type="spellStart"/>
      <w:r w:rsidRPr="009E373E">
        <w:rPr>
          <w:lang w:val="en-US"/>
        </w:rPr>
        <w:t>can not</w:t>
      </w:r>
      <w:proofErr w:type="spellEnd"/>
      <w:r w:rsidRPr="009E373E">
        <w:rPr>
          <w:lang w:val="en-US"/>
        </w:rPr>
        <w:t xml:space="preserve"> steal anything that our soul has conquered, because its conquests identify with life itself ", Expressed the Indian poet Tagore, by incorporating death as an integral part of life and not as 'undesirable intruder'. Starting from the notion of 'dilemma' as an embarrassing situation with two or more difficult or painful outputs, this concept implies the 'anguish' of the antagonism between the possibility of choice and 'impotence'; What will be your choice? There is no life without death, and there we have central questions, namely, that of 'finitude' and that of 'transience of existence'. Inevitably, every human life comes to its 'end'. Death represents to you humans, something gloomy, dreaded, dreadful, is a universal fear. In general, you humans do not know how to deal with death.</w:t>
      </w:r>
    </w:p>
    <w:p w:rsidR="00C157C5" w:rsidRDefault="00C157C5" w:rsidP="00C157C5">
      <w:pPr>
        <w:spacing w:line="360" w:lineRule="auto"/>
        <w:jc w:val="both"/>
        <w:rPr>
          <w:lang w:val="en-US"/>
        </w:rPr>
      </w:pPr>
    </w:p>
    <w:p w:rsidR="00134DCA" w:rsidRPr="00134DCA" w:rsidRDefault="00134DCA" w:rsidP="00C157C5">
      <w:pPr>
        <w:spacing w:line="360" w:lineRule="auto"/>
        <w:jc w:val="both"/>
        <w:rPr>
          <w:lang w:val="en-US"/>
        </w:rPr>
      </w:pPr>
    </w:p>
    <w:p w:rsidR="00C157C5" w:rsidRDefault="00B41EF8" w:rsidP="00C157C5">
      <w:pPr>
        <w:spacing w:line="360" w:lineRule="auto"/>
        <w:ind w:firstLine="708"/>
        <w:jc w:val="both"/>
        <w:rPr>
          <w:rFonts w:ascii="Times New Roman" w:hAnsi="Times New Roman"/>
          <w:color w:val="000000" w:themeColor="text1"/>
          <w:sz w:val="24"/>
          <w:szCs w:val="24"/>
        </w:rPr>
      </w:pPr>
      <w:r w:rsidRPr="00134DCA">
        <w:rPr>
          <w:rFonts w:ascii="Times New Roman" w:hAnsi="Times New Roman"/>
          <w:color w:val="000000" w:themeColor="text1"/>
          <w:sz w:val="24"/>
          <w:szCs w:val="24"/>
          <w:lang w:val="en-US"/>
        </w:rPr>
        <w:lastRenderedPageBreak/>
        <w:t xml:space="preserve"> </w:t>
      </w:r>
      <w:r w:rsidRPr="00C157C5">
        <w:rPr>
          <w:rFonts w:ascii="Times New Roman" w:hAnsi="Times New Roman"/>
          <w:color w:val="000000" w:themeColor="text1"/>
          <w:sz w:val="24"/>
          <w:szCs w:val="24"/>
        </w:rPr>
        <w:t xml:space="preserve">Ser fria e calculista não é nada fácil sou eu! A morte. Embora eu seja o oposto da vida, poucas pessoas sabem que eu não as mato por que quero e sim, porque fui designada para isso. Assim como você, que esta sempre correndo,trabalhando, se divertindo. O meu trabalho é este, matar. Um serviço interminável cansativo, estressante, sem contar que tenho que prestar contas dos números de vítimas de dia e noite, e quando não alcanço a meta sou severamente punida. </w:t>
      </w:r>
    </w:p>
    <w:p w:rsidR="00C157C5" w:rsidRDefault="00C157C5" w:rsidP="00C157C5">
      <w:pPr>
        <w:spacing w:line="360" w:lineRule="auto"/>
        <w:jc w:val="both"/>
        <w:rPr>
          <w:rFonts w:ascii="Times New Roman" w:hAnsi="Times New Roman"/>
          <w:color w:val="000000" w:themeColor="text1"/>
          <w:sz w:val="24"/>
          <w:szCs w:val="24"/>
        </w:rPr>
      </w:pPr>
    </w:p>
    <w:p w:rsidR="00B41EF8" w:rsidRDefault="00C157C5" w:rsidP="00C157C5">
      <w:pPr>
        <w:spacing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Eu s</w:t>
      </w:r>
      <w:r w:rsidR="00B41EF8" w:rsidRPr="00C157C5">
        <w:rPr>
          <w:rFonts w:ascii="Times New Roman" w:hAnsi="Times New Roman"/>
          <w:color w:val="000000" w:themeColor="text1"/>
          <w:sz w:val="24"/>
          <w:szCs w:val="24"/>
        </w:rPr>
        <w:t xml:space="preserve">ou alta, esbelta, magra, atraente, </w:t>
      </w:r>
      <w:r>
        <w:rPr>
          <w:rFonts w:ascii="Times New Roman" w:hAnsi="Times New Roman"/>
          <w:color w:val="000000" w:themeColor="text1"/>
          <w:sz w:val="24"/>
          <w:szCs w:val="24"/>
        </w:rPr>
        <w:t xml:space="preserve">inteligente, </w:t>
      </w:r>
      <w:r w:rsidR="00B41EF8" w:rsidRPr="00C157C5">
        <w:rPr>
          <w:rFonts w:ascii="Times New Roman" w:hAnsi="Times New Roman"/>
          <w:color w:val="000000" w:themeColor="text1"/>
          <w:sz w:val="24"/>
          <w:szCs w:val="24"/>
        </w:rPr>
        <w:t xml:space="preserve">olhos de um amarelo penetrante e ao contrario do que muitos pensam, eu não uso foice </w:t>
      </w:r>
      <w:r>
        <w:rPr>
          <w:rFonts w:ascii="Times New Roman" w:hAnsi="Times New Roman"/>
          <w:color w:val="000000" w:themeColor="text1"/>
          <w:sz w:val="24"/>
          <w:szCs w:val="24"/>
        </w:rPr>
        <w:t xml:space="preserve">para mata-los </w:t>
      </w:r>
      <w:r w:rsidR="00B41EF8" w:rsidRPr="00C157C5">
        <w:rPr>
          <w:rFonts w:ascii="Times New Roman" w:hAnsi="Times New Roman"/>
          <w:color w:val="000000" w:themeColor="text1"/>
          <w:sz w:val="24"/>
          <w:szCs w:val="24"/>
        </w:rPr>
        <w:t>e sim uma grande faca de dois gumes cortante bem afiada.</w:t>
      </w:r>
    </w:p>
    <w:p w:rsidR="00C157C5" w:rsidRPr="00C157C5" w:rsidRDefault="00C157C5" w:rsidP="00C157C5">
      <w:pPr>
        <w:spacing w:line="360" w:lineRule="auto"/>
        <w:jc w:val="both"/>
        <w:rPr>
          <w:rFonts w:ascii="Times New Roman" w:hAnsi="Times New Roman"/>
          <w:color w:val="000000" w:themeColor="text1"/>
          <w:sz w:val="24"/>
          <w:szCs w:val="24"/>
        </w:rPr>
      </w:pPr>
    </w:p>
    <w:p w:rsidR="00C157C5" w:rsidRDefault="00B41EF8" w:rsidP="00C157C5">
      <w:pPr>
        <w:spacing w:line="360" w:lineRule="auto"/>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 xml:space="preserve">        Não conheço o medo, sou astuta, ousada, invencível e a mais corajosa das mortes, mas um dia aconteceu algo terrível e tive que me esconder pra não morrer!</w:t>
      </w:r>
      <w:r w:rsidR="00C157C5">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 xml:space="preserve">Fugir para as montanhas rochosas. – o que aconteceu? – eu estava fugindo e pior com muito medo!!! –Ah </w:t>
      </w:r>
      <w:r w:rsidR="00C157C5">
        <w:rPr>
          <w:rFonts w:ascii="Times New Roman" w:hAnsi="Times New Roman"/>
          <w:color w:val="000000" w:themeColor="text1"/>
          <w:sz w:val="24"/>
          <w:szCs w:val="24"/>
        </w:rPr>
        <w:t xml:space="preserve">eu preciso de ajuda e </w:t>
      </w:r>
      <w:r w:rsidRPr="00C157C5">
        <w:rPr>
          <w:rFonts w:ascii="Times New Roman" w:hAnsi="Times New Roman"/>
          <w:color w:val="000000" w:themeColor="text1"/>
          <w:sz w:val="24"/>
          <w:szCs w:val="24"/>
        </w:rPr>
        <w:t xml:space="preserve">você tem que me ajudar. </w:t>
      </w:r>
    </w:p>
    <w:p w:rsidR="00C157C5" w:rsidRDefault="00C157C5" w:rsidP="00C157C5">
      <w:pPr>
        <w:spacing w:line="360" w:lineRule="auto"/>
        <w:jc w:val="both"/>
        <w:rPr>
          <w:rFonts w:ascii="Times New Roman" w:hAnsi="Times New Roman"/>
          <w:color w:val="000000" w:themeColor="text1"/>
          <w:sz w:val="24"/>
          <w:szCs w:val="24"/>
        </w:rPr>
      </w:pPr>
    </w:p>
    <w:p w:rsidR="00C157C5" w:rsidRDefault="00B41EF8" w:rsidP="00C157C5">
      <w:pPr>
        <w:spacing w:line="360" w:lineRule="auto"/>
        <w:ind w:firstLine="708"/>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Veja</w:t>
      </w:r>
      <w:r w:rsidR="00C157C5">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Eu estava a caminho da casa da minha penúltima vítima naquele dia, uma linda jovem de 18anos, alta, magra cabelos negros longos caracolados, seu rosto brilhava como as flores de uma manhã de primavera</w:t>
      </w:r>
      <w:r w:rsidR="00C157C5">
        <w:rPr>
          <w:rFonts w:ascii="Times New Roman" w:hAnsi="Times New Roman"/>
          <w:color w:val="000000" w:themeColor="text1"/>
          <w:sz w:val="24"/>
          <w:szCs w:val="24"/>
        </w:rPr>
        <w:t>,</w:t>
      </w:r>
      <w:r w:rsidRPr="00C157C5">
        <w:rPr>
          <w:rFonts w:ascii="Times New Roman" w:hAnsi="Times New Roman"/>
          <w:color w:val="000000" w:themeColor="text1"/>
          <w:sz w:val="24"/>
          <w:szCs w:val="24"/>
        </w:rPr>
        <w:t xml:space="preserve"> olhos azuis como os céus, o sorriso espontâneo como entardecer do sol</w:t>
      </w:r>
      <w:r w:rsidR="00C157C5">
        <w:rPr>
          <w:rFonts w:ascii="Times New Roman" w:hAnsi="Times New Roman"/>
          <w:color w:val="000000" w:themeColor="text1"/>
          <w:sz w:val="24"/>
          <w:szCs w:val="24"/>
        </w:rPr>
        <w:t xml:space="preserve">. Era natal, </w:t>
      </w:r>
      <w:r w:rsidR="003A7F55">
        <w:rPr>
          <w:rFonts w:ascii="Times New Roman" w:hAnsi="Times New Roman"/>
          <w:color w:val="000000" w:themeColor="text1"/>
          <w:sz w:val="24"/>
          <w:szCs w:val="24"/>
        </w:rPr>
        <w:t>25 de deze</w:t>
      </w:r>
      <w:r w:rsidR="00C157C5">
        <w:rPr>
          <w:rFonts w:ascii="Times New Roman" w:hAnsi="Times New Roman"/>
          <w:color w:val="000000" w:themeColor="text1"/>
          <w:sz w:val="24"/>
          <w:szCs w:val="24"/>
        </w:rPr>
        <w:t>mbro de 2002</w:t>
      </w:r>
      <w:r w:rsidR="003A7F55">
        <w:rPr>
          <w:rFonts w:ascii="Times New Roman" w:hAnsi="Times New Roman"/>
          <w:color w:val="000000" w:themeColor="text1"/>
          <w:sz w:val="24"/>
          <w:szCs w:val="24"/>
        </w:rPr>
        <w:t>.</w:t>
      </w:r>
    </w:p>
    <w:p w:rsidR="00C157C5" w:rsidRDefault="00C157C5" w:rsidP="00C157C5">
      <w:pPr>
        <w:spacing w:line="360" w:lineRule="auto"/>
        <w:ind w:firstLine="708"/>
        <w:jc w:val="both"/>
        <w:rPr>
          <w:rFonts w:ascii="Times New Roman" w:hAnsi="Times New Roman"/>
          <w:color w:val="000000" w:themeColor="text1"/>
          <w:sz w:val="24"/>
          <w:szCs w:val="24"/>
        </w:rPr>
      </w:pPr>
    </w:p>
    <w:p w:rsidR="00B41EF8" w:rsidRDefault="00B41EF8" w:rsidP="00C157C5">
      <w:pPr>
        <w:spacing w:line="360" w:lineRule="auto"/>
        <w:ind w:firstLine="708"/>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Fui convidada para as festas e batucada. Enquanto todos bebiam, se divertiam, com amigos e familiares esta linda jovem radiante fazia planos para o futuro: formar, casar, ter filhos, casa, carro...!!! –Tão linda tão jovem! Quantas coisas ainda por fazer. Mal sabia ela que nesta mesma noite eu interromperia com todos os seus sonhos, eu a matarei. Levaria sua alma comigo esta noite.</w:t>
      </w:r>
    </w:p>
    <w:p w:rsidR="003A7F55" w:rsidRPr="00C157C5" w:rsidRDefault="003A7F55" w:rsidP="00C157C5">
      <w:pPr>
        <w:spacing w:line="360" w:lineRule="auto"/>
        <w:ind w:firstLine="708"/>
        <w:jc w:val="both"/>
        <w:rPr>
          <w:rFonts w:ascii="Times New Roman" w:hAnsi="Times New Roman"/>
          <w:color w:val="000000" w:themeColor="text1"/>
          <w:sz w:val="24"/>
          <w:szCs w:val="24"/>
        </w:rPr>
      </w:pPr>
    </w:p>
    <w:p w:rsidR="00B41EF8" w:rsidRDefault="00B41EF8" w:rsidP="00C157C5">
      <w:pPr>
        <w:spacing w:line="360" w:lineRule="auto"/>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 xml:space="preserve">        Bem como todos sabem, existe sempre uma desculpa para a morte. Apreciei minha presa, </w:t>
      </w:r>
      <w:r w:rsidR="003A7F55">
        <w:rPr>
          <w:rFonts w:ascii="Times New Roman" w:hAnsi="Times New Roman"/>
          <w:color w:val="000000" w:themeColor="text1"/>
          <w:sz w:val="24"/>
          <w:szCs w:val="24"/>
        </w:rPr>
        <w:t xml:space="preserve">(linda jovem), face angelical, mas </w:t>
      </w:r>
      <w:r w:rsidRPr="00C157C5">
        <w:rPr>
          <w:rFonts w:ascii="Times New Roman" w:hAnsi="Times New Roman"/>
          <w:color w:val="000000" w:themeColor="text1"/>
          <w:sz w:val="24"/>
          <w:szCs w:val="24"/>
        </w:rPr>
        <w:t xml:space="preserve">não podia passar daquela noite, ela deveria </w:t>
      </w:r>
      <w:r w:rsidR="003A7F55">
        <w:rPr>
          <w:rFonts w:ascii="Times New Roman" w:hAnsi="Times New Roman"/>
          <w:color w:val="000000" w:themeColor="text1"/>
          <w:sz w:val="24"/>
          <w:szCs w:val="24"/>
        </w:rPr>
        <w:t xml:space="preserve">morrer, </w:t>
      </w:r>
      <w:r w:rsidRPr="00C157C5">
        <w:rPr>
          <w:rFonts w:ascii="Times New Roman" w:hAnsi="Times New Roman"/>
          <w:color w:val="000000" w:themeColor="text1"/>
          <w:sz w:val="24"/>
          <w:szCs w:val="24"/>
        </w:rPr>
        <w:t>eu confesso que por uma fração de segundo pensei em fraquejar, para vê-la em breve</w:t>
      </w:r>
      <w:r w:rsidR="003A7F55">
        <w:rPr>
          <w:rFonts w:ascii="Times New Roman" w:hAnsi="Times New Roman"/>
          <w:color w:val="000000" w:themeColor="text1"/>
          <w:sz w:val="24"/>
          <w:szCs w:val="24"/>
        </w:rPr>
        <w:t>. T</w:t>
      </w:r>
      <w:r w:rsidRPr="00C157C5">
        <w:rPr>
          <w:rFonts w:ascii="Times New Roman" w:hAnsi="Times New Roman"/>
          <w:color w:val="000000" w:themeColor="text1"/>
          <w:sz w:val="24"/>
          <w:szCs w:val="24"/>
        </w:rPr>
        <w:t xml:space="preserve">alvez </w:t>
      </w:r>
      <w:r w:rsidR="003A7F55">
        <w:rPr>
          <w:rFonts w:ascii="Times New Roman" w:hAnsi="Times New Roman"/>
          <w:color w:val="000000" w:themeColor="text1"/>
          <w:sz w:val="24"/>
          <w:szCs w:val="24"/>
        </w:rPr>
        <w:t xml:space="preserve">a </w:t>
      </w:r>
      <w:r w:rsidRPr="00C157C5">
        <w:rPr>
          <w:rFonts w:ascii="Times New Roman" w:hAnsi="Times New Roman"/>
          <w:color w:val="000000" w:themeColor="text1"/>
          <w:sz w:val="24"/>
          <w:szCs w:val="24"/>
        </w:rPr>
        <w:t>levasse</w:t>
      </w:r>
      <w:r w:rsidR="003A7F55">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quando tivesse realizado algum dos seus inúmeros sonhos</w:t>
      </w:r>
      <w:r w:rsidR="003A7F55">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 xml:space="preserve">entendem? </w:t>
      </w:r>
      <w:r w:rsidR="003A7F55">
        <w:rPr>
          <w:rFonts w:ascii="Times New Roman" w:hAnsi="Times New Roman"/>
          <w:color w:val="000000" w:themeColor="text1"/>
          <w:sz w:val="24"/>
          <w:szCs w:val="24"/>
        </w:rPr>
        <w:t xml:space="preserve">Mas não sou eu que decide quem morre e quem vive. Eu sou apenas e tão somente um instrumento para tal, não tenho poder de decisão, talvez você não acredite, mas eu sou tão limitada quanto você. </w:t>
      </w:r>
    </w:p>
    <w:p w:rsidR="003A7F55" w:rsidRDefault="003A7F55" w:rsidP="00C157C5">
      <w:pPr>
        <w:spacing w:line="360" w:lineRule="auto"/>
        <w:jc w:val="both"/>
        <w:rPr>
          <w:rFonts w:ascii="Times New Roman" w:hAnsi="Times New Roman"/>
          <w:color w:val="000000" w:themeColor="text1"/>
          <w:sz w:val="24"/>
          <w:szCs w:val="24"/>
        </w:rPr>
      </w:pPr>
    </w:p>
    <w:p w:rsidR="00CA2522" w:rsidRDefault="003A7F55" w:rsidP="00CA2522">
      <w:pPr>
        <w:spacing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Eu sou a morte número 05 e acredite cedo ou tarde você irá me conhecer. Pois bem! Ainda naquela noite de N</w:t>
      </w:r>
      <w:r w:rsidR="00CA2522">
        <w:rPr>
          <w:rFonts w:ascii="Times New Roman" w:hAnsi="Times New Roman"/>
          <w:color w:val="000000" w:themeColor="text1"/>
          <w:sz w:val="24"/>
          <w:szCs w:val="24"/>
        </w:rPr>
        <w:t xml:space="preserve">atal, observando a minha vítima em quanto </w:t>
      </w:r>
      <w:r w:rsidR="00134DCA">
        <w:rPr>
          <w:rFonts w:ascii="Times New Roman" w:hAnsi="Times New Roman"/>
          <w:color w:val="000000" w:themeColor="text1"/>
          <w:sz w:val="24"/>
          <w:szCs w:val="24"/>
        </w:rPr>
        <w:t>às</w:t>
      </w:r>
      <w:r w:rsidR="00B41EF8" w:rsidRPr="00C157C5">
        <w:rPr>
          <w:rFonts w:ascii="Times New Roman" w:hAnsi="Times New Roman"/>
          <w:color w:val="000000" w:themeColor="text1"/>
          <w:sz w:val="24"/>
          <w:szCs w:val="24"/>
        </w:rPr>
        <w:t xml:space="preserve"> horas, os minutos os segundos os milésimos de segu</w:t>
      </w:r>
      <w:r w:rsidR="00CA2522">
        <w:rPr>
          <w:rFonts w:ascii="Times New Roman" w:hAnsi="Times New Roman"/>
          <w:color w:val="000000" w:themeColor="text1"/>
          <w:sz w:val="24"/>
          <w:szCs w:val="24"/>
        </w:rPr>
        <w:t xml:space="preserve">ndos foram passando e eu cai em um dilema ético: </w:t>
      </w:r>
      <w:r w:rsidR="00B41EF8" w:rsidRPr="00C157C5">
        <w:rPr>
          <w:rFonts w:ascii="Times New Roman" w:hAnsi="Times New Roman"/>
          <w:color w:val="000000" w:themeColor="text1"/>
          <w:sz w:val="24"/>
          <w:szCs w:val="24"/>
        </w:rPr>
        <w:t xml:space="preserve">por que levá-la? E porque não levá-la? Devo ou não devo leva-la? E se devo como e quando leva-la? </w:t>
      </w:r>
    </w:p>
    <w:p w:rsidR="00CA2522" w:rsidRDefault="00CA2522" w:rsidP="00C157C5">
      <w:pPr>
        <w:spacing w:line="360" w:lineRule="auto"/>
        <w:jc w:val="both"/>
        <w:rPr>
          <w:rFonts w:ascii="Times New Roman" w:hAnsi="Times New Roman"/>
          <w:color w:val="000000" w:themeColor="text1"/>
          <w:sz w:val="24"/>
          <w:szCs w:val="24"/>
        </w:rPr>
      </w:pPr>
    </w:p>
    <w:p w:rsidR="00CA2522" w:rsidRDefault="00B41EF8" w:rsidP="00CA2522">
      <w:pPr>
        <w:spacing w:line="360" w:lineRule="auto"/>
        <w:ind w:firstLine="708"/>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 xml:space="preserve">Continuei esperando, esperando para ver o que iria acontecer... Esperando um pouco mais... </w:t>
      </w:r>
      <w:r w:rsidR="00CA2522">
        <w:rPr>
          <w:rFonts w:ascii="Times New Roman" w:hAnsi="Times New Roman"/>
          <w:color w:val="000000" w:themeColor="text1"/>
          <w:sz w:val="24"/>
          <w:szCs w:val="24"/>
        </w:rPr>
        <w:t xml:space="preserve">Talvez </w:t>
      </w:r>
      <w:r w:rsidRPr="00C157C5">
        <w:rPr>
          <w:rFonts w:ascii="Times New Roman" w:hAnsi="Times New Roman"/>
          <w:color w:val="000000" w:themeColor="text1"/>
          <w:sz w:val="24"/>
          <w:szCs w:val="24"/>
        </w:rPr>
        <w:t>a espera de um mi</w:t>
      </w:r>
      <w:r w:rsidR="00CA2522">
        <w:rPr>
          <w:rFonts w:ascii="Times New Roman" w:hAnsi="Times New Roman"/>
          <w:color w:val="000000" w:themeColor="text1"/>
          <w:sz w:val="24"/>
          <w:szCs w:val="24"/>
        </w:rPr>
        <w:t>lagre! Já estava tudo traçado, não</w:t>
      </w:r>
      <w:r w:rsidRPr="00C157C5">
        <w:rPr>
          <w:rFonts w:ascii="Times New Roman" w:hAnsi="Times New Roman"/>
          <w:color w:val="000000" w:themeColor="text1"/>
          <w:sz w:val="24"/>
          <w:szCs w:val="24"/>
        </w:rPr>
        <w:t xml:space="preserve"> podia mudar, </w:t>
      </w:r>
      <w:r w:rsidR="00CA2522">
        <w:rPr>
          <w:rFonts w:ascii="Times New Roman" w:hAnsi="Times New Roman"/>
          <w:color w:val="000000" w:themeColor="text1"/>
          <w:sz w:val="24"/>
          <w:szCs w:val="24"/>
        </w:rPr>
        <w:t>você</w:t>
      </w:r>
      <w:r w:rsidRPr="00C157C5">
        <w:rPr>
          <w:rFonts w:ascii="Times New Roman" w:hAnsi="Times New Roman"/>
          <w:color w:val="000000" w:themeColor="text1"/>
          <w:sz w:val="24"/>
          <w:szCs w:val="24"/>
        </w:rPr>
        <w:t xml:space="preserve"> entende?</w:t>
      </w:r>
      <w:r w:rsidR="00CA2522">
        <w:rPr>
          <w:rFonts w:ascii="Times New Roman" w:hAnsi="Times New Roman"/>
          <w:color w:val="000000" w:themeColor="text1"/>
          <w:sz w:val="24"/>
          <w:szCs w:val="24"/>
        </w:rPr>
        <w:t xml:space="preserve"> Eu não</w:t>
      </w:r>
      <w:r w:rsidR="00134DCA">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 xml:space="preserve">faço as regras, droga. Apenas as cumpro ordens, </w:t>
      </w:r>
      <w:r w:rsidR="00CA2522">
        <w:rPr>
          <w:rFonts w:ascii="Times New Roman" w:hAnsi="Times New Roman"/>
          <w:color w:val="000000" w:themeColor="text1"/>
          <w:sz w:val="24"/>
          <w:szCs w:val="24"/>
        </w:rPr>
        <w:t>você sabia que</w:t>
      </w:r>
      <w:r w:rsidRPr="00C157C5">
        <w:rPr>
          <w:rFonts w:ascii="Times New Roman" w:hAnsi="Times New Roman"/>
          <w:color w:val="000000" w:themeColor="text1"/>
          <w:sz w:val="24"/>
          <w:szCs w:val="24"/>
        </w:rPr>
        <w:t xml:space="preserve"> eu tenho q</w:t>
      </w:r>
      <w:r w:rsidR="00CA2522">
        <w:rPr>
          <w:rFonts w:ascii="Times New Roman" w:hAnsi="Times New Roman"/>
          <w:color w:val="000000" w:themeColor="text1"/>
          <w:sz w:val="24"/>
          <w:szCs w:val="24"/>
        </w:rPr>
        <w:t>ue</w:t>
      </w:r>
      <w:r w:rsidRPr="00C157C5">
        <w:rPr>
          <w:rFonts w:ascii="Times New Roman" w:hAnsi="Times New Roman"/>
          <w:color w:val="000000" w:themeColor="text1"/>
          <w:sz w:val="24"/>
          <w:szCs w:val="24"/>
        </w:rPr>
        <w:t xml:space="preserve"> prestar contas a um ser maior q</w:t>
      </w:r>
      <w:r w:rsidR="00CA2522">
        <w:rPr>
          <w:rFonts w:ascii="Times New Roman" w:hAnsi="Times New Roman"/>
          <w:color w:val="000000" w:themeColor="text1"/>
          <w:sz w:val="24"/>
          <w:szCs w:val="24"/>
        </w:rPr>
        <w:t xml:space="preserve">ue eu? </w:t>
      </w:r>
      <w:r w:rsidRPr="00C157C5">
        <w:rPr>
          <w:rFonts w:ascii="Times New Roman" w:hAnsi="Times New Roman"/>
          <w:color w:val="000000" w:themeColor="text1"/>
          <w:sz w:val="24"/>
          <w:szCs w:val="24"/>
        </w:rPr>
        <w:t>E era a vez dela.</w:t>
      </w:r>
      <w:r w:rsidR="00CA2522">
        <w:rPr>
          <w:rFonts w:ascii="Times New Roman" w:hAnsi="Times New Roman"/>
          <w:color w:val="000000" w:themeColor="text1"/>
          <w:sz w:val="24"/>
          <w:szCs w:val="24"/>
        </w:rPr>
        <w:t xml:space="preserve"> Isso deveria ser normal e corriqueiro para nós [as mortes].</w:t>
      </w:r>
    </w:p>
    <w:p w:rsidR="00CA2522" w:rsidRDefault="00CA2522" w:rsidP="00CA2522">
      <w:pPr>
        <w:spacing w:line="360" w:lineRule="auto"/>
        <w:ind w:firstLine="708"/>
        <w:jc w:val="both"/>
        <w:rPr>
          <w:rFonts w:ascii="Times New Roman" w:hAnsi="Times New Roman"/>
          <w:color w:val="000000" w:themeColor="text1"/>
          <w:sz w:val="24"/>
          <w:szCs w:val="24"/>
        </w:rPr>
      </w:pPr>
    </w:p>
    <w:p w:rsidR="00CA2522" w:rsidRDefault="00B41EF8" w:rsidP="00CA2522">
      <w:pPr>
        <w:spacing w:line="360" w:lineRule="auto"/>
        <w:ind w:firstLine="708"/>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 xml:space="preserve">  Foi então que chegou a grande hora! E quando chega à hora, nem mesmo eu posso adiar. Cravei minha grande faca de </w:t>
      </w:r>
      <w:r w:rsidR="00134DCA" w:rsidRPr="00C157C5">
        <w:rPr>
          <w:rFonts w:ascii="Times New Roman" w:hAnsi="Times New Roman"/>
          <w:color w:val="000000" w:themeColor="text1"/>
          <w:sz w:val="24"/>
          <w:szCs w:val="24"/>
        </w:rPr>
        <w:t>dois gumes penetrantes em seu delicado corpinho que penetrou em suas carnes com facilidade, atingindo em cheio</w:t>
      </w:r>
      <w:r w:rsidRPr="00C157C5">
        <w:rPr>
          <w:rFonts w:ascii="Times New Roman" w:hAnsi="Times New Roman"/>
          <w:color w:val="000000" w:themeColor="text1"/>
          <w:sz w:val="24"/>
          <w:szCs w:val="24"/>
        </w:rPr>
        <w:t xml:space="preserve"> o seu sistema nervoso central, em seu cérebro parte dele instalou de imediato um coagulo com o rompimento de uns vasos importantes. Com muita dor ela gritava, e lutava conta me. –Ah!</w:t>
      </w:r>
      <w:r w:rsidR="00CA2522">
        <w:rPr>
          <w:rFonts w:ascii="Times New Roman" w:hAnsi="Times New Roman"/>
          <w:color w:val="000000" w:themeColor="text1"/>
          <w:sz w:val="24"/>
          <w:szCs w:val="24"/>
        </w:rPr>
        <w:t xml:space="preserve"> </w:t>
      </w:r>
      <w:r w:rsidR="00134DCA">
        <w:rPr>
          <w:rFonts w:ascii="Times New Roman" w:hAnsi="Times New Roman"/>
          <w:color w:val="000000" w:themeColor="text1"/>
          <w:sz w:val="24"/>
          <w:szCs w:val="24"/>
        </w:rPr>
        <w:t>Meu</w:t>
      </w:r>
      <w:r w:rsidR="00CA2522">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Deus</w:t>
      </w:r>
      <w:r w:rsidR="00134DCA" w:rsidRPr="00C157C5">
        <w:rPr>
          <w:rFonts w:ascii="Times New Roman" w:hAnsi="Times New Roman"/>
          <w:color w:val="000000" w:themeColor="text1"/>
          <w:sz w:val="24"/>
          <w:szCs w:val="24"/>
        </w:rPr>
        <w:t>, por favor</w:t>
      </w:r>
      <w:r w:rsidRPr="00C157C5">
        <w:rPr>
          <w:rFonts w:ascii="Times New Roman" w:hAnsi="Times New Roman"/>
          <w:color w:val="000000" w:themeColor="text1"/>
          <w:sz w:val="24"/>
          <w:szCs w:val="24"/>
        </w:rPr>
        <w:t xml:space="preserve">, eu não quero morrer, ajude-me, não deixe morrer, por favor. </w:t>
      </w:r>
    </w:p>
    <w:p w:rsidR="00CA2522" w:rsidRDefault="00CA2522" w:rsidP="00CA2522">
      <w:pPr>
        <w:spacing w:line="360" w:lineRule="auto"/>
        <w:ind w:firstLine="708"/>
        <w:jc w:val="both"/>
        <w:rPr>
          <w:rFonts w:ascii="Times New Roman" w:hAnsi="Times New Roman"/>
          <w:color w:val="000000" w:themeColor="text1"/>
          <w:sz w:val="24"/>
          <w:szCs w:val="24"/>
        </w:rPr>
      </w:pPr>
    </w:p>
    <w:p w:rsidR="00CA2522" w:rsidRDefault="00B41EF8" w:rsidP="00CA2522">
      <w:pPr>
        <w:spacing w:line="360" w:lineRule="auto"/>
        <w:ind w:firstLine="708"/>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 xml:space="preserve">- veja só ela não queria descer </w:t>
      </w:r>
      <w:r w:rsidR="00134DCA" w:rsidRPr="00C157C5">
        <w:rPr>
          <w:rFonts w:ascii="Times New Roman" w:hAnsi="Times New Roman"/>
          <w:color w:val="000000" w:themeColor="text1"/>
          <w:sz w:val="24"/>
          <w:szCs w:val="24"/>
        </w:rPr>
        <w:t>à</w:t>
      </w:r>
      <w:r w:rsidRPr="00C157C5">
        <w:rPr>
          <w:rFonts w:ascii="Times New Roman" w:hAnsi="Times New Roman"/>
          <w:color w:val="000000" w:themeColor="text1"/>
          <w:sz w:val="24"/>
          <w:szCs w:val="24"/>
        </w:rPr>
        <w:t xml:space="preserve"> sepultura, ela não queria morrer, não estava aceitando a morte. Com os olhos banhados de lagrimas, a linda jovem,</w:t>
      </w:r>
      <w:r w:rsidR="00CA2522">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implorava,</w:t>
      </w:r>
      <w:r w:rsidR="00CA2522">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suplicava,</w:t>
      </w:r>
      <w:r w:rsidR="00CA2522">
        <w:rPr>
          <w:rFonts w:ascii="Times New Roman" w:hAnsi="Times New Roman"/>
          <w:color w:val="000000" w:themeColor="text1"/>
          <w:sz w:val="24"/>
          <w:szCs w:val="24"/>
        </w:rPr>
        <w:t xml:space="preserve"> </w:t>
      </w:r>
      <w:r w:rsidRPr="00C157C5">
        <w:rPr>
          <w:rFonts w:ascii="Times New Roman" w:hAnsi="Times New Roman"/>
          <w:color w:val="000000" w:themeColor="text1"/>
          <w:sz w:val="24"/>
          <w:szCs w:val="24"/>
        </w:rPr>
        <w:t xml:space="preserve">gemia...- tarde de + e diante de sua agonia, um grupo de jovens na tentativa de anima - lá falou: </w:t>
      </w:r>
      <w:r w:rsidR="00CA2522">
        <w:rPr>
          <w:rFonts w:ascii="Times New Roman" w:hAnsi="Times New Roman"/>
          <w:color w:val="000000" w:themeColor="text1"/>
          <w:sz w:val="24"/>
          <w:szCs w:val="24"/>
        </w:rPr>
        <w:t>“não se preocupe jovem, a morte não existe”.</w:t>
      </w:r>
    </w:p>
    <w:p w:rsidR="00CA2522" w:rsidRDefault="00CA2522" w:rsidP="00CA2522">
      <w:pPr>
        <w:spacing w:line="360" w:lineRule="auto"/>
        <w:ind w:firstLine="708"/>
        <w:jc w:val="both"/>
        <w:rPr>
          <w:rFonts w:ascii="Times New Roman" w:hAnsi="Times New Roman"/>
          <w:color w:val="000000" w:themeColor="text1"/>
          <w:sz w:val="24"/>
          <w:szCs w:val="24"/>
        </w:rPr>
      </w:pPr>
    </w:p>
    <w:p w:rsidR="00CA2522" w:rsidRDefault="00CA2522" w:rsidP="00CA2522">
      <w:pPr>
        <w:spacing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que? A morte não existe? </w:t>
      </w:r>
      <w:r w:rsidR="00134DCA" w:rsidRPr="00C157C5">
        <w:rPr>
          <w:rFonts w:ascii="Times New Roman" w:hAnsi="Times New Roman"/>
          <w:color w:val="000000" w:themeColor="text1"/>
          <w:sz w:val="24"/>
          <w:szCs w:val="24"/>
        </w:rPr>
        <w:t>Como</w:t>
      </w:r>
      <w:r w:rsidR="00B41EF8" w:rsidRPr="00C157C5">
        <w:rPr>
          <w:rFonts w:ascii="Times New Roman" w:hAnsi="Times New Roman"/>
          <w:color w:val="000000" w:themeColor="text1"/>
          <w:sz w:val="24"/>
          <w:szCs w:val="24"/>
        </w:rPr>
        <w:t xml:space="preserve"> assim eu não existo? EI!!!. Eu estou aqui e bem viva se quer saber. E disse mais, que as pessoas são apenas transportadas para outra dimensão e que elas continuam vivas! Ela apenas iria para outra dimensão juntar-se aos outro ente queridos. </w:t>
      </w:r>
    </w:p>
    <w:p w:rsidR="00CA2522" w:rsidRDefault="00CA2522" w:rsidP="00CA2522">
      <w:pPr>
        <w:spacing w:line="360" w:lineRule="auto"/>
        <w:ind w:firstLine="708"/>
        <w:jc w:val="both"/>
        <w:rPr>
          <w:rFonts w:ascii="Times New Roman" w:hAnsi="Times New Roman"/>
          <w:color w:val="000000" w:themeColor="text1"/>
          <w:sz w:val="24"/>
          <w:szCs w:val="24"/>
        </w:rPr>
      </w:pPr>
    </w:p>
    <w:p w:rsidR="00061CCE" w:rsidRDefault="00CA2522" w:rsidP="00061CCE">
      <w:pPr>
        <w:spacing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Ah não, isso já é de mais. Que eu não as mato? </w:t>
      </w:r>
      <w:r w:rsidR="00061CCE">
        <w:rPr>
          <w:rFonts w:ascii="Times New Roman" w:hAnsi="Times New Roman"/>
          <w:color w:val="000000" w:themeColor="text1"/>
          <w:sz w:val="24"/>
          <w:szCs w:val="24"/>
        </w:rPr>
        <w:t xml:space="preserve">Segundo esses mesmos rapazes eles relataram que o morrer é viver. </w:t>
      </w:r>
      <w:r w:rsidR="00B41EF8" w:rsidRPr="00C157C5">
        <w:rPr>
          <w:rFonts w:ascii="Times New Roman" w:hAnsi="Times New Roman"/>
          <w:color w:val="000000" w:themeColor="text1"/>
          <w:sz w:val="24"/>
          <w:szCs w:val="24"/>
        </w:rPr>
        <w:t>Por isso fugi para as montanhas, vim para cá. Estou assustado.</w:t>
      </w:r>
      <w:r w:rsidR="00061CCE">
        <w:rPr>
          <w:rFonts w:ascii="Times New Roman" w:hAnsi="Times New Roman"/>
          <w:color w:val="000000" w:themeColor="text1"/>
          <w:sz w:val="24"/>
          <w:szCs w:val="24"/>
        </w:rPr>
        <w:t xml:space="preserve"> Como assim o morrer é viver? Do que esses jovens estão falando? </w:t>
      </w:r>
      <w:r w:rsidR="00B41EF8" w:rsidRPr="00C157C5">
        <w:rPr>
          <w:rFonts w:ascii="Times New Roman" w:hAnsi="Times New Roman"/>
          <w:color w:val="000000" w:themeColor="text1"/>
          <w:sz w:val="24"/>
          <w:szCs w:val="24"/>
        </w:rPr>
        <w:t xml:space="preserve"> Ora eu sou a morte. </w:t>
      </w:r>
      <w:r w:rsidR="00061CCE">
        <w:rPr>
          <w:rFonts w:ascii="Times New Roman" w:hAnsi="Times New Roman"/>
          <w:color w:val="000000" w:themeColor="text1"/>
          <w:sz w:val="24"/>
          <w:szCs w:val="24"/>
        </w:rPr>
        <w:t xml:space="preserve">É claro que </w:t>
      </w:r>
      <w:r w:rsidR="00B41EF8" w:rsidRPr="00C157C5">
        <w:rPr>
          <w:rFonts w:ascii="Times New Roman" w:hAnsi="Times New Roman"/>
          <w:color w:val="000000" w:themeColor="text1"/>
          <w:sz w:val="24"/>
          <w:szCs w:val="24"/>
        </w:rPr>
        <w:t xml:space="preserve">eu as mato. </w:t>
      </w:r>
      <w:r w:rsidR="00061CCE">
        <w:rPr>
          <w:rFonts w:ascii="Times New Roman" w:hAnsi="Times New Roman"/>
          <w:color w:val="000000" w:themeColor="text1"/>
          <w:sz w:val="24"/>
          <w:szCs w:val="24"/>
        </w:rPr>
        <w:t>Entretanto eu estou confuso com a afirmação daqueles jovens. Então quer dizer que para as pessoas viverem elas terão que morrerem? Mas se não estão vivas como irão morrer para viver?</w:t>
      </w:r>
    </w:p>
    <w:p w:rsidR="00061CCE" w:rsidRDefault="00061CCE" w:rsidP="00061CCE">
      <w:pPr>
        <w:spacing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Eu não entendo, por isso preciso da sua ajuda! E se isso for verdade? Mas o que é a verdade? </w:t>
      </w:r>
      <w:r w:rsidR="00B41EF8" w:rsidRPr="00C157C5">
        <w:rPr>
          <w:rFonts w:ascii="Times New Roman" w:hAnsi="Times New Roman"/>
          <w:color w:val="000000" w:themeColor="text1"/>
          <w:sz w:val="24"/>
          <w:szCs w:val="24"/>
        </w:rPr>
        <w:t>E se as pessoas descobrem</w:t>
      </w:r>
      <w:r>
        <w:rPr>
          <w:rFonts w:ascii="Times New Roman" w:hAnsi="Times New Roman"/>
          <w:color w:val="000000" w:themeColor="text1"/>
          <w:sz w:val="24"/>
          <w:szCs w:val="24"/>
        </w:rPr>
        <w:t xml:space="preserve">?  É </w:t>
      </w:r>
      <w:r w:rsidR="00B41EF8" w:rsidRPr="00C157C5">
        <w:rPr>
          <w:rFonts w:ascii="Times New Roman" w:hAnsi="Times New Roman"/>
          <w:color w:val="000000" w:themeColor="text1"/>
          <w:sz w:val="24"/>
          <w:szCs w:val="24"/>
        </w:rPr>
        <w:t xml:space="preserve">o fim estou perdido, sinto que vou morrer. </w:t>
      </w:r>
      <w:r>
        <w:rPr>
          <w:rFonts w:ascii="Times New Roman" w:hAnsi="Times New Roman"/>
          <w:color w:val="000000" w:themeColor="text1"/>
          <w:sz w:val="24"/>
          <w:szCs w:val="24"/>
        </w:rPr>
        <w:t xml:space="preserve">O que farei agora? </w:t>
      </w:r>
      <w:r w:rsidR="00B41EF8" w:rsidRPr="00C157C5">
        <w:rPr>
          <w:rFonts w:ascii="Times New Roman" w:hAnsi="Times New Roman"/>
          <w:color w:val="000000" w:themeColor="text1"/>
          <w:sz w:val="24"/>
          <w:szCs w:val="24"/>
        </w:rPr>
        <w:t xml:space="preserve">Ah! Você precisa me ajudar. Ou do contrario morrerei. </w:t>
      </w:r>
    </w:p>
    <w:p w:rsidR="00061CCE" w:rsidRDefault="00061CCE" w:rsidP="00061CCE">
      <w:pPr>
        <w:spacing w:line="360" w:lineRule="auto"/>
        <w:ind w:firstLine="708"/>
        <w:jc w:val="both"/>
        <w:rPr>
          <w:rFonts w:ascii="Times New Roman" w:hAnsi="Times New Roman"/>
          <w:color w:val="000000" w:themeColor="text1"/>
          <w:sz w:val="24"/>
          <w:szCs w:val="24"/>
        </w:rPr>
      </w:pPr>
    </w:p>
    <w:p w:rsidR="00061CCE" w:rsidRDefault="00B41EF8" w:rsidP="00061CCE">
      <w:pPr>
        <w:spacing w:line="360" w:lineRule="auto"/>
        <w:ind w:firstLine="708"/>
        <w:jc w:val="both"/>
        <w:rPr>
          <w:rFonts w:ascii="Times New Roman" w:hAnsi="Times New Roman"/>
          <w:color w:val="000000" w:themeColor="text1"/>
          <w:sz w:val="24"/>
          <w:szCs w:val="24"/>
        </w:rPr>
      </w:pPr>
      <w:r w:rsidRPr="00C157C5">
        <w:rPr>
          <w:rFonts w:ascii="Times New Roman" w:hAnsi="Times New Roman"/>
          <w:color w:val="000000" w:themeColor="text1"/>
          <w:sz w:val="24"/>
          <w:szCs w:val="24"/>
        </w:rPr>
        <w:t xml:space="preserve">Por favor, ajude-me, mas </w:t>
      </w:r>
      <w:r w:rsidR="00061CCE">
        <w:rPr>
          <w:rFonts w:ascii="Times New Roman" w:hAnsi="Times New Roman"/>
          <w:color w:val="000000" w:themeColor="text1"/>
          <w:sz w:val="24"/>
          <w:szCs w:val="24"/>
        </w:rPr>
        <w:t>não</w:t>
      </w:r>
      <w:r w:rsidRPr="00C157C5">
        <w:rPr>
          <w:rFonts w:ascii="Times New Roman" w:hAnsi="Times New Roman"/>
          <w:color w:val="000000" w:themeColor="text1"/>
          <w:sz w:val="24"/>
          <w:szCs w:val="24"/>
        </w:rPr>
        <w:t xml:space="preserve"> divulgue o meu paradeiro, pois</w:t>
      </w:r>
      <w:r w:rsidR="0031043C">
        <w:rPr>
          <w:rFonts w:ascii="Times New Roman" w:hAnsi="Times New Roman"/>
          <w:color w:val="000000" w:themeColor="text1"/>
          <w:sz w:val="24"/>
          <w:szCs w:val="24"/>
        </w:rPr>
        <w:t xml:space="preserve"> o próximo poderá ser você.</w:t>
      </w:r>
      <w:r w:rsidR="00061CCE">
        <w:rPr>
          <w:rFonts w:ascii="Times New Roman" w:hAnsi="Times New Roman"/>
          <w:color w:val="000000" w:themeColor="text1"/>
          <w:sz w:val="24"/>
          <w:szCs w:val="24"/>
        </w:rPr>
        <w:t xml:space="preserve"> </w:t>
      </w:r>
    </w:p>
    <w:p w:rsidR="00B41EF8" w:rsidRPr="00C157C5" w:rsidRDefault="00B41EF8" w:rsidP="00C157C5">
      <w:pPr>
        <w:spacing w:line="360" w:lineRule="auto"/>
        <w:jc w:val="both"/>
        <w:rPr>
          <w:rFonts w:ascii="Times New Roman" w:hAnsi="Times New Roman"/>
          <w:color w:val="000000" w:themeColor="text1"/>
          <w:sz w:val="24"/>
          <w:szCs w:val="24"/>
        </w:rPr>
      </w:pPr>
    </w:p>
    <w:p w:rsidR="001303FA" w:rsidRPr="00C157C5" w:rsidRDefault="001303FA" w:rsidP="00061CCE">
      <w:pPr>
        <w:spacing w:line="360" w:lineRule="auto"/>
        <w:jc w:val="both"/>
        <w:rPr>
          <w:rFonts w:ascii="Times New Roman" w:hAnsi="Times New Roman"/>
          <w:color w:val="000000" w:themeColor="text1"/>
          <w:sz w:val="24"/>
          <w:szCs w:val="24"/>
        </w:rPr>
      </w:pPr>
    </w:p>
    <w:sectPr w:rsidR="001303FA" w:rsidRPr="00C157C5" w:rsidSect="00C73532">
      <w:headerReference w:type="default" r:id="rId8"/>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581" w:rsidRDefault="00862581" w:rsidP="00482680">
      <w:r>
        <w:separator/>
      </w:r>
    </w:p>
  </w:endnote>
  <w:endnote w:type="continuationSeparator" w:id="0">
    <w:p w:rsidR="00862581" w:rsidRDefault="00862581" w:rsidP="00482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A4" w:rsidRPr="00D24BA4" w:rsidRDefault="00D24BA4" w:rsidP="00D24BA4">
    <w:pPr>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581" w:rsidRDefault="00862581" w:rsidP="00482680">
      <w:r>
        <w:separator/>
      </w:r>
    </w:p>
  </w:footnote>
  <w:footnote w:type="continuationSeparator" w:id="0">
    <w:p w:rsidR="00862581" w:rsidRDefault="00862581" w:rsidP="00482680">
      <w:r>
        <w:continuationSeparator/>
      </w:r>
    </w:p>
  </w:footnote>
  <w:footnote w:id="1">
    <w:p w:rsidR="00CE1D96" w:rsidRPr="00D47135" w:rsidRDefault="00D47135" w:rsidP="00D47135">
      <w:pPr>
        <w:jc w:val="both"/>
        <w:rPr>
          <w:rFonts w:ascii="Arial" w:hAnsi="Arial" w:cs="Arial"/>
          <w:sz w:val="20"/>
          <w:szCs w:val="20"/>
        </w:rPr>
      </w:pPr>
      <w:r w:rsidRPr="00601200">
        <w:rPr>
          <w:rStyle w:val="Refdenotaderodap"/>
          <w:rFonts w:ascii="Arial" w:hAnsi="Arial" w:cs="Arial"/>
        </w:rPr>
        <w:footnoteRef/>
      </w:r>
      <w:r w:rsidRPr="00601200">
        <w:rPr>
          <w:rFonts w:ascii="Arial" w:hAnsi="Arial" w:cs="Arial"/>
          <w:sz w:val="20"/>
          <w:szCs w:val="20"/>
        </w:rPr>
        <w:t>Mestrando em Ciências da Educação pela Universidad Polité</w:t>
      </w:r>
      <w:r w:rsidR="00CE1D96" w:rsidRPr="00601200">
        <w:rPr>
          <w:rFonts w:ascii="Arial" w:hAnsi="Arial" w:cs="Arial"/>
          <w:sz w:val="20"/>
          <w:szCs w:val="20"/>
        </w:rPr>
        <w:t>cnica y Artística Del Paraguay. Especialista em Urgência e Emerg</w:t>
      </w:r>
      <w:r w:rsidR="00212832" w:rsidRPr="00601200">
        <w:rPr>
          <w:rFonts w:ascii="Arial" w:hAnsi="Arial" w:cs="Arial"/>
          <w:sz w:val="20"/>
          <w:szCs w:val="20"/>
        </w:rPr>
        <w:t xml:space="preserve">ência com ênfase em APH, </w:t>
      </w:r>
      <w:r w:rsidR="00CE1D96" w:rsidRPr="00601200">
        <w:rPr>
          <w:rFonts w:ascii="Arial" w:hAnsi="Arial" w:cs="Arial"/>
          <w:sz w:val="20"/>
          <w:szCs w:val="20"/>
        </w:rPr>
        <w:t>pela Faculdade de Ciências Médicas da Santa Casa</w:t>
      </w:r>
      <w:r w:rsidR="00212832" w:rsidRPr="00601200">
        <w:rPr>
          <w:rFonts w:ascii="Arial" w:hAnsi="Arial" w:cs="Arial"/>
          <w:sz w:val="20"/>
          <w:szCs w:val="20"/>
        </w:rPr>
        <w:t xml:space="preserve"> de São Paulo, Especialista em</w:t>
      </w:r>
      <w:r w:rsidR="00CE1D96" w:rsidRPr="00601200">
        <w:rPr>
          <w:rFonts w:ascii="Arial" w:hAnsi="Arial" w:cs="Arial"/>
          <w:sz w:val="20"/>
          <w:szCs w:val="20"/>
        </w:rPr>
        <w:t xml:space="preserve"> Docência do Ensino Médio, Técnico e Superior pela Faculdade Associada Brasil. Bacharel em Enfermagem pela Universidade Paulista- UNIP. Licenciado em Biologia pelo Centro Universitário Claretiano. Atualmente é Palestrante, </w:t>
      </w:r>
      <w:r w:rsidRPr="00601200">
        <w:rPr>
          <w:rFonts w:ascii="Arial" w:hAnsi="Arial" w:cs="Arial"/>
          <w:sz w:val="20"/>
          <w:szCs w:val="20"/>
        </w:rPr>
        <w:t xml:space="preserve">professor </w:t>
      </w:r>
      <w:r w:rsidR="00CE1D96" w:rsidRPr="00601200">
        <w:rPr>
          <w:rFonts w:ascii="Arial" w:hAnsi="Arial" w:cs="Arial"/>
          <w:sz w:val="20"/>
          <w:szCs w:val="20"/>
        </w:rPr>
        <w:t xml:space="preserve">dos cursos </w:t>
      </w:r>
      <w:r w:rsidRPr="00601200">
        <w:rPr>
          <w:rFonts w:ascii="Arial" w:hAnsi="Arial" w:cs="Arial"/>
          <w:sz w:val="20"/>
          <w:szCs w:val="20"/>
        </w:rPr>
        <w:t xml:space="preserve">da Pós-Graduação da Faculdade </w:t>
      </w:r>
      <w:r w:rsidR="00CE1D96" w:rsidRPr="00601200">
        <w:rPr>
          <w:rFonts w:ascii="Arial" w:hAnsi="Arial" w:cs="Arial"/>
          <w:sz w:val="20"/>
          <w:szCs w:val="20"/>
        </w:rPr>
        <w:t xml:space="preserve">Associada Brasil </w:t>
      </w:r>
      <w:r w:rsidR="00212832" w:rsidRPr="00601200">
        <w:rPr>
          <w:rFonts w:ascii="Arial" w:hAnsi="Arial" w:cs="Arial"/>
          <w:sz w:val="20"/>
          <w:szCs w:val="20"/>
        </w:rPr>
        <w:t>nas áreas de Educação e S</w:t>
      </w:r>
      <w:r w:rsidR="003E71D0" w:rsidRPr="00601200">
        <w:rPr>
          <w:rFonts w:ascii="Arial" w:hAnsi="Arial" w:cs="Arial"/>
          <w:sz w:val="20"/>
          <w:szCs w:val="20"/>
        </w:rPr>
        <w:t xml:space="preserve">aúde, professor técnico/pedagógico da Escola </w:t>
      </w:r>
      <w:r w:rsidR="00212832" w:rsidRPr="00601200">
        <w:rPr>
          <w:rFonts w:ascii="Arial" w:hAnsi="Arial" w:cs="Arial"/>
          <w:sz w:val="20"/>
          <w:szCs w:val="20"/>
        </w:rPr>
        <w:t>G12 Educaciona</w:t>
      </w:r>
      <w:r w:rsidR="006F2659" w:rsidRPr="00601200">
        <w:rPr>
          <w:rFonts w:ascii="Arial" w:hAnsi="Arial" w:cs="Arial"/>
          <w:sz w:val="20"/>
          <w:szCs w:val="20"/>
        </w:rPr>
        <w:t xml:space="preserve">l CEENPRO. </w:t>
      </w:r>
      <w:r w:rsidR="001A65C2" w:rsidRPr="00601200">
        <w:rPr>
          <w:rFonts w:ascii="Arial" w:hAnsi="Arial" w:cs="Arial"/>
          <w:sz w:val="20"/>
          <w:szCs w:val="20"/>
        </w:rPr>
        <w:t xml:space="preserve">E-mail: </w:t>
      </w:r>
      <w:r w:rsidR="006F2659" w:rsidRPr="00601200">
        <w:rPr>
          <w:rFonts w:ascii="Arial" w:hAnsi="Arial" w:cs="Arial"/>
          <w:sz w:val="20"/>
          <w:szCs w:val="20"/>
        </w:rPr>
        <w:t>zecasantos01@gmail.com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46" w:rsidRDefault="001E4477">
    <w:pPr>
      <w:pStyle w:val="Cabealho"/>
      <w:jc w:val="right"/>
    </w:pPr>
    <w:r>
      <w:fldChar w:fldCharType="begin"/>
    </w:r>
    <w:r w:rsidR="00627046">
      <w:instrText xml:space="preserve"> PAGE   \* MERGEFORMAT </w:instrText>
    </w:r>
    <w:r>
      <w:fldChar w:fldCharType="separate"/>
    </w:r>
    <w:r w:rsidR="00134DCA">
      <w:rPr>
        <w:noProof/>
      </w:rPr>
      <w:t>4</w:t>
    </w:r>
    <w:r>
      <w:fldChar w:fldCharType="end"/>
    </w:r>
  </w:p>
  <w:p w:rsidR="00627046" w:rsidRDefault="0062704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AC6A"/>
      </v:shape>
    </w:pict>
  </w:numPicBullet>
  <w:abstractNum w:abstractNumId="0">
    <w:nsid w:val="03AF07EF"/>
    <w:multiLevelType w:val="hybridMultilevel"/>
    <w:tmpl w:val="1B7817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6C231E"/>
    <w:multiLevelType w:val="hybridMultilevel"/>
    <w:tmpl w:val="FC58584C"/>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nsid w:val="05E967BB"/>
    <w:multiLevelType w:val="hybridMultilevel"/>
    <w:tmpl w:val="8460C5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9095423"/>
    <w:multiLevelType w:val="hybridMultilevel"/>
    <w:tmpl w:val="38EE82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FA5EC2"/>
    <w:multiLevelType w:val="hybridMultilevel"/>
    <w:tmpl w:val="FC98FE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17490E"/>
    <w:multiLevelType w:val="hybridMultilevel"/>
    <w:tmpl w:val="D0388982"/>
    <w:lvl w:ilvl="0" w:tplc="E2BCF33A">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D009CF"/>
    <w:multiLevelType w:val="hybridMultilevel"/>
    <w:tmpl w:val="1A7671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826557"/>
    <w:multiLevelType w:val="hybridMultilevel"/>
    <w:tmpl w:val="6FEE9230"/>
    <w:lvl w:ilvl="0" w:tplc="D57214DC">
      <w:start w:val="1"/>
      <w:numFmt w:val="decimal"/>
      <w:lvlText w:val="%1"/>
      <w:lvlJc w:val="left"/>
      <w:pPr>
        <w:ind w:left="502" w:hanging="360"/>
      </w:pPr>
      <w:rPr>
        <w:rFonts w:ascii="Arial" w:eastAsia="Times New Roman" w:hAnsi="Arial" w:cs="Arial"/>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62531F8"/>
    <w:multiLevelType w:val="hybridMultilevel"/>
    <w:tmpl w:val="5512F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E83B56"/>
    <w:multiLevelType w:val="hybridMultilevel"/>
    <w:tmpl w:val="3B44F7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870D5"/>
    <w:multiLevelType w:val="hybridMultilevel"/>
    <w:tmpl w:val="F75E8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EEA2AAA"/>
    <w:multiLevelType w:val="hybridMultilevel"/>
    <w:tmpl w:val="EEAAA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A93999"/>
    <w:multiLevelType w:val="hybridMultilevel"/>
    <w:tmpl w:val="A0C05DC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40A3D03"/>
    <w:multiLevelType w:val="hybridMultilevel"/>
    <w:tmpl w:val="A7C6F6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F620DC"/>
    <w:multiLevelType w:val="hybridMultilevel"/>
    <w:tmpl w:val="C56C6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C52648"/>
    <w:multiLevelType w:val="multilevel"/>
    <w:tmpl w:val="AA983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EC4677"/>
    <w:multiLevelType w:val="hybridMultilevel"/>
    <w:tmpl w:val="09BCB9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A10E7A"/>
    <w:multiLevelType w:val="hybridMultilevel"/>
    <w:tmpl w:val="1A163B66"/>
    <w:lvl w:ilvl="0" w:tplc="7E4CBC8E">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0E90DDD"/>
    <w:multiLevelType w:val="hybridMultilevel"/>
    <w:tmpl w:val="2182F250"/>
    <w:lvl w:ilvl="0" w:tplc="E2BCF33A">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34943CA7"/>
    <w:multiLevelType w:val="hybridMultilevel"/>
    <w:tmpl w:val="1E667BE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C8752B"/>
    <w:multiLevelType w:val="multilevel"/>
    <w:tmpl w:val="66B6C784"/>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46710F94"/>
    <w:multiLevelType w:val="hybridMultilevel"/>
    <w:tmpl w:val="906E54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E722AA"/>
    <w:multiLevelType w:val="multilevel"/>
    <w:tmpl w:val="260AB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4799C"/>
    <w:multiLevelType w:val="hybridMultilevel"/>
    <w:tmpl w:val="454C03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A26774"/>
    <w:multiLevelType w:val="hybridMultilevel"/>
    <w:tmpl w:val="4FA042B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54A63077"/>
    <w:multiLevelType w:val="hybridMultilevel"/>
    <w:tmpl w:val="235A776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004549C"/>
    <w:multiLevelType w:val="hybridMultilevel"/>
    <w:tmpl w:val="6B204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1122F96"/>
    <w:multiLevelType w:val="hybridMultilevel"/>
    <w:tmpl w:val="A6BE72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8E3903"/>
    <w:multiLevelType w:val="multilevel"/>
    <w:tmpl w:val="ED0C9D4A"/>
    <w:lvl w:ilvl="0">
      <w:start w:val="14"/>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80D7CBE"/>
    <w:multiLevelType w:val="hybridMultilevel"/>
    <w:tmpl w:val="B5F4FB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9AD5590"/>
    <w:multiLevelType w:val="multilevel"/>
    <w:tmpl w:val="55D2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93619"/>
    <w:multiLevelType w:val="multilevel"/>
    <w:tmpl w:val="2C7E50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A02EE0"/>
    <w:multiLevelType w:val="hybridMultilevel"/>
    <w:tmpl w:val="0674CE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DE248C3"/>
    <w:multiLevelType w:val="hybridMultilevel"/>
    <w:tmpl w:val="22E89AE6"/>
    <w:lvl w:ilvl="0" w:tplc="8C70442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795392"/>
    <w:multiLevelType w:val="hybridMultilevel"/>
    <w:tmpl w:val="7ABA8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D45D07"/>
    <w:multiLevelType w:val="hybridMultilevel"/>
    <w:tmpl w:val="252E9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142920"/>
    <w:multiLevelType w:val="multilevel"/>
    <w:tmpl w:val="D1A2E4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34"/>
  </w:num>
  <w:num w:numId="4">
    <w:abstractNumId w:val="0"/>
  </w:num>
  <w:num w:numId="5">
    <w:abstractNumId w:val="27"/>
  </w:num>
  <w:num w:numId="6">
    <w:abstractNumId w:val="32"/>
  </w:num>
  <w:num w:numId="7">
    <w:abstractNumId w:val="4"/>
  </w:num>
  <w:num w:numId="8">
    <w:abstractNumId w:val="35"/>
  </w:num>
  <w:num w:numId="9">
    <w:abstractNumId w:val="29"/>
  </w:num>
  <w:num w:numId="10">
    <w:abstractNumId w:val="20"/>
  </w:num>
  <w:num w:numId="11">
    <w:abstractNumId w:val="30"/>
  </w:num>
  <w:num w:numId="12">
    <w:abstractNumId w:val="21"/>
  </w:num>
  <w:num w:numId="13">
    <w:abstractNumId w:val="9"/>
  </w:num>
  <w:num w:numId="14">
    <w:abstractNumId w:val="19"/>
  </w:num>
  <w:num w:numId="15">
    <w:abstractNumId w:val="15"/>
  </w:num>
  <w:num w:numId="16">
    <w:abstractNumId w:val="36"/>
  </w:num>
  <w:num w:numId="17">
    <w:abstractNumId w:val="8"/>
  </w:num>
  <w:num w:numId="18">
    <w:abstractNumId w:val="31"/>
  </w:num>
  <w:num w:numId="19">
    <w:abstractNumId w:val="22"/>
  </w:num>
  <w:num w:numId="20">
    <w:abstractNumId w:val="25"/>
  </w:num>
  <w:num w:numId="21">
    <w:abstractNumId w:val="12"/>
  </w:num>
  <w:num w:numId="22">
    <w:abstractNumId w:val="3"/>
  </w:num>
  <w:num w:numId="23">
    <w:abstractNumId w:val="24"/>
  </w:num>
  <w:num w:numId="24">
    <w:abstractNumId w:val="16"/>
  </w:num>
  <w:num w:numId="25">
    <w:abstractNumId w:val="17"/>
  </w:num>
  <w:num w:numId="26">
    <w:abstractNumId w:val="5"/>
  </w:num>
  <w:num w:numId="27">
    <w:abstractNumId w:val="18"/>
  </w:num>
  <w:num w:numId="28">
    <w:abstractNumId w:val="6"/>
  </w:num>
  <w:num w:numId="29">
    <w:abstractNumId w:val="13"/>
  </w:num>
  <w:num w:numId="30">
    <w:abstractNumId w:val="23"/>
  </w:num>
  <w:num w:numId="31">
    <w:abstractNumId w:val="28"/>
  </w:num>
  <w:num w:numId="32">
    <w:abstractNumId w:val="7"/>
  </w:num>
  <w:num w:numId="33">
    <w:abstractNumId w:val="1"/>
  </w:num>
  <w:num w:numId="34">
    <w:abstractNumId w:val="33"/>
  </w:num>
  <w:num w:numId="35">
    <w:abstractNumId w:val="11"/>
  </w:num>
  <w:num w:numId="36">
    <w:abstractNumId w:val="2"/>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A60BD"/>
    <w:rsid w:val="0000153F"/>
    <w:rsid w:val="00013569"/>
    <w:rsid w:val="00024C5B"/>
    <w:rsid w:val="00035393"/>
    <w:rsid w:val="00035E35"/>
    <w:rsid w:val="000366C8"/>
    <w:rsid w:val="00053B29"/>
    <w:rsid w:val="00061CCE"/>
    <w:rsid w:val="000642B1"/>
    <w:rsid w:val="00065524"/>
    <w:rsid w:val="00075AB9"/>
    <w:rsid w:val="00076AE4"/>
    <w:rsid w:val="000A2DB9"/>
    <w:rsid w:val="000B0EBA"/>
    <w:rsid w:val="000B2C65"/>
    <w:rsid w:val="000B7B9C"/>
    <w:rsid w:val="000C0938"/>
    <w:rsid w:val="000C1D5E"/>
    <w:rsid w:val="000C4D0E"/>
    <w:rsid w:val="000C7605"/>
    <w:rsid w:val="000D2790"/>
    <w:rsid w:val="000D3BFA"/>
    <w:rsid w:val="000D3E97"/>
    <w:rsid w:val="000D6B55"/>
    <w:rsid w:val="000D6EDF"/>
    <w:rsid w:val="000E23E2"/>
    <w:rsid w:val="000E2D13"/>
    <w:rsid w:val="000E791A"/>
    <w:rsid w:val="000F57C6"/>
    <w:rsid w:val="000F7F7F"/>
    <w:rsid w:val="00102844"/>
    <w:rsid w:val="00120D6B"/>
    <w:rsid w:val="0012138A"/>
    <w:rsid w:val="00127910"/>
    <w:rsid w:val="001303FA"/>
    <w:rsid w:val="001336A6"/>
    <w:rsid w:val="00134DCA"/>
    <w:rsid w:val="0013751B"/>
    <w:rsid w:val="00164166"/>
    <w:rsid w:val="00172FB7"/>
    <w:rsid w:val="001778F0"/>
    <w:rsid w:val="001811C9"/>
    <w:rsid w:val="00183122"/>
    <w:rsid w:val="00183396"/>
    <w:rsid w:val="0019347E"/>
    <w:rsid w:val="00193A74"/>
    <w:rsid w:val="00196B8C"/>
    <w:rsid w:val="001A6116"/>
    <w:rsid w:val="001A65C2"/>
    <w:rsid w:val="001E4477"/>
    <w:rsid w:val="001F050B"/>
    <w:rsid w:val="001F2CFA"/>
    <w:rsid w:val="001F35FF"/>
    <w:rsid w:val="001F71CB"/>
    <w:rsid w:val="00200920"/>
    <w:rsid w:val="00212832"/>
    <w:rsid w:val="002216F3"/>
    <w:rsid w:val="00233441"/>
    <w:rsid w:val="002458FF"/>
    <w:rsid w:val="002503A1"/>
    <w:rsid w:val="0025491C"/>
    <w:rsid w:val="00254C3C"/>
    <w:rsid w:val="0026461B"/>
    <w:rsid w:val="002672A5"/>
    <w:rsid w:val="00272D41"/>
    <w:rsid w:val="00293D4D"/>
    <w:rsid w:val="002971A3"/>
    <w:rsid w:val="002A435A"/>
    <w:rsid w:val="002A48B2"/>
    <w:rsid w:val="002A5C48"/>
    <w:rsid w:val="002B1F4B"/>
    <w:rsid w:val="002C3787"/>
    <w:rsid w:val="002C62B1"/>
    <w:rsid w:val="002C6A59"/>
    <w:rsid w:val="002F6671"/>
    <w:rsid w:val="002F6ACD"/>
    <w:rsid w:val="002F7FB2"/>
    <w:rsid w:val="0031043C"/>
    <w:rsid w:val="003109EF"/>
    <w:rsid w:val="00313D16"/>
    <w:rsid w:val="00327230"/>
    <w:rsid w:val="003463EC"/>
    <w:rsid w:val="0035147E"/>
    <w:rsid w:val="003549EC"/>
    <w:rsid w:val="0036036E"/>
    <w:rsid w:val="00374013"/>
    <w:rsid w:val="00380782"/>
    <w:rsid w:val="003A60BD"/>
    <w:rsid w:val="003A7F55"/>
    <w:rsid w:val="003A7FDF"/>
    <w:rsid w:val="003B6409"/>
    <w:rsid w:val="003C262F"/>
    <w:rsid w:val="003C3F49"/>
    <w:rsid w:val="003C4165"/>
    <w:rsid w:val="003C535D"/>
    <w:rsid w:val="003D2260"/>
    <w:rsid w:val="003D7FD8"/>
    <w:rsid w:val="003E2AF6"/>
    <w:rsid w:val="003E71D0"/>
    <w:rsid w:val="003F0838"/>
    <w:rsid w:val="004045D1"/>
    <w:rsid w:val="0040574A"/>
    <w:rsid w:val="004155FF"/>
    <w:rsid w:val="00426A0E"/>
    <w:rsid w:val="00426D9E"/>
    <w:rsid w:val="00426EBA"/>
    <w:rsid w:val="004360D6"/>
    <w:rsid w:val="00436974"/>
    <w:rsid w:val="00436D8E"/>
    <w:rsid w:val="00440573"/>
    <w:rsid w:val="00443AAA"/>
    <w:rsid w:val="00447681"/>
    <w:rsid w:val="00453951"/>
    <w:rsid w:val="0046466C"/>
    <w:rsid w:val="00471C1D"/>
    <w:rsid w:val="00477155"/>
    <w:rsid w:val="00482680"/>
    <w:rsid w:val="00491D82"/>
    <w:rsid w:val="00493996"/>
    <w:rsid w:val="004A08BD"/>
    <w:rsid w:val="004A7759"/>
    <w:rsid w:val="004C322F"/>
    <w:rsid w:val="004D4199"/>
    <w:rsid w:val="004E043A"/>
    <w:rsid w:val="004E110A"/>
    <w:rsid w:val="004F1D52"/>
    <w:rsid w:val="005031EC"/>
    <w:rsid w:val="0050347B"/>
    <w:rsid w:val="00503E2F"/>
    <w:rsid w:val="00511AB4"/>
    <w:rsid w:val="005231E2"/>
    <w:rsid w:val="0053078F"/>
    <w:rsid w:val="005323D7"/>
    <w:rsid w:val="00537BF8"/>
    <w:rsid w:val="00542E9F"/>
    <w:rsid w:val="00542F37"/>
    <w:rsid w:val="005440AB"/>
    <w:rsid w:val="00545917"/>
    <w:rsid w:val="005463DE"/>
    <w:rsid w:val="00546F14"/>
    <w:rsid w:val="00556279"/>
    <w:rsid w:val="005577E8"/>
    <w:rsid w:val="00560EBC"/>
    <w:rsid w:val="005737D6"/>
    <w:rsid w:val="00577258"/>
    <w:rsid w:val="005B4EC0"/>
    <w:rsid w:val="005B5775"/>
    <w:rsid w:val="005C0E8E"/>
    <w:rsid w:val="005C534B"/>
    <w:rsid w:val="005C6DA3"/>
    <w:rsid w:val="005D41A4"/>
    <w:rsid w:val="005E6207"/>
    <w:rsid w:val="005F1CB2"/>
    <w:rsid w:val="005F6E57"/>
    <w:rsid w:val="00601200"/>
    <w:rsid w:val="00620896"/>
    <w:rsid w:val="00624ABC"/>
    <w:rsid w:val="00625D39"/>
    <w:rsid w:val="00627046"/>
    <w:rsid w:val="00630ABD"/>
    <w:rsid w:val="00631222"/>
    <w:rsid w:val="006342C0"/>
    <w:rsid w:val="0064040D"/>
    <w:rsid w:val="006410CA"/>
    <w:rsid w:val="00642E2D"/>
    <w:rsid w:val="00647342"/>
    <w:rsid w:val="00652AFF"/>
    <w:rsid w:val="0065731E"/>
    <w:rsid w:val="00661F5A"/>
    <w:rsid w:val="00672BC0"/>
    <w:rsid w:val="00673368"/>
    <w:rsid w:val="00674E86"/>
    <w:rsid w:val="0068009A"/>
    <w:rsid w:val="006832E2"/>
    <w:rsid w:val="00684579"/>
    <w:rsid w:val="006A14E1"/>
    <w:rsid w:val="006A22D9"/>
    <w:rsid w:val="006A50ED"/>
    <w:rsid w:val="006E0429"/>
    <w:rsid w:val="006E2404"/>
    <w:rsid w:val="006E26F3"/>
    <w:rsid w:val="006E2EB8"/>
    <w:rsid w:val="006E45FB"/>
    <w:rsid w:val="006F2659"/>
    <w:rsid w:val="006F2CB1"/>
    <w:rsid w:val="007001A1"/>
    <w:rsid w:val="00700D9B"/>
    <w:rsid w:val="007038E9"/>
    <w:rsid w:val="00705599"/>
    <w:rsid w:val="007072BC"/>
    <w:rsid w:val="00710897"/>
    <w:rsid w:val="00711D65"/>
    <w:rsid w:val="00715AE3"/>
    <w:rsid w:val="00721161"/>
    <w:rsid w:val="00725DE0"/>
    <w:rsid w:val="00727647"/>
    <w:rsid w:val="00733DA9"/>
    <w:rsid w:val="00735694"/>
    <w:rsid w:val="0074150C"/>
    <w:rsid w:val="00747C16"/>
    <w:rsid w:val="0075716B"/>
    <w:rsid w:val="007578C4"/>
    <w:rsid w:val="0077389A"/>
    <w:rsid w:val="0078005A"/>
    <w:rsid w:val="007819F6"/>
    <w:rsid w:val="007919EF"/>
    <w:rsid w:val="007A56F4"/>
    <w:rsid w:val="007A6B9C"/>
    <w:rsid w:val="007B1D27"/>
    <w:rsid w:val="007B4E98"/>
    <w:rsid w:val="007B7C0C"/>
    <w:rsid w:val="007C045F"/>
    <w:rsid w:val="007C194F"/>
    <w:rsid w:val="007C67F2"/>
    <w:rsid w:val="007C767A"/>
    <w:rsid w:val="007D1AFB"/>
    <w:rsid w:val="007D25C0"/>
    <w:rsid w:val="007D332B"/>
    <w:rsid w:val="007D4B09"/>
    <w:rsid w:val="007F0651"/>
    <w:rsid w:val="007F51E3"/>
    <w:rsid w:val="00806606"/>
    <w:rsid w:val="0083034B"/>
    <w:rsid w:val="008303C0"/>
    <w:rsid w:val="00837537"/>
    <w:rsid w:val="0084577C"/>
    <w:rsid w:val="008460C3"/>
    <w:rsid w:val="00851DAB"/>
    <w:rsid w:val="0085238D"/>
    <w:rsid w:val="00862581"/>
    <w:rsid w:val="008676DB"/>
    <w:rsid w:val="0088035C"/>
    <w:rsid w:val="00891FBC"/>
    <w:rsid w:val="00894B03"/>
    <w:rsid w:val="008961D2"/>
    <w:rsid w:val="008A11DC"/>
    <w:rsid w:val="008B3543"/>
    <w:rsid w:val="008B5137"/>
    <w:rsid w:val="008D2D96"/>
    <w:rsid w:val="009061F6"/>
    <w:rsid w:val="009143AE"/>
    <w:rsid w:val="0092021D"/>
    <w:rsid w:val="00922AA8"/>
    <w:rsid w:val="0092388B"/>
    <w:rsid w:val="00930083"/>
    <w:rsid w:val="00934332"/>
    <w:rsid w:val="00934D07"/>
    <w:rsid w:val="00936851"/>
    <w:rsid w:val="00936D87"/>
    <w:rsid w:val="00942BC2"/>
    <w:rsid w:val="009474FA"/>
    <w:rsid w:val="00947CBB"/>
    <w:rsid w:val="009633BA"/>
    <w:rsid w:val="0097444C"/>
    <w:rsid w:val="00975B54"/>
    <w:rsid w:val="00980684"/>
    <w:rsid w:val="00980EC9"/>
    <w:rsid w:val="00985273"/>
    <w:rsid w:val="00997ED5"/>
    <w:rsid w:val="009C615F"/>
    <w:rsid w:val="009C6718"/>
    <w:rsid w:val="009C751A"/>
    <w:rsid w:val="009D3C8C"/>
    <w:rsid w:val="009D40BA"/>
    <w:rsid w:val="009D5254"/>
    <w:rsid w:val="009D7D59"/>
    <w:rsid w:val="009E7E14"/>
    <w:rsid w:val="009F16F8"/>
    <w:rsid w:val="009F3DB5"/>
    <w:rsid w:val="009F4819"/>
    <w:rsid w:val="009F7D58"/>
    <w:rsid w:val="00A00FE4"/>
    <w:rsid w:val="00A1459D"/>
    <w:rsid w:val="00A15C7F"/>
    <w:rsid w:val="00A20624"/>
    <w:rsid w:val="00A21AAC"/>
    <w:rsid w:val="00A30223"/>
    <w:rsid w:val="00A44A48"/>
    <w:rsid w:val="00A45093"/>
    <w:rsid w:val="00A57795"/>
    <w:rsid w:val="00A63E20"/>
    <w:rsid w:val="00A645E8"/>
    <w:rsid w:val="00A665D3"/>
    <w:rsid w:val="00A80B06"/>
    <w:rsid w:val="00A87778"/>
    <w:rsid w:val="00AB57D6"/>
    <w:rsid w:val="00AC24A8"/>
    <w:rsid w:val="00AD349B"/>
    <w:rsid w:val="00AD4DBF"/>
    <w:rsid w:val="00AD53CC"/>
    <w:rsid w:val="00AE2FD5"/>
    <w:rsid w:val="00AE7F4A"/>
    <w:rsid w:val="00B10EBE"/>
    <w:rsid w:val="00B1181B"/>
    <w:rsid w:val="00B125A2"/>
    <w:rsid w:val="00B16330"/>
    <w:rsid w:val="00B23F22"/>
    <w:rsid w:val="00B3284F"/>
    <w:rsid w:val="00B3442F"/>
    <w:rsid w:val="00B3489B"/>
    <w:rsid w:val="00B41EF8"/>
    <w:rsid w:val="00B4773F"/>
    <w:rsid w:val="00B51777"/>
    <w:rsid w:val="00B558E0"/>
    <w:rsid w:val="00B90437"/>
    <w:rsid w:val="00BA04B3"/>
    <w:rsid w:val="00BA486B"/>
    <w:rsid w:val="00BA5BD5"/>
    <w:rsid w:val="00BB1929"/>
    <w:rsid w:val="00BC4443"/>
    <w:rsid w:val="00BC4C5F"/>
    <w:rsid w:val="00BD4694"/>
    <w:rsid w:val="00BD6F8D"/>
    <w:rsid w:val="00BF3AC8"/>
    <w:rsid w:val="00BF3CFF"/>
    <w:rsid w:val="00C15441"/>
    <w:rsid w:val="00C157C5"/>
    <w:rsid w:val="00C202EA"/>
    <w:rsid w:val="00C21BC4"/>
    <w:rsid w:val="00C320AE"/>
    <w:rsid w:val="00C33B60"/>
    <w:rsid w:val="00C377EC"/>
    <w:rsid w:val="00C47574"/>
    <w:rsid w:val="00C5564A"/>
    <w:rsid w:val="00C57061"/>
    <w:rsid w:val="00C63645"/>
    <w:rsid w:val="00C67031"/>
    <w:rsid w:val="00C73532"/>
    <w:rsid w:val="00C8476F"/>
    <w:rsid w:val="00CA10AC"/>
    <w:rsid w:val="00CA2522"/>
    <w:rsid w:val="00CB0339"/>
    <w:rsid w:val="00CE1D96"/>
    <w:rsid w:val="00CE35FF"/>
    <w:rsid w:val="00D00132"/>
    <w:rsid w:val="00D05B2D"/>
    <w:rsid w:val="00D05BF6"/>
    <w:rsid w:val="00D11961"/>
    <w:rsid w:val="00D147F3"/>
    <w:rsid w:val="00D21C6D"/>
    <w:rsid w:val="00D23435"/>
    <w:rsid w:val="00D24BA4"/>
    <w:rsid w:val="00D2500D"/>
    <w:rsid w:val="00D34D1E"/>
    <w:rsid w:val="00D4449D"/>
    <w:rsid w:val="00D47135"/>
    <w:rsid w:val="00D5215A"/>
    <w:rsid w:val="00D562D8"/>
    <w:rsid w:val="00D616DE"/>
    <w:rsid w:val="00D62228"/>
    <w:rsid w:val="00D67549"/>
    <w:rsid w:val="00D731D9"/>
    <w:rsid w:val="00D82E17"/>
    <w:rsid w:val="00D86FE5"/>
    <w:rsid w:val="00D95165"/>
    <w:rsid w:val="00D9789D"/>
    <w:rsid w:val="00DA0FC0"/>
    <w:rsid w:val="00DB22B5"/>
    <w:rsid w:val="00DB4160"/>
    <w:rsid w:val="00DC0EE5"/>
    <w:rsid w:val="00DC26FF"/>
    <w:rsid w:val="00DE48DD"/>
    <w:rsid w:val="00DF110E"/>
    <w:rsid w:val="00E07315"/>
    <w:rsid w:val="00E109F5"/>
    <w:rsid w:val="00E136DA"/>
    <w:rsid w:val="00E1760C"/>
    <w:rsid w:val="00E23D89"/>
    <w:rsid w:val="00E52261"/>
    <w:rsid w:val="00E56DEF"/>
    <w:rsid w:val="00E6747E"/>
    <w:rsid w:val="00E73AD0"/>
    <w:rsid w:val="00E74B1F"/>
    <w:rsid w:val="00E80E8C"/>
    <w:rsid w:val="00E91158"/>
    <w:rsid w:val="00EA2E17"/>
    <w:rsid w:val="00EB49E8"/>
    <w:rsid w:val="00EC028D"/>
    <w:rsid w:val="00EC7BBE"/>
    <w:rsid w:val="00ED08AA"/>
    <w:rsid w:val="00ED5DD3"/>
    <w:rsid w:val="00EE19D9"/>
    <w:rsid w:val="00EE1BD0"/>
    <w:rsid w:val="00EE3DCA"/>
    <w:rsid w:val="00EE7826"/>
    <w:rsid w:val="00EF001D"/>
    <w:rsid w:val="00EF4818"/>
    <w:rsid w:val="00EF6909"/>
    <w:rsid w:val="00F02D50"/>
    <w:rsid w:val="00F03DA3"/>
    <w:rsid w:val="00F21E38"/>
    <w:rsid w:val="00F23EB5"/>
    <w:rsid w:val="00F41682"/>
    <w:rsid w:val="00F45159"/>
    <w:rsid w:val="00F4539C"/>
    <w:rsid w:val="00F52D5C"/>
    <w:rsid w:val="00F532F8"/>
    <w:rsid w:val="00F7256B"/>
    <w:rsid w:val="00F8079D"/>
    <w:rsid w:val="00F8481C"/>
    <w:rsid w:val="00F86500"/>
    <w:rsid w:val="00F90B09"/>
    <w:rsid w:val="00F930C8"/>
    <w:rsid w:val="00F97B8B"/>
    <w:rsid w:val="00FA3084"/>
    <w:rsid w:val="00FA30FF"/>
    <w:rsid w:val="00FA4076"/>
    <w:rsid w:val="00FB5042"/>
    <w:rsid w:val="00FD0FC4"/>
    <w:rsid w:val="00FD5A39"/>
    <w:rsid w:val="00FE1B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80"/>
    <w:rPr>
      <w:sz w:val="22"/>
      <w:szCs w:val="22"/>
      <w:lang w:eastAsia="en-US"/>
    </w:rPr>
  </w:style>
  <w:style w:type="paragraph" w:styleId="Ttulo1">
    <w:name w:val="heading 1"/>
    <w:basedOn w:val="Normal"/>
    <w:next w:val="Normal"/>
    <w:link w:val="Ttulo1Char"/>
    <w:uiPriority w:val="9"/>
    <w:qFormat/>
    <w:rsid w:val="00E73AD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537BF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Ttulo4">
    <w:name w:val="heading 4"/>
    <w:basedOn w:val="Normal"/>
    <w:next w:val="Normal"/>
    <w:link w:val="Ttulo4Char"/>
    <w:uiPriority w:val="9"/>
    <w:semiHidden/>
    <w:unhideWhenUsed/>
    <w:qFormat/>
    <w:rsid w:val="005C0E8E"/>
    <w:pPr>
      <w:keepNext/>
      <w:keepLines/>
      <w:spacing w:before="200" w:line="276" w:lineRule="auto"/>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82680"/>
    <w:pPr>
      <w:ind w:left="720"/>
    </w:pPr>
  </w:style>
  <w:style w:type="paragraph" w:styleId="Textodenotaderodap">
    <w:name w:val="footnote text"/>
    <w:basedOn w:val="Normal"/>
    <w:link w:val="TextodenotaderodapChar"/>
    <w:uiPriority w:val="99"/>
    <w:semiHidden/>
    <w:unhideWhenUsed/>
    <w:rsid w:val="00482680"/>
    <w:rPr>
      <w:sz w:val="20"/>
      <w:szCs w:val="20"/>
    </w:rPr>
  </w:style>
  <w:style w:type="character" w:customStyle="1" w:styleId="TextodenotaderodapChar">
    <w:name w:val="Texto de nota de rodapé Char"/>
    <w:link w:val="Textodenotaderodap"/>
    <w:uiPriority w:val="99"/>
    <w:semiHidden/>
    <w:rsid w:val="00482680"/>
    <w:rPr>
      <w:rFonts w:ascii="Calibri" w:eastAsia="Calibri" w:hAnsi="Calibri" w:cs="Times New Roman"/>
      <w:sz w:val="20"/>
      <w:szCs w:val="20"/>
    </w:rPr>
  </w:style>
  <w:style w:type="character" w:styleId="Refdenotaderodap">
    <w:name w:val="footnote reference"/>
    <w:uiPriority w:val="99"/>
    <w:semiHidden/>
    <w:unhideWhenUsed/>
    <w:rsid w:val="00482680"/>
    <w:rPr>
      <w:vertAlign w:val="superscript"/>
    </w:rPr>
  </w:style>
  <w:style w:type="paragraph" w:styleId="Cabealho">
    <w:name w:val="header"/>
    <w:basedOn w:val="Normal"/>
    <w:link w:val="CabealhoChar"/>
    <w:uiPriority w:val="99"/>
    <w:unhideWhenUsed/>
    <w:rsid w:val="00293D4D"/>
    <w:pPr>
      <w:tabs>
        <w:tab w:val="center" w:pos="4252"/>
        <w:tab w:val="right" w:pos="8504"/>
      </w:tabs>
    </w:pPr>
  </w:style>
  <w:style w:type="character" w:customStyle="1" w:styleId="CabealhoChar">
    <w:name w:val="Cabeçalho Char"/>
    <w:link w:val="Cabealho"/>
    <w:uiPriority w:val="99"/>
    <w:rsid w:val="00293D4D"/>
    <w:rPr>
      <w:sz w:val="22"/>
      <w:szCs w:val="22"/>
      <w:lang w:eastAsia="en-US"/>
    </w:rPr>
  </w:style>
  <w:style w:type="paragraph" w:styleId="Rodap">
    <w:name w:val="footer"/>
    <w:basedOn w:val="Normal"/>
    <w:link w:val="RodapChar"/>
    <w:uiPriority w:val="99"/>
    <w:unhideWhenUsed/>
    <w:rsid w:val="00293D4D"/>
    <w:pPr>
      <w:tabs>
        <w:tab w:val="center" w:pos="4252"/>
        <w:tab w:val="right" w:pos="8504"/>
      </w:tabs>
    </w:pPr>
  </w:style>
  <w:style w:type="character" w:customStyle="1" w:styleId="RodapChar">
    <w:name w:val="Rodapé Char"/>
    <w:link w:val="Rodap"/>
    <w:uiPriority w:val="99"/>
    <w:rsid w:val="00293D4D"/>
    <w:rPr>
      <w:sz w:val="22"/>
      <w:szCs w:val="22"/>
      <w:lang w:eastAsia="en-US"/>
    </w:rPr>
  </w:style>
  <w:style w:type="character" w:styleId="Hyperlink">
    <w:name w:val="Hyperlink"/>
    <w:uiPriority w:val="99"/>
    <w:unhideWhenUsed/>
    <w:rsid w:val="00DC26FF"/>
    <w:rPr>
      <w:color w:val="0000FF"/>
      <w:u w:val="single"/>
    </w:rPr>
  </w:style>
  <w:style w:type="character" w:customStyle="1" w:styleId="apple-converted-space">
    <w:name w:val="apple-converted-space"/>
    <w:rsid w:val="0036036E"/>
  </w:style>
  <w:style w:type="paragraph" w:styleId="NormalWeb">
    <w:name w:val="Normal (Web)"/>
    <w:basedOn w:val="Normal"/>
    <w:uiPriority w:val="99"/>
    <w:unhideWhenUsed/>
    <w:rsid w:val="0075716B"/>
    <w:pPr>
      <w:spacing w:before="100" w:beforeAutospacing="1" w:after="100" w:afterAutospacing="1"/>
    </w:pPr>
    <w:rPr>
      <w:rFonts w:ascii="Times New Roman" w:eastAsia="Times New Roman" w:hAnsi="Times New Roman"/>
      <w:sz w:val="24"/>
      <w:szCs w:val="24"/>
      <w:lang w:eastAsia="pt-BR"/>
    </w:rPr>
  </w:style>
  <w:style w:type="character" w:styleId="Forte">
    <w:name w:val="Strong"/>
    <w:uiPriority w:val="22"/>
    <w:qFormat/>
    <w:rsid w:val="0075716B"/>
    <w:rPr>
      <w:b/>
      <w:bCs/>
    </w:rPr>
  </w:style>
  <w:style w:type="character" w:styleId="nfase">
    <w:name w:val="Emphasis"/>
    <w:uiPriority w:val="20"/>
    <w:qFormat/>
    <w:rsid w:val="00A645E8"/>
    <w:rPr>
      <w:i/>
      <w:iCs/>
    </w:rPr>
  </w:style>
  <w:style w:type="paragraph" w:styleId="Textodebalo">
    <w:name w:val="Balloon Text"/>
    <w:basedOn w:val="Normal"/>
    <w:link w:val="TextodebaloChar"/>
    <w:uiPriority w:val="99"/>
    <w:semiHidden/>
    <w:unhideWhenUsed/>
    <w:rsid w:val="00EB49E8"/>
    <w:rPr>
      <w:rFonts w:ascii="Tahoma" w:hAnsi="Tahoma" w:cs="Tahoma"/>
      <w:sz w:val="16"/>
      <w:szCs w:val="16"/>
    </w:rPr>
  </w:style>
  <w:style w:type="character" w:customStyle="1" w:styleId="TextodebaloChar">
    <w:name w:val="Texto de balão Char"/>
    <w:basedOn w:val="Fontepargpadro"/>
    <w:link w:val="Textodebalo"/>
    <w:uiPriority w:val="99"/>
    <w:semiHidden/>
    <w:rsid w:val="00EB49E8"/>
    <w:rPr>
      <w:rFonts w:ascii="Tahoma" w:hAnsi="Tahoma" w:cs="Tahoma"/>
      <w:sz w:val="16"/>
      <w:szCs w:val="16"/>
      <w:lang w:eastAsia="en-US"/>
    </w:rPr>
  </w:style>
  <w:style w:type="paragraph" w:customStyle="1" w:styleId="story-bodyintroduction">
    <w:name w:val="story-body__introduction"/>
    <w:basedOn w:val="Normal"/>
    <w:rsid w:val="00FE1BB0"/>
    <w:pPr>
      <w:spacing w:before="100" w:beforeAutospacing="1" w:after="100" w:afterAutospacing="1"/>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unhideWhenUsed/>
    <w:rsid w:val="0045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53951"/>
    <w:rPr>
      <w:rFonts w:ascii="Courier New" w:eastAsia="Times New Roman" w:hAnsi="Courier New" w:cs="Courier New"/>
    </w:rPr>
  </w:style>
  <w:style w:type="character" w:customStyle="1" w:styleId="Ttulo2Char">
    <w:name w:val="Título 2 Char"/>
    <w:basedOn w:val="Fontepargpadro"/>
    <w:link w:val="Ttulo2"/>
    <w:uiPriority w:val="9"/>
    <w:rsid w:val="00537BF8"/>
    <w:rPr>
      <w:rFonts w:asciiTheme="majorHAnsi" w:eastAsiaTheme="majorEastAsia" w:hAnsiTheme="majorHAnsi" w:cstheme="majorBidi"/>
      <w:b/>
      <w:bCs/>
      <w:color w:val="5B9BD5" w:themeColor="accent1"/>
      <w:sz w:val="26"/>
      <w:szCs w:val="26"/>
      <w:lang w:eastAsia="en-US"/>
    </w:rPr>
  </w:style>
  <w:style w:type="character" w:customStyle="1" w:styleId="Ttulo4Char">
    <w:name w:val="Título 4 Char"/>
    <w:basedOn w:val="Fontepargpadro"/>
    <w:link w:val="Ttulo4"/>
    <w:uiPriority w:val="9"/>
    <w:semiHidden/>
    <w:rsid w:val="005C0E8E"/>
    <w:rPr>
      <w:rFonts w:asciiTheme="majorHAnsi" w:eastAsiaTheme="majorEastAsia" w:hAnsiTheme="majorHAnsi" w:cstheme="majorBidi"/>
      <w:b/>
      <w:bCs/>
      <w:i/>
      <w:iCs/>
      <w:color w:val="5B9BD5" w:themeColor="accent1"/>
      <w:sz w:val="22"/>
      <w:szCs w:val="22"/>
      <w:lang w:eastAsia="en-US"/>
    </w:rPr>
  </w:style>
  <w:style w:type="character" w:styleId="CitaoHTML">
    <w:name w:val="HTML Cite"/>
    <w:basedOn w:val="Fontepargpadro"/>
    <w:uiPriority w:val="99"/>
    <w:semiHidden/>
    <w:unhideWhenUsed/>
    <w:rsid w:val="005C0E8E"/>
    <w:rPr>
      <w:i/>
      <w:iCs/>
    </w:rPr>
  </w:style>
  <w:style w:type="paragraph" w:styleId="Recuodecorpodetexto">
    <w:name w:val="Body Text Indent"/>
    <w:basedOn w:val="Normal"/>
    <w:link w:val="RecuodecorpodetextoChar"/>
    <w:rsid w:val="004A08BD"/>
    <w:pPr>
      <w:ind w:firstLine="72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A08BD"/>
    <w:rPr>
      <w:rFonts w:ascii="Times New Roman" w:eastAsia="Times New Roman" w:hAnsi="Times New Roman"/>
      <w:sz w:val="24"/>
      <w:szCs w:val="24"/>
    </w:rPr>
  </w:style>
  <w:style w:type="paragraph" w:customStyle="1" w:styleId="titulo2">
    <w:name w:val="titulo2"/>
    <w:basedOn w:val="Normal"/>
    <w:rsid w:val="00A21AAC"/>
    <w:pPr>
      <w:spacing w:before="100" w:beforeAutospacing="1" w:after="100" w:afterAutospacing="1"/>
    </w:pPr>
    <w:rPr>
      <w:rFonts w:ascii="Times New Roman" w:eastAsia="Times New Roman" w:hAnsi="Times New Roman"/>
      <w:sz w:val="24"/>
      <w:szCs w:val="24"/>
      <w:lang w:eastAsia="pt-BR"/>
    </w:rPr>
  </w:style>
  <w:style w:type="paragraph" w:styleId="SemEspaamento">
    <w:name w:val="No Spacing"/>
    <w:uiPriority w:val="1"/>
    <w:qFormat/>
    <w:rsid w:val="00D82E17"/>
    <w:rPr>
      <w:sz w:val="22"/>
      <w:szCs w:val="22"/>
      <w:lang w:eastAsia="en-US"/>
    </w:rPr>
  </w:style>
  <w:style w:type="character" w:customStyle="1" w:styleId="Ttulo1Char">
    <w:name w:val="Título 1 Char"/>
    <w:basedOn w:val="Fontepargpadro"/>
    <w:link w:val="Ttulo1"/>
    <w:uiPriority w:val="9"/>
    <w:rsid w:val="00E73AD0"/>
    <w:rPr>
      <w:rFonts w:asciiTheme="majorHAnsi" w:eastAsiaTheme="majorEastAsia" w:hAnsiTheme="majorHAnsi" w:cstheme="majorBidi"/>
      <w:b/>
      <w:bCs/>
      <w:color w:val="2E74B5" w:themeColor="accent1" w:themeShade="BF"/>
      <w:sz w:val="28"/>
      <w:szCs w:val="28"/>
      <w:lang w:eastAsia="en-US"/>
    </w:rPr>
  </w:style>
  <w:style w:type="character" w:customStyle="1" w:styleId="article-headermeta-info-label">
    <w:name w:val="article-header__meta-info-label"/>
    <w:basedOn w:val="Fontepargpadro"/>
    <w:rsid w:val="00E73AD0"/>
  </w:style>
  <w:style w:type="character" w:customStyle="1" w:styleId="article-headermeta-info-data">
    <w:name w:val="article-header__meta-info-data"/>
    <w:basedOn w:val="Fontepargpadro"/>
    <w:rsid w:val="00E73AD0"/>
  </w:style>
  <w:style w:type="paragraph" w:customStyle="1" w:styleId="MonografiaTitulo01">
    <w:name w:val="Monografia_Titulo 01"/>
    <w:basedOn w:val="Normal"/>
    <w:link w:val="MonografiaTitulo01Char"/>
    <w:qFormat/>
    <w:rsid w:val="001303FA"/>
    <w:pPr>
      <w:spacing w:line="360" w:lineRule="auto"/>
      <w:ind w:left="57"/>
      <w:jc w:val="both"/>
      <w:outlineLvl w:val="0"/>
    </w:pPr>
    <w:rPr>
      <w:rFonts w:ascii="Arial" w:eastAsia="Times New Roman" w:hAnsi="Arial" w:cs="Arial"/>
      <w:sz w:val="24"/>
      <w:szCs w:val="24"/>
      <w:lang w:eastAsia="pt-BR"/>
    </w:rPr>
  </w:style>
  <w:style w:type="character" w:customStyle="1" w:styleId="MonografiaTitulo01Char">
    <w:name w:val="Monografia_Titulo 01 Char"/>
    <w:basedOn w:val="Fontepargpadro"/>
    <w:link w:val="MonografiaTitulo01"/>
    <w:rsid w:val="001303FA"/>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3408744">
      <w:bodyDiv w:val="1"/>
      <w:marLeft w:val="0"/>
      <w:marRight w:val="0"/>
      <w:marTop w:val="0"/>
      <w:marBottom w:val="0"/>
      <w:divBdr>
        <w:top w:val="none" w:sz="0" w:space="0" w:color="auto"/>
        <w:left w:val="none" w:sz="0" w:space="0" w:color="auto"/>
        <w:bottom w:val="none" w:sz="0" w:space="0" w:color="auto"/>
        <w:right w:val="none" w:sz="0" w:space="0" w:color="auto"/>
      </w:divBdr>
    </w:div>
    <w:div w:id="613750621">
      <w:bodyDiv w:val="1"/>
      <w:marLeft w:val="0"/>
      <w:marRight w:val="0"/>
      <w:marTop w:val="0"/>
      <w:marBottom w:val="0"/>
      <w:divBdr>
        <w:top w:val="none" w:sz="0" w:space="0" w:color="auto"/>
        <w:left w:val="none" w:sz="0" w:space="0" w:color="auto"/>
        <w:bottom w:val="none" w:sz="0" w:space="0" w:color="auto"/>
        <w:right w:val="none" w:sz="0" w:space="0" w:color="auto"/>
      </w:divBdr>
    </w:div>
    <w:div w:id="736517013">
      <w:bodyDiv w:val="1"/>
      <w:marLeft w:val="0"/>
      <w:marRight w:val="0"/>
      <w:marTop w:val="0"/>
      <w:marBottom w:val="0"/>
      <w:divBdr>
        <w:top w:val="none" w:sz="0" w:space="0" w:color="auto"/>
        <w:left w:val="none" w:sz="0" w:space="0" w:color="auto"/>
        <w:bottom w:val="none" w:sz="0" w:space="0" w:color="auto"/>
        <w:right w:val="none" w:sz="0" w:space="0" w:color="auto"/>
      </w:divBdr>
    </w:div>
    <w:div w:id="16729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20Padilha\Desktop\TCC.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BDBD-A575-4A28-9F7C-86968062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Template>
  <TotalTime>1444</TotalTime>
  <Pages>4</Pages>
  <Words>1122</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CharactersWithSpaces>
  <SharedDoc>false</SharedDoc>
  <HLinks>
    <vt:vector size="6" baseType="variant">
      <vt:variant>
        <vt:i4>6815788</vt:i4>
      </vt:variant>
      <vt:variant>
        <vt:i4>0</vt:i4>
      </vt:variant>
      <vt:variant>
        <vt:i4>0</vt:i4>
      </vt:variant>
      <vt:variant>
        <vt:i4>5</vt:i4>
      </vt:variant>
      <vt:variant>
        <vt:lpwstr>http://portal.mec.gov.br/pibid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Padilha</dc:creator>
  <cp:keywords/>
  <dc:description/>
  <cp:lastModifiedBy>Jose Ribeiro</cp:lastModifiedBy>
  <cp:revision>60</cp:revision>
  <dcterms:created xsi:type="dcterms:W3CDTF">2016-11-30T02:01:00Z</dcterms:created>
  <dcterms:modified xsi:type="dcterms:W3CDTF">2016-12-13T00:07:00Z</dcterms:modified>
</cp:coreProperties>
</file>