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0F" w:rsidRPr="0047455D" w:rsidRDefault="0015460F" w:rsidP="0047455D">
      <w:pPr>
        <w:jc w:val="center"/>
        <w:rPr>
          <w:sz w:val="48"/>
          <w:szCs w:val="48"/>
        </w:rPr>
      </w:pPr>
      <w:r w:rsidRPr="0047455D">
        <w:rPr>
          <w:sz w:val="48"/>
          <w:szCs w:val="48"/>
        </w:rPr>
        <w:t>Instituto de Pós-Graduação Albert Einstein</w:t>
      </w:r>
    </w:p>
    <w:p w:rsidR="0015460F" w:rsidRDefault="0015460F" w:rsidP="0047455D">
      <w:pPr>
        <w:jc w:val="center"/>
      </w:pPr>
    </w:p>
    <w:p w:rsidR="0015460F" w:rsidRDefault="0015460F" w:rsidP="0047455D">
      <w:pPr>
        <w:jc w:val="center"/>
        <w:rPr>
          <w:b/>
          <w:bCs/>
          <w:sz w:val="48"/>
          <w:szCs w:val="48"/>
        </w:rPr>
      </w:pPr>
    </w:p>
    <w:p w:rsidR="0015460F" w:rsidRDefault="0015460F" w:rsidP="0047455D">
      <w:pPr>
        <w:jc w:val="center"/>
        <w:rPr>
          <w:b/>
          <w:bCs/>
          <w:sz w:val="48"/>
          <w:szCs w:val="48"/>
        </w:rPr>
      </w:pPr>
    </w:p>
    <w:p w:rsidR="0015460F" w:rsidRDefault="0015460F" w:rsidP="0047455D">
      <w:pPr>
        <w:jc w:val="center"/>
        <w:rPr>
          <w:b/>
          <w:bCs/>
          <w:sz w:val="48"/>
          <w:szCs w:val="48"/>
        </w:rPr>
      </w:pPr>
    </w:p>
    <w:p w:rsidR="0015460F" w:rsidRDefault="0015460F" w:rsidP="0047455D">
      <w:pPr>
        <w:jc w:val="center"/>
        <w:rPr>
          <w:b/>
          <w:bCs/>
          <w:sz w:val="48"/>
          <w:szCs w:val="48"/>
        </w:rPr>
      </w:pPr>
    </w:p>
    <w:p w:rsidR="0015460F" w:rsidRDefault="0015460F" w:rsidP="0047455D">
      <w:pPr>
        <w:jc w:val="center"/>
        <w:rPr>
          <w:b/>
          <w:bCs/>
          <w:sz w:val="48"/>
          <w:szCs w:val="48"/>
        </w:rPr>
      </w:pPr>
    </w:p>
    <w:p w:rsidR="0015460F" w:rsidRDefault="0015460F" w:rsidP="0047455D">
      <w:pPr>
        <w:jc w:val="center"/>
        <w:rPr>
          <w:b/>
          <w:bCs/>
          <w:sz w:val="48"/>
          <w:szCs w:val="48"/>
        </w:rPr>
      </w:pPr>
    </w:p>
    <w:p w:rsidR="0015460F" w:rsidRDefault="0015460F" w:rsidP="0047455D">
      <w:pPr>
        <w:jc w:val="center"/>
        <w:rPr>
          <w:b/>
          <w:bCs/>
          <w:sz w:val="48"/>
          <w:szCs w:val="48"/>
        </w:rPr>
      </w:pPr>
    </w:p>
    <w:p w:rsidR="0015460F" w:rsidRDefault="0015460F" w:rsidP="0047455D">
      <w:pPr>
        <w:jc w:val="center"/>
        <w:rPr>
          <w:b/>
          <w:bCs/>
          <w:sz w:val="48"/>
          <w:szCs w:val="48"/>
        </w:rPr>
      </w:pPr>
    </w:p>
    <w:p w:rsidR="0015460F" w:rsidRDefault="0015460F" w:rsidP="0047455D">
      <w:pPr>
        <w:jc w:val="center"/>
        <w:rPr>
          <w:b/>
          <w:bCs/>
          <w:sz w:val="48"/>
          <w:szCs w:val="48"/>
        </w:rPr>
      </w:pPr>
    </w:p>
    <w:p w:rsidR="0015460F" w:rsidRDefault="0015460F" w:rsidP="0047455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MEMORIAL</w:t>
      </w:r>
    </w:p>
    <w:p w:rsidR="0015460F" w:rsidRPr="0047455D" w:rsidRDefault="0015460F" w:rsidP="0047455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PROJETOS ECONOMICOS E SOCIAIS</w:t>
      </w:r>
    </w:p>
    <w:p w:rsidR="0015460F" w:rsidRDefault="0015460F"/>
    <w:p w:rsidR="0015460F" w:rsidRDefault="0015460F"/>
    <w:p w:rsidR="0015460F" w:rsidRDefault="0015460F"/>
    <w:p w:rsidR="0015460F" w:rsidRDefault="0015460F"/>
    <w:p w:rsidR="0015460F" w:rsidRDefault="0015460F"/>
    <w:p w:rsidR="0015460F" w:rsidRDefault="0015460F"/>
    <w:p w:rsidR="0015460F" w:rsidRDefault="0015460F"/>
    <w:p w:rsidR="0015460F" w:rsidRDefault="0015460F"/>
    <w:p w:rsidR="0015460F" w:rsidRDefault="0015460F"/>
    <w:p w:rsidR="0015460F" w:rsidRDefault="0015460F"/>
    <w:p w:rsidR="0015460F" w:rsidRDefault="0015460F"/>
    <w:p w:rsidR="0015460F" w:rsidRDefault="0015460F"/>
    <w:p w:rsidR="0015460F" w:rsidRDefault="0015460F"/>
    <w:p w:rsidR="0015460F" w:rsidRDefault="0015460F"/>
    <w:p w:rsidR="0015460F" w:rsidRDefault="0015460F"/>
    <w:p w:rsidR="0015460F" w:rsidRDefault="0015460F" w:rsidP="00ED48CA">
      <w:pPr>
        <w:ind w:left="7080"/>
      </w:pPr>
      <w:r>
        <w:t>Aluno: Diego Aguiar de Vasconcelos</w:t>
      </w:r>
    </w:p>
    <w:p w:rsidR="0015460F" w:rsidRDefault="0015460F" w:rsidP="0047455D">
      <w:pPr>
        <w:ind w:left="4248"/>
      </w:pPr>
    </w:p>
    <w:p w:rsidR="0015460F" w:rsidRDefault="0015460F" w:rsidP="0047455D">
      <w:pPr>
        <w:ind w:left="4248"/>
      </w:pPr>
    </w:p>
    <w:p w:rsidR="0015460F" w:rsidRDefault="0015460F" w:rsidP="0047455D">
      <w:pPr>
        <w:ind w:left="4248"/>
      </w:pPr>
    </w:p>
    <w:p w:rsidR="0015460F" w:rsidRDefault="0015460F" w:rsidP="0047455D">
      <w:pPr>
        <w:ind w:left="4248"/>
      </w:pPr>
    </w:p>
    <w:p w:rsidR="0015460F" w:rsidRDefault="0015460F" w:rsidP="007A0D1E">
      <w:pPr>
        <w:spacing w:before="100" w:beforeAutospacing="1" w:after="100" w:afterAutospacing="1"/>
        <w:ind w:firstLine="708"/>
        <w:jc w:val="both"/>
      </w:pPr>
    </w:p>
    <w:p w:rsidR="0015460F" w:rsidRDefault="0015460F" w:rsidP="007A0D1E">
      <w:pPr>
        <w:spacing w:before="100" w:beforeAutospacing="1" w:after="100" w:afterAutospacing="1"/>
        <w:ind w:firstLine="708"/>
        <w:jc w:val="both"/>
      </w:pPr>
    </w:p>
    <w:p w:rsidR="0015460F" w:rsidRDefault="0015460F" w:rsidP="007A0D1E">
      <w:pPr>
        <w:spacing w:before="100" w:beforeAutospacing="1" w:after="100" w:afterAutospacing="1"/>
        <w:ind w:firstLine="708"/>
        <w:jc w:val="both"/>
      </w:pPr>
    </w:p>
    <w:p w:rsidR="0015460F" w:rsidRPr="007A0D1E" w:rsidRDefault="0015460F" w:rsidP="007A0D1E">
      <w:pPr>
        <w:spacing w:before="100" w:beforeAutospacing="1" w:after="100" w:afterAutospacing="1"/>
        <w:ind w:firstLine="708"/>
        <w:jc w:val="both"/>
      </w:pPr>
      <w:r>
        <w:t>O conjunto ordenado de antecedentes, pesquisa, suposições e conclusões e uma definição de projeto, que permite avaliar a convivência ou não de designar fatores e recursos para estabelecimento de uma unidade de produção determinada, também uma serie de atividades ou tarefas relacionadas que são geralmente direcionadas para saída principal e que necessitam um período de tempo significativo para sua realização, agora destacaremos alguns pontos sobre projetos econômicos e sócias</w:t>
      </w:r>
      <w:r w:rsidRPr="007A0D1E">
        <w:t>.</w:t>
      </w:r>
    </w:p>
    <w:p w:rsidR="0015460F" w:rsidRPr="008556C2" w:rsidRDefault="0015460F" w:rsidP="007A0D1E">
      <w:pPr>
        <w:autoSpaceDE w:val="0"/>
        <w:autoSpaceDN w:val="0"/>
        <w:adjustRightInd w:val="0"/>
        <w:jc w:val="both"/>
      </w:pPr>
      <w:r w:rsidRPr="007A0D1E">
        <w:tab/>
      </w:r>
      <w:r>
        <w:t>Existem vários tipo de projetos, e qualquer investimento publico ou privado podem ser realizados a base de projetos, os projetos calcificam-se como agrícolas, industriais e serviços, e em cada setor desse os projetos são classificados em função da sua finalidade como implantação, expansão ou ampliação, modernização, relocação e pesquisa, elaborando um projetos você tem varias vantagens como estabelece um clara definição dos objetivos a atingir, determinar qual estrutura mais adequada, fixa políticas, programas, procedimentos, regras e estratégias que serão utilizadas na sua implantação dentre outros.</w:t>
      </w:r>
    </w:p>
    <w:p w:rsidR="0015460F" w:rsidRPr="007A0D1E" w:rsidRDefault="0015460F" w:rsidP="007A0D1E">
      <w:pPr>
        <w:autoSpaceDE w:val="0"/>
        <w:autoSpaceDN w:val="0"/>
        <w:adjustRightInd w:val="0"/>
        <w:jc w:val="both"/>
      </w:pPr>
    </w:p>
    <w:p w:rsidR="0015460F" w:rsidRPr="007A0D1E" w:rsidRDefault="0015460F" w:rsidP="007A0D1E">
      <w:pPr>
        <w:autoSpaceDE w:val="0"/>
        <w:autoSpaceDN w:val="0"/>
        <w:adjustRightInd w:val="0"/>
        <w:jc w:val="both"/>
      </w:pPr>
      <w:r w:rsidRPr="007A0D1E">
        <w:tab/>
      </w:r>
      <w:r>
        <w:t>O processo de planejamento, organização e execução de um projeto envolve concepção da idéia, elaboração do anteprojeto e do projeto, montagem e execução do projeto, bem como a operacionalização do projeto, apartir do momento em que a idéia tenha se conciliado e se transformado em um conjunto substancial, consistente e coerente de proposições, e seu criador a pessoa, grupo ou instituição estar pronto para redigir o projeto, o qual consistem no registro das informações consideradas a um agente patrocinador determinado, o projeto deve ser feito com clareza, concisão, completeza, profissionalismo e carta de encaminhamento.</w:t>
      </w:r>
    </w:p>
    <w:p w:rsidR="0015460F" w:rsidRPr="007A0D1E" w:rsidRDefault="0015460F" w:rsidP="007A0D1E">
      <w:pPr>
        <w:autoSpaceDE w:val="0"/>
        <w:autoSpaceDN w:val="0"/>
        <w:adjustRightInd w:val="0"/>
        <w:jc w:val="both"/>
      </w:pPr>
    </w:p>
    <w:p w:rsidR="0015460F" w:rsidRPr="007A0D1E" w:rsidRDefault="0015460F" w:rsidP="007A0D1E">
      <w:pPr>
        <w:autoSpaceDE w:val="0"/>
        <w:autoSpaceDN w:val="0"/>
        <w:adjustRightInd w:val="0"/>
        <w:jc w:val="both"/>
      </w:pPr>
      <w:r w:rsidRPr="007A0D1E">
        <w:tab/>
      </w:r>
      <w:r>
        <w:t>Na etapa da identificação, dos dados e informações e praticas sócias da população que pode ser beneficiada pelo projeto são levados a fim de facilitar o diagnostico da situação, os dados coletados e as informações obtidas deverão ser bem organizados, a equipe devera sempre verificar ate que ponto o projeto será viável ou não, dentre as diversas alternativas identificadas na etapa de estudos de viabilidade dos projetos, devera ser analisada cada alternativa e fazer opção pela que apresentar maio grau de viabilidade em termos técnicos, econômicos, financeiros, gerenciais sociais e ecológicos</w:t>
      </w:r>
      <w:r w:rsidRPr="007A0D1E">
        <w:t>.</w:t>
      </w:r>
    </w:p>
    <w:p w:rsidR="0015460F" w:rsidRPr="007A0D1E" w:rsidRDefault="0015460F" w:rsidP="007A0D1E">
      <w:pPr>
        <w:autoSpaceDE w:val="0"/>
        <w:autoSpaceDN w:val="0"/>
        <w:adjustRightInd w:val="0"/>
        <w:jc w:val="both"/>
      </w:pPr>
    </w:p>
    <w:p w:rsidR="0015460F" w:rsidRDefault="0015460F" w:rsidP="007A0D1E">
      <w:pPr>
        <w:autoSpaceDE w:val="0"/>
        <w:autoSpaceDN w:val="0"/>
        <w:adjustRightInd w:val="0"/>
        <w:ind w:firstLine="708"/>
        <w:jc w:val="both"/>
      </w:pPr>
      <w:r>
        <w:t>As atividades essenciais a elaboração de projetos sociais são a visita a uma comunidade, que deve-se escolher uma comunidade carente para receber visita técnica, com a finalidade de implantação de um projeto social na comunidade escolhida, como por exemplo creche, patrocínio e outro.</w:t>
      </w:r>
    </w:p>
    <w:p w:rsidR="0015460F" w:rsidRDefault="0015460F" w:rsidP="007A0D1E">
      <w:pPr>
        <w:autoSpaceDE w:val="0"/>
        <w:autoSpaceDN w:val="0"/>
        <w:adjustRightInd w:val="0"/>
        <w:ind w:firstLine="708"/>
        <w:jc w:val="both"/>
      </w:pPr>
    </w:p>
    <w:p w:rsidR="0015460F" w:rsidRPr="001900CB" w:rsidRDefault="0015460F" w:rsidP="007A0D1E">
      <w:pPr>
        <w:autoSpaceDE w:val="0"/>
        <w:autoSpaceDN w:val="0"/>
        <w:adjustRightInd w:val="0"/>
        <w:ind w:firstLine="708"/>
        <w:jc w:val="both"/>
      </w:pPr>
      <w:r>
        <w:t>Os objetivos da visita que e identificar as necessidades das comunidades locais a serem beneficiadas com projetos, assim como levantar dados para elaboração dos anteprojetos, identificar e discutir os aspectos dos projetos sob a ótica da viabilidade técnica, econômica, financeira, gerencial e ecológica, Atividades pós-visita após a realização da visita, os elaboradores do projetos se reunirão para definir o que deve conter o anteprojeto, devendo ser abordados pelos menos, o diagnostico situacional, os beneficiários, objetivos, justificativas, programação das atividades, metodologia de ação, identificação dos órgãos ou instituições que direta ou indiretamente poderão participar do projeto, programação orçamentária dos recursos, administração e acompanhamento dos projeto.</w:t>
      </w:r>
    </w:p>
    <w:p w:rsidR="0015460F" w:rsidRDefault="0015460F" w:rsidP="00753A0B">
      <w:pPr>
        <w:autoSpaceDE w:val="0"/>
        <w:autoSpaceDN w:val="0"/>
        <w:adjustRightInd w:val="0"/>
        <w:ind w:firstLine="708"/>
        <w:jc w:val="both"/>
      </w:pPr>
    </w:p>
    <w:p w:rsidR="0015460F" w:rsidRDefault="0015460F" w:rsidP="00753A0B">
      <w:pPr>
        <w:autoSpaceDE w:val="0"/>
        <w:autoSpaceDN w:val="0"/>
        <w:adjustRightInd w:val="0"/>
        <w:ind w:firstLine="708"/>
        <w:jc w:val="both"/>
      </w:pPr>
      <w:r w:rsidRPr="00753A0B">
        <w:t>Um projeto mal elaborado tem boas perspectivas de não atingir seus objetivos e os</w:t>
      </w:r>
      <w:r>
        <w:t xml:space="preserve"> resultados esperados u</w:t>
      </w:r>
      <w:r w:rsidRPr="00753A0B">
        <w:t>m projeto não deve ser escrito apenas com o objetivo de captar recursos para</w:t>
      </w:r>
      <w:r>
        <w:t xml:space="preserve"> </w:t>
      </w:r>
      <w:r w:rsidRPr="00753A0B">
        <w:t xml:space="preserve">financiá-lo, mas sim para organizar as idéias </w:t>
      </w:r>
      <w:r>
        <w:t>e verificar se o mesmo é viável u</w:t>
      </w:r>
      <w:r w:rsidRPr="00753A0B">
        <w:t>m projeto bem elaborado e com boas possibilidades de dar certo, é aquele que foi bem</w:t>
      </w:r>
      <w:r>
        <w:t xml:space="preserve"> </w:t>
      </w:r>
      <w:r w:rsidRPr="00753A0B">
        <w:t>discutido entre os beneficiários, que apresenta um problema concreto e bem definido a resolver,</w:t>
      </w:r>
      <w:r>
        <w:t xml:space="preserve"> </w:t>
      </w:r>
      <w:r w:rsidRPr="00753A0B">
        <w:t>objetivos claros, justificativa detalhada, metas e resultados esperados perfeitamente mensuráveis,</w:t>
      </w:r>
      <w:r>
        <w:t xml:space="preserve"> </w:t>
      </w:r>
      <w:r w:rsidRPr="00753A0B">
        <w:t>orçamento e cronograma viáveis e que demonstre de forma detalhada os procedimentos que serão</w:t>
      </w:r>
      <w:r>
        <w:t xml:space="preserve"> </w:t>
      </w:r>
      <w:r w:rsidRPr="00753A0B">
        <w:t>adotados na sua gestão e monitoramento</w:t>
      </w:r>
      <w:r>
        <w:t>.</w:t>
      </w:r>
    </w:p>
    <w:p w:rsidR="0015460F" w:rsidRDefault="0015460F" w:rsidP="00753A0B">
      <w:pPr>
        <w:autoSpaceDE w:val="0"/>
        <w:autoSpaceDN w:val="0"/>
        <w:adjustRightInd w:val="0"/>
        <w:ind w:firstLine="708"/>
        <w:jc w:val="both"/>
      </w:pPr>
    </w:p>
    <w:p w:rsidR="0015460F" w:rsidRDefault="0015460F" w:rsidP="00753A0B">
      <w:pPr>
        <w:autoSpaceDE w:val="0"/>
        <w:autoSpaceDN w:val="0"/>
        <w:adjustRightInd w:val="0"/>
        <w:ind w:firstLine="708"/>
        <w:jc w:val="both"/>
      </w:pPr>
    </w:p>
    <w:p w:rsidR="0015460F" w:rsidRDefault="0015460F" w:rsidP="00762EDA">
      <w:pPr>
        <w:autoSpaceDE w:val="0"/>
        <w:autoSpaceDN w:val="0"/>
        <w:adjustRightInd w:val="0"/>
        <w:jc w:val="both"/>
      </w:pPr>
      <w:r>
        <w:t>AVILA FILHO, Francisco. Manual de Analise Avançada de Credito. São Paulo: IBCB 1992.</w:t>
      </w:r>
    </w:p>
    <w:p w:rsidR="0015460F" w:rsidRDefault="0015460F" w:rsidP="00762EDA">
      <w:pPr>
        <w:autoSpaceDE w:val="0"/>
        <w:autoSpaceDN w:val="0"/>
        <w:adjustRightInd w:val="0"/>
        <w:jc w:val="both"/>
      </w:pPr>
      <w:r>
        <w:t>BUARQUE, Cristóvão. Avaliação Econômica de Projetos. 10, Reimpressão, CAMPUS: SD.</w:t>
      </w:r>
    </w:p>
    <w:p w:rsidR="0015460F" w:rsidRDefault="0015460F" w:rsidP="00762EDA">
      <w:pPr>
        <w:autoSpaceDE w:val="0"/>
        <w:autoSpaceDN w:val="0"/>
        <w:adjustRightInd w:val="0"/>
        <w:jc w:val="both"/>
      </w:pPr>
      <w:r>
        <w:t>CLEMENTE, Ademir (Org). Projetos empresariais e públicos. Atlas: São Paulo, 1998</w:t>
      </w:r>
    </w:p>
    <w:p w:rsidR="0015460F" w:rsidRDefault="0015460F" w:rsidP="00762EDA">
      <w:pPr>
        <w:autoSpaceDE w:val="0"/>
        <w:autoSpaceDN w:val="0"/>
        <w:adjustRightInd w:val="0"/>
        <w:jc w:val="both"/>
      </w:pPr>
      <w:r>
        <w:t>CONTADOR, Cláudio R. Projetos Sociais: Avaliação e Pratica. 3 ed. São Paulo: Altas, 1997.</w:t>
      </w:r>
    </w:p>
    <w:p w:rsidR="0015460F" w:rsidRDefault="0015460F" w:rsidP="00762EDA">
      <w:pPr>
        <w:autoSpaceDE w:val="0"/>
        <w:autoSpaceDN w:val="0"/>
        <w:adjustRightInd w:val="0"/>
        <w:jc w:val="both"/>
      </w:pPr>
      <w:r>
        <w:t>DANTAS, Antonio. Analise de investimentos e projetos aplicados a pequena empresa. Brasília: UNB. 1996. (2 ex).</w:t>
      </w:r>
    </w:p>
    <w:p w:rsidR="0015460F" w:rsidRDefault="0015460F" w:rsidP="00762EDA">
      <w:pPr>
        <w:autoSpaceDE w:val="0"/>
        <w:autoSpaceDN w:val="0"/>
        <w:adjustRightInd w:val="0"/>
        <w:jc w:val="both"/>
      </w:pPr>
      <w:r>
        <w:t>EHRLICH, Pierre Jacques. Engenharia Econômica: Avaliação e Seleção de Projetos de Investimentos. 5. ed Atlas: São Paulo: 1996.</w:t>
      </w:r>
    </w:p>
    <w:p w:rsidR="0015460F" w:rsidRPr="00753A0B" w:rsidRDefault="0015460F" w:rsidP="00762EDA">
      <w:pPr>
        <w:autoSpaceDE w:val="0"/>
        <w:autoSpaceDN w:val="0"/>
        <w:adjustRightInd w:val="0"/>
        <w:jc w:val="both"/>
      </w:pPr>
      <w:r>
        <w:t>SANTOS, EDNO Oliveira. Administração financeira da pequena e media empresa.São Paulo: Atlas, 2001</w:t>
      </w:r>
    </w:p>
    <w:sectPr w:rsidR="0015460F" w:rsidRPr="00753A0B" w:rsidSect="00ED48CA">
      <w:pgSz w:w="11906" w:h="16838"/>
      <w:pgMar w:top="899" w:right="566" w:bottom="1417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55D"/>
    <w:rsid w:val="000A6EC3"/>
    <w:rsid w:val="000F65A2"/>
    <w:rsid w:val="00104EA2"/>
    <w:rsid w:val="0015460F"/>
    <w:rsid w:val="00175213"/>
    <w:rsid w:val="001900CB"/>
    <w:rsid w:val="002171AD"/>
    <w:rsid w:val="003001E2"/>
    <w:rsid w:val="00433366"/>
    <w:rsid w:val="00443B83"/>
    <w:rsid w:val="0047455D"/>
    <w:rsid w:val="004D33B9"/>
    <w:rsid w:val="004E108C"/>
    <w:rsid w:val="00510B41"/>
    <w:rsid w:val="00572C58"/>
    <w:rsid w:val="005D338E"/>
    <w:rsid w:val="0067326F"/>
    <w:rsid w:val="006C13E9"/>
    <w:rsid w:val="007028E5"/>
    <w:rsid w:val="007242B9"/>
    <w:rsid w:val="007411A3"/>
    <w:rsid w:val="00753A0B"/>
    <w:rsid w:val="00762EDA"/>
    <w:rsid w:val="007A0D1E"/>
    <w:rsid w:val="007B5DD3"/>
    <w:rsid w:val="008247C0"/>
    <w:rsid w:val="00830908"/>
    <w:rsid w:val="00846AAE"/>
    <w:rsid w:val="008556C2"/>
    <w:rsid w:val="00866C79"/>
    <w:rsid w:val="008C752D"/>
    <w:rsid w:val="008D4AF4"/>
    <w:rsid w:val="00904990"/>
    <w:rsid w:val="0093720C"/>
    <w:rsid w:val="00976570"/>
    <w:rsid w:val="009D5919"/>
    <w:rsid w:val="00A27697"/>
    <w:rsid w:val="00A94FE6"/>
    <w:rsid w:val="00B33E89"/>
    <w:rsid w:val="00B7427C"/>
    <w:rsid w:val="00C04316"/>
    <w:rsid w:val="00C45097"/>
    <w:rsid w:val="00C4763E"/>
    <w:rsid w:val="00CE66F5"/>
    <w:rsid w:val="00D004D3"/>
    <w:rsid w:val="00D94FC7"/>
    <w:rsid w:val="00DB7F0E"/>
    <w:rsid w:val="00ED48CA"/>
    <w:rsid w:val="00EF7FE8"/>
    <w:rsid w:val="00F1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3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7455D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7455D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7455D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47455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</TotalTime>
  <Pages>3</Pages>
  <Words>763</Words>
  <Characters>4123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diego.vasconcelos</cp:lastModifiedBy>
  <cp:revision>7</cp:revision>
  <dcterms:created xsi:type="dcterms:W3CDTF">2011-04-06T23:04:00Z</dcterms:created>
  <dcterms:modified xsi:type="dcterms:W3CDTF">2011-04-14T12:07:00Z</dcterms:modified>
</cp:coreProperties>
</file>